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60DEEAD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E7A18B">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3B1DF065"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D01A56" w:rsidRPr="00D01A56">
                                      <w:t>Michigan</w:t>
                                    </w:r>
                                    <w:r w:rsidR="00AE5846" w:rsidRPr="00D01A56">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2DE77B">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771622410"/>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7446C38E" w14:textId="3B1DF065">
                          <w:pPr>
                            <w:pStyle w:val="CoverPageSubheadAuthor"/>
                          </w:pPr>
                          <w:sdt>
                            <w:sdtPr>
                              <w:id w:val="1438430617"/>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D01A56" w:rsidR="00D01A56">
                                <w:t>Michigan</w:t>
                              </w:r>
                              <w:r w:rsidRPr="00D01A56"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032ECFA7" w:rsidR="00AE5846" w:rsidRPr="000A1725" w:rsidRDefault="00AE5846" w:rsidP="00AE5846">
      <w:pPr>
        <w:pStyle w:val="Heading1"/>
      </w:pPr>
      <w:r>
        <w:lastRenderedPageBreak/>
        <w:t>202</w:t>
      </w:r>
      <w:r w:rsidR="341C3989">
        <w:t>6</w:t>
      </w:r>
      <w:r>
        <w:t xml:space="preserve"> </w:t>
      </w:r>
      <w:r w:rsidR="00D01A56">
        <w:t>Michigan</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Office Sought: _____________________________</w:t>
      </w:r>
      <w:proofErr w:type="gramStart"/>
      <w:r>
        <w:t xml:space="preserve">_ </w:t>
      </w:r>
      <w:r>
        <w:tab/>
        <w:t>Locality</w:t>
      </w:r>
      <w:proofErr w:type="gramEnd"/>
      <w:r>
        <w:t>: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294E1DB9" w14:textId="2DE5B885" w:rsidR="00AE5846" w:rsidRPr="00372117" w:rsidRDefault="00AE5846" w:rsidP="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001899">
      <w:pPr>
        <w:spacing w:after="0" w:line="276" w:lineRule="auto"/>
        <w:jc w:val="center"/>
        <w:rPr>
          <w:b/>
          <w:bCs/>
          <w:i/>
          <w:iCs/>
          <w:color w:val="012F7D" w:themeColor="accent3"/>
          <w:sz w:val="22"/>
          <w:szCs w:val="22"/>
        </w:rPr>
      </w:pPr>
      <w:r w:rsidRPr="00FE2661">
        <w:rPr>
          <w:b/>
          <w:bCs/>
          <w:i/>
          <w:iCs/>
          <w:color w:val="012F7D" w:themeColor="accent3"/>
          <w:sz w:val="22"/>
          <w:szCs w:val="22"/>
        </w:rPr>
        <w:t>PETS AND CRUELTY</w:t>
      </w:r>
    </w:p>
    <w:p w14:paraId="715A52AC" w14:textId="77777777" w:rsidR="00925087" w:rsidRPr="00FE2661" w:rsidRDefault="00925087" w:rsidP="00001899">
      <w:pPr>
        <w:spacing w:after="0" w:line="276" w:lineRule="auto"/>
        <w:jc w:val="center"/>
        <w:rPr>
          <w:b/>
          <w:bCs/>
          <w:i/>
          <w:iCs/>
          <w:color w:val="012F7D" w:themeColor="accent3"/>
          <w:sz w:val="22"/>
          <w:szCs w:val="22"/>
        </w:rPr>
      </w:pPr>
    </w:p>
    <w:p w14:paraId="293639B9" w14:textId="09339823" w:rsidR="008016C0" w:rsidRDefault="008016C0" w:rsidP="00001899">
      <w:pPr>
        <w:spacing w:after="0" w:line="276" w:lineRule="auto"/>
        <w:rPr>
          <w:b/>
          <w:bCs/>
        </w:rPr>
      </w:pPr>
      <w:r w:rsidRPr="2C353535">
        <w:rPr>
          <w:b/>
          <w:bCs/>
          <w:color w:val="012E7C"/>
          <w:sz w:val="22"/>
          <w:szCs w:val="22"/>
        </w:rPr>
        <w:t>Puppy Mills:</w:t>
      </w:r>
      <w:r w:rsidRPr="2C353535">
        <w:rPr>
          <w:color w:val="012E7C"/>
          <w:sz w:val="22"/>
          <w:szCs w:val="22"/>
        </w:rPr>
        <w:t xml:space="preserve"> </w:t>
      </w:r>
      <w:r>
        <w:t>Internet sales, flea markets, face-to-face sales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w:t>
      </w:r>
    </w:p>
    <w:p w14:paraId="20512B0D" w14:textId="77777777" w:rsidR="008016C0" w:rsidRDefault="008016C0" w:rsidP="00001899">
      <w:pPr>
        <w:spacing w:after="0" w:line="276" w:lineRule="auto"/>
      </w:pPr>
    </w:p>
    <w:p w14:paraId="64ED5814" w14:textId="77777777" w:rsidR="008016C0" w:rsidRDefault="008016C0" w:rsidP="00001899">
      <w:pPr>
        <w:spacing w:after="0" w:line="276" w:lineRule="auto"/>
      </w:pPr>
      <w:r w:rsidRPr="5C620B3B">
        <w:t xml:space="preserve">Will you support legislation to end the sale of puppies sourced from puppy mills in pet stores? </w:t>
      </w:r>
    </w:p>
    <w:p w14:paraId="0058E69D" w14:textId="77777777" w:rsidR="008016C0" w:rsidRDefault="008016C0" w:rsidP="00001899">
      <w:pPr>
        <w:spacing w:after="0" w:line="276" w:lineRule="auto"/>
      </w:pPr>
    </w:p>
    <w:p w14:paraId="6D93C55D" w14:textId="77777777" w:rsidR="008016C0" w:rsidRDefault="008016C0" w:rsidP="00001899">
      <w:pPr>
        <w:spacing w:after="0" w:line="276" w:lineRule="auto"/>
      </w:pPr>
      <w:r w:rsidRPr="628E9A4E">
        <w:t xml:space="preserve">_____ Yes </w:t>
      </w:r>
      <w:r>
        <w:tab/>
      </w:r>
      <w:r w:rsidRPr="628E9A4E">
        <w:t>_____ No</w:t>
      </w:r>
      <w:r>
        <w:tab/>
      </w:r>
      <w:r w:rsidRPr="628E9A4E">
        <w:t>_____ Not Sure</w:t>
      </w:r>
    </w:p>
    <w:p w14:paraId="78ADEDA5" w14:textId="77777777" w:rsidR="00AE5846" w:rsidRDefault="00AE5846" w:rsidP="00001899">
      <w:pPr>
        <w:spacing w:after="0" w:line="276" w:lineRule="auto"/>
        <w:jc w:val="center"/>
        <w:rPr>
          <w:b/>
          <w:i/>
          <w:szCs w:val="22"/>
        </w:rPr>
      </w:pPr>
    </w:p>
    <w:p w14:paraId="374602EA" w14:textId="77777777" w:rsidR="00B34853" w:rsidRPr="009F07A2" w:rsidRDefault="00B34853" w:rsidP="00001899">
      <w:pPr>
        <w:spacing w:after="0" w:line="276" w:lineRule="auto"/>
        <w:rPr>
          <w:iCs/>
          <w:color w:val="012F7D" w:themeColor="accent3"/>
          <w:sz w:val="22"/>
          <w:szCs w:val="22"/>
        </w:rPr>
      </w:pPr>
    </w:p>
    <w:p w14:paraId="6FB5E970" w14:textId="77777777" w:rsidR="00AE5846" w:rsidRDefault="00AE5846" w:rsidP="00001899">
      <w:pPr>
        <w:spacing w:after="0" w:line="276" w:lineRule="auto"/>
        <w:jc w:val="center"/>
        <w:rPr>
          <w:b/>
          <w:i/>
          <w:color w:val="012F7D" w:themeColor="accent3"/>
          <w:sz w:val="22"/>
          <w:szCs w:val="22"/>
        </w:rPr>
      </w:pPr>
      <w:r>
        <w:rPr>
          <w:b/>
          <w:i/>
          <w:color w:val="012F7D" w:themeColor="accent3"/>
          <w:sz w:val="22"/>
          <w:szCs w:val="22"/>
        </w:rPr>
        <w:t>FARM PROTECTION AND FOOD SAFETY</w:t>
      </w:r>
    </w:p>
    <w:p w14:paraId="71562348" w14:textId="77777777" w:rsidR="003F55AE" w:rsidRDefault="003F55AE" w:rsidP="00001899">
      <w:pPr>
        <w:spacing w:after="0" w:line="276" w:lineRule="auto"/>
        <w:jc w:val="center"/>
        <w:rPr>
          <w:b/>
          <w:i/>
          <w:color w:val="012F7D" w:themeColor="accent3"/>
          <w:sz w:val="22"/>
          <w:szCs w:val="22"/>
        </w:rPr>
      </w:pPr>
    </w:p>
    <w:p w14:paraId="4667378E" w14:textId="2D467582" w:rsidR="00F71FFB" w:rsidRPr="00D20BAD" w:rsidRDefault="00F71FFB" w:rsidP="00001899">
      <w:pPr>
        <w:spacing w:after="0" w:line="276" w:lineRule="auto"/>
        <w:rPr>
          <w:bCs/>
          <w:iCs/>
          <w:color w:val="auto"/>
        </w:rPr>
      </w:pPr>
      <w:r w:rsidRPr="00F71FFB">
        <w:rPr>
          <w:b/>
          <w:iCs/>
          <w:color w:val="012F7D" w:themeColor="accent3"/>
          <w:sz w:val="22"/>
          <w:szCs w:val="22"/>
        </w:rPr>
        <w:t>Factory Farming:</w:t>
      </w:r>
      <w:r w:rsidRPr="00F71FFB">
        <w:rPr>
          <w:bCs/>
          <w:iCs/>
          <w:color w:val="012F7D" w:themeColor="accent3"/>
          <w:sz w:val="22"/>
          <w:szCs w:val="22"/>
        </w:rPr>
        <w:t xml:space="preserve"> </w:t>
      </w:r>
      <w:r w:rsidRPr="00D20BAD">
        <w:rPr>
          <w:bCs/>
          <w:iCs/>
          <w:color w:val="auto"/>
        </w:rPr>
        <w:t xml:space="preserve">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 Michigan currently prohibits the use of gestation crates and veal crates and passed into law a ban on the production and sale of eggs from chickens locked in cruel cages, which </w:t>
      </w:r>
      <w:r w:rsidR="0014263F" w:rsidRPr="00D20BAD">
        <w:rPr>
          <w:bCs/>
          <w:iCs/>
          <w:color w:val="auto"/>
        </w:rPr>
        <w:t>took effect</w:t>
      </w:r>
      <w:r w:rsidR="00D20BAD" w:rsidRPr="00D20BAD">
        <w:rPr>
          <w:bCs/>
          <w:iCs/>
          <w:color w:val="auto"/>
        </w:rPr>
        <w:t xml:space="preserve"> in 2025</w:t>
      </w:r>
      <w:r w:rsidRPr="00D20BAD">
        <w:rPr>
          <w:bCs/>
          <w:iCs/>
          <w:color w:val="auto"/>
        </w:rPr>
        <w:t>.</w:t>
      </w:r>
    </w:p>
    <w:p w14:paraId="00CB0B45" w14:textId="77777777" w:rsidR="00F71FFB" w:rsidRPr="00D20BAD" w:rsidRDefault="00F71FFB" w:rsidP="00001899">
      <w:pPr>
        <w:spacing w:after="0" w:line="276" w:lineRule="auto"/>
        <w:rPr>
          <w:bCs/>
          <w:iCs/>
          <w:color w:val="auto"/>
        </w:rPr>
      </w:pPr>
    </w:p>
    <w:p w14:paraId="087C10E4" w14:textId="68F479EA" w:rsidR="00F71FFB" w:rsidRPr="00D20BAD" w:rsidRDefault="00F71FFB" w:rsidP="00001899">
      <w:pPr>
        <w:spacing w:after="0" w:line="276" w:lineRule="auto"/>
        <w:rPr>
          <w:color w:val="auto"/>
        </w:rPr>
      </w:pPr>
      <w:r w:rsidRPr="2C353535">
        <w:rPr>
          <w:color w:val="auto"/>
        </w:rPr>
        <w:t xml:space="preserve">Will you oppose efforts to repeal laws which protect </w:t>
      </w:r>
      <w:r w:rsidR="44F49B53" w:rsidRPr="2C353535">
        <w:rPr>
          <w:color w:val="auto"/>
        </w:rPr>
        <w:t>animals on farms</w:t>
      </w:r>
      <w:r w:rsidRPr="2C353535">
        <w:rPr>
          <w:color w:val="auto"/>
        </w:rPr>
        <w:t xml:space="preserve"> in Michigan, or efforts to delay their implementation?</w:t>
      </w:r>
    </w:p>
    <w:p w14:paraId="1AA09E7F" w14:textId="77777777" w:rsidR="00F71FFB" w:rsidRPr="00D20BAD" w:rsidRDefault="00F71FFB" w:rsidP="00001899">
      <w:pPr>
        <w:spacing w:after="0" w:line="276" w:lineRule="auto"/>
        <w:rPr>
          <w:bCs/>
          <w:iCs/>
          <w:color w:val="auto"/>
        </w:rPr>
      </w:pPr>
    </w:p>
    <w:p w14:paraId="1EED3ECD" w14:textId="77777777" w:rsidR="00F71FFB" w:rsidRPr="00D20BAD" w:rsidRDefault="00F71FFB" w:rsidP="00001899">
      <w:pPr>
        <w:spacing w:after="0" w:line="276" w:lineRule="auto"/>
        <w:rPr>
          <w:bCs/>
          <w:iCs/>
          <w:color w:val="auto"/>
        </w:rPr>
      </w:pPr>
      <w:r w:rsidRPr="00D20BAD">
        <w:rPr>
          <w:bCs/>
          <w:iCs/>
          <w:color w:val="auto"/>
        </w:rPr>
        <w:t xml:space="preserve">_____ Yes </w:t>
      </w:r>
      <w:r w:rsidRPr="00D20BAD">
        <w:rPr>
          <w:bCs/>
          <w:iCs/>
          <w:color w:val="auto"/>
        </w:rPr>
        <w:tab/>
        <w:t>_____ No</w:t>
      </w:r>
      <w:r w:rsidRPr="00D20BAD">
        <w:rPr>
          <w:bCs/>
          <w:iCs/>
          <w:color w:val="auto"/>
        </w:rPr>
        <w:tab/>
        <w:t>_____ Not Sure</w:t>
      </w:r>
    </w:p>
    <w:p w14:paraId="0E8EF357" w14:textId="77777777" w:rsidR="00F71FFB" w:rsidRDefault="00F71FFB" w:rsidP="00001899">
      <w:pPr>
        <w:spacing w:after="0" w:line="276" w:lineRule="auto"/>
        <w:rPr>
          <w:bCs/>
          <w:iCs/>
          <w:color w:val="auto"/>
          <w:sz w:val="22"/>
          <w:szCs w:val="22"/>
        </w:rPr>
      </w:pPr>
    </w:p>
    <w:p w14:paraId="6B808AB6" w14:textId="77777777" w:rsidR="00F6337F" w:rsidRPr="00F71FFB" w:rsidRDefault="00F6337F" w:rsidP="00001899">
      <w:pPr>
        <w:spacing w:after="0" w:line="276" w:lineRule="auto"/>
        <w:rPr>
          <w:bCs/>
          <w:iCs/>
          <w:color w:val="auto"/>
          <w:sz w:val="22"/>
          <w:szCs w:val="22"/>
        </w:rPr>
      </w:pPr>
    </w:p>
    <w:p w14:paraId="1D19F68F" w14:textId="77777777" w:rsidR="00F71FFB" w:rsidRPr="00D20BAD" w:rsidRDefault="00F71FFB" w:rsidP="00001899">
      <w:pPr>
        <w:spacing w:after="0" w:line="276" w:lineRule="auto"/>
        <w:rPr>
          <w:bCs/>
          <w:iCs/>
          <w:color w:val="auto"/>
        </w:rPr>
      </w:pPr>
      <w:r w:rsidRPr="00D20BAD">
        <w:rPr>
          <w:b/>
          <w:iCs/>
          <w:color w:val="012F7D" w:themeColor="accent3"/>
          <w:sz w:val="22"/>
          <w:szCs w:val="22"/>
        </w:rPr>
        <w:t>Fashion:</w:t>
      </w:r>
      <w:r w:rsidRPr="00D20BAD">
        <w:rPr>
          <w:bCs/>
          <w:iCs/>
          <w:color w:val="012F7D" w:themeColor="accent3"/>
          <w:sz w:val="22"/>
          <w:szCs w:val="22"/>
        </w:rPr>
        <w:t xml:space="preserve"> </w:t>
      </w:r>
      <w:r w:rsidRPr="00D20BAD">
        <w:rPr>
          <w:bCs/>
          <w:iCs/>
          <w:color w:val="auto"/>
        </w:rPr>
        <w:t>Animals need their fur coats more than we do, and 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 — 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w:t>
      </w:r>
    </w:p>
    <w:p w14:paraId="081492A6" w14:textId="77777777" w:rsidR="00F71FFB" w:rsidRPr="00D20BAD" w:rsidRDefault="00F71FFB" w:rsidP="00001899">
      <w:pPr>
        <w:spacing w:after="0" w:line="276" w:lineRule="auto"/>
        <w:rPr>
          <w:bCs/>
          <w:iCs/>
          <w:color w:val="auto"/>
        </w:rPr>
      </w:pPr>
    </w:p>
    <w:p w14:paraId="184A991A" w14:textId="77777777" w:rsidR="00F71FFB" w:rsidRPr="00D20BAD" w:rsidRDefault="00F71FFB" w:rsidP="00001899">
      <w:pPr>
        <w:spacing w:after="0" w:line="276" w:lineRule="auto"/>
        <w:rPr>
          <w:bCs/>
          <w:iCs/>
          <w:color w:val="auto"/>
        </w:rPr>
      </w:pPr>
      <w:r w:rsidRPr="00D20BAD">
        <w:rPr>
          <w:bCs/>
          <w:iCs/>
          <w:color w:val="auto"/>
        </w:rPr>
        <w:lastRenderedPageBreak/>
        <w:t xml:space="preserve">Will you support efforts to prohibit the sale of new products containing fur from animals? </w:t>
      </w:r>
    </w:p>
    <w:p w14:paraId="00E02B6A" w14:textId="77777777" w:rsidR="00F71FFB" w:rsidRPr="00D20BAD" w:rsidRDefault="00F71FFB" w:rsidP="00001899">
      <w:pPr>
        <w:spacing w:after="0" w:line="276" w:lineRule="auto"/>
        <w:rPr>
          <w:bCs/>
          <w:iCs/>
          <w:color w:val="auto"/>
        </w:rPr>
      </w:pPr>
    </w:p>
    <w:p w14:paraId="317F6D88" w14:textId="32EE3CBD" w:rsidR="008016C0" w:rsidRPr="00D20BAD" w:rsidRDefault="00F71FFB" w:rsidP="00001899">
      <w:pPr>
        <w:spacing w:after="0" w:line="276" w:lineRule="auto"/>
        <w:rPr>
          <w:bCs/>
          <w:iCs/>
          <w:color w:val="auto"/>
        </w:rPr>
      </w:pPr>
      <w:r w:rsidRPr="00D20BAD">
        <w:rPr>
          <w:bCs/>
          <w:iCs/>
          <w:color w:val="auto"/>
        </w:rPr>
        <w:t xml:space="preserve">_____ Yes </w:t>
      </w:r>
      <w:r w:rsidRPr="00D20BAD">
        <w:rPr>
          <w:bCs/>
          <w:iCs/>
          <w:color w:val="auto"/>
        </w:rPr>
        <w:tab/>
        <w:t>_____ No</w:t>
      </w:r>
      <w:r w:rsidRPr="00D20BAD">
        <w:rPr>
          <w:bCs/>
          <w:iCs/>
          <w:color w:val="auto"/>
        </w:rPr>
        <w:tab/>
        <w:t>_____ Not Sure</w:t>
      </w:r>
    </w:p>
    <w:p w14:paraId="2205D747" w14:textId="77777777" w:rsidR="00F71FFB" w:rsidRDefault="00F71FFB" w:rsidP="00001899">
      <w:pPr>
        <w:spacing w:after="0" w:line="276" w:lineRule="auto"/>
        <w:jc w:val="center"/>
        <w:rPr>
          <w:b/>
          <w:i/>
          <w:color w:val="012F7D" w:themeColor="accent3"/>
          <w:sz w:val="22"/>
          <w:szCs w:val="22"/>
        </w:rPr>
      </w:pPr>
    </w:p>
    <w:p w14:paraId="29567913" w14:textId="77777777" w:rsidR="003F55AE" w:rsidRDefault="003F55AE" w:rsidP="00001899">
      <w:pPr>
        <w:spacing w:after="0" w:line="276" w:lineRule="auto"/>
        <w:jc w:val="center"/>
        <w:rPr>
          <w:b/>
          <w:i/>
          <w:color w:val="012F7D" w:themeColor="accent3"/>
          <w:sz w:val="22"/>
          <w:szCs w:val="22"/>
        </w:rPr>
      </w:pPr>
    </w:p>
    <w:p w14:paraId="67B221B7" w14:textId="77777777" w:rsidR="008016C0" w:rsidRDefault="008016C0" w:rsidP="00001899">
      <w:pPr>
        <w:spacing w:after="0" w:line="276" w:lineRule="auto"/>
        <w:jc w:val="center"/>
        <w:rPr>
          <w:b/>
          <w:i/>
          <w:color w:val="012F7D" w:themeColor="accent3"/>
          <w:sz w:val="22"/>
          <w:szCs w:val="22"/>
        </w:rPr>
      </w:pPr>
      <w:r>
        <w:rPr>
          <w:b/>
          <w:i/>
          <w:color w:val="012F7D" w:themeColor="accent3"/>
          <w:sz w:val="22"/>
          <w:szCs w:val="22"/>
        </w:rPr>
        <w:t>RESEARCH, TESTING, AND FASHION</w:t>
      </w:r>
    </w:p>
    <w:p w14:paraId="53F3BEB1" w14:textId="77777777" w:rsidR="003F55AE" w:rsidRDefault="003F55AE" w:rsidP="00001899">
      <w:pPr>
        <w:spacing w:after="0" w:line="276" w:lineRule="auto"/>
        <w:jc w:val="center"/>
        <w:rPr>
          <w:b/>
          <w:i/>
          <w:color w:val="012F7D" w:themeColor="accent3"/>
          <w:sz w:val="22"/>
          <w:szCs w:val="22"/>
        </w:rPr>
      </w:pPr>
    </w:p>
    <w:p w14:paraId="5F7B8E57" w14:textId="6D644D3D" w:rsidR="00B969E4" w:rsidRPr="00B969E4" w:rsidRDefault="00B969E4" w:rsidP="00001899">
      <w:pPr>
        <w:spacing w:after="0" w:line="276" w:lineRule="auto"/>
        <w:rPr>
          <w:color w:val="auto"/>
        </w:rPr>
      </w:pPr>
      <w:r w:rsidRPr="2C353535">
        <w:rPr>
          <w:b/>
          <w:bCs/>
          <w:color w:val="012E7C"/>
          <w:sz w:val="22"/>
          <w:szCs w:val="22"/>
        </w:rPr>
        <w:t>Cosmetics Testing:</w:t>
      </w:r>
      <w:r w:rsidRPr="2C353535">
        <w:rPr>
          <w:color w:val="012E7C"/>
          <w:sz w:val="22"/>
          <w:szCs w:val="22"/>
        </w:rPr>
        <w:t xml:space="preserve"> </w:t>
      </w:r>
      <w:r w:rsidRPr="2C353535">
        <w:rPr>
          <w:color w:val="auto"/>
        </w:rPr>
        <w:t xml:space="preserve">Humane and safe cosmetics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and therefore more reliable at predicting safety. Countries with a collective 1.7 billion consumers, including India and those in the European Union, already prohibit the sale of cosmetics tested on animals, and global companies are meeting this demand with cruelty-free products. </w:t>
      </w:r>
      <w:r w:rsidR="354EBC13" w:rsidRPr="2C353535">
        <w:rPr>
          <w:color w:val="auto"/>
        </w:rPr>
        <w:t>Eleven</w:t>
      </w:r>
      <w:r w:rsidRPr="2C353535">
        <w:rPr>
          <w:color w:val="auto"/>
        </w:rPr>
        <w:t xml:space="preserve"> states in the U.S. prohibit the sale of new cosmetics products tested on animals, and it’s expected that more will consider legislation.</w:t>
      </w:r>
    </w:p>
    <w:p w14:paraId="22108A28" w14:textId="77777777" w:rsidR="00B969E4" w:rsidRPr="00B969E4" w:rsidRDefault="00B969E4" w:rsidP="00001899">
      <w:pPr>
        <w:spacing w:after="0" w:line="276" w:lineRule="auto"/>
        <w:rPr>
          <w:iCs/>
          <w:color w:val="auto"/>
        </w:rPr>
      </w:pPr>
    </w:p>
    <w:p w14:paraId="6F90DF3E" w14:textId="77777777" w:rsidR="00B969E4" w:rsidRPr="00B969E4" w:rsidRDefault="00B969E4" w:rsidP="00001899">
      <w:pPr>
        <w:spacing w:after="0" w:line="276" w:lineRule="auto"/>
        <w:rPr>
          <w:iCs/>
          <w:color w:val="auto"/>
        </w:rPr>
      </w:pPr>
      <w:r w:rsidRPr="00B969E4">
        <w:rPr>
          <w:iCs/>
          <w:color w:val="auto"/>
        </w:rPr>
        <w:t>Will you support legislation which would prohibit the manufacture and sale of newly animal-tested cosmetics?</w:t>
      </w:r>
    </w:p>
    <w:p w14:paraId="23D14F00" w14:textId="77777777" w:rsidR="00B969E4" w:rsidRPr="00B969E4" w:rsidRDefault="00B969E4" w:rsidP="00001899">
      <w:pPr>
        <w:spacing w:after="0" w:line="276" w:lineRule="auto"/>
        <w:rPr>
          <w:iCs/>
          <w:color w:val="auto"/>
        </w:rPr>
      </w:pPr>
    </w:p>
    <w:p w14:paraId="37C45095" w14:textId="2FD0880C" w:rsidR="008016C0" w:rsidRDefault="00B969E4" w:rsidP="00001899">
      <w:pPr>
        <w:spacing w:after="0" w:line="276" w:lineRule="auto"/>
        <w:rPr>
          <w:iCs/>
          <w:color w:val="auto"/>
        </w:rPr>
      </w:pPr>
      <w:r w:rsidRPr="00B969E4">
        <w:rPr>
          <w:iCs/>
          <w:color w:val="auto"/>
        </w:rPr>
        <w:t xml:space="preserve"> _____ Yes</w:t>
      </w:r>
      <w:r w:rsidRPr="00B969E4">
        <w:rPr>
          <w:iCs/>
          <w:color w:val="auto"/>
        </w:rPr>
        <w:tab/>
        <w:t>_____ No</w:t>
      </w:r>
      <w:r w:rsidRPr="00B969E4">
        <w:rPr>
          <w:iCs/>
          <w:color w:val="auto"/>
        </w:rPr>
        <w:tab/>
        <w:t>_____ Not Sure</w:t>
      </w:r>
    </w:p>
    <w:p w14:paraId="01E5F18C" w14:textId="77777777" w:rsidR="00B969E4" w:rsidRDefault="00B969E4" w:rsidP="00001899">
      <w:pPr>
        <w:spacing w:after="0" w:line="276" w:lineRule="auto"/>
        <w:rPr>
          <w:iCs/>
          <w:color w:val="auto"/>
        </w:rPr>
      </w:pPr>
    </w:p>
    <w:p w14:paraId="370F61FC" w14:textId="77777777" w:rsidR="00F6337F" w:rsidRDefault="00F6337F" w:rsidP="00001899">
      <w:pPr>
        <w:spacing w:after="0" w:line="276" w:lineRule="auto"/>
        <w:rPr>
          <w:iCs/>
          <w:color w:val="auto"/>
        </w:rPr>
      </w:pPr>
    </w:p>
    <w:p w14:paraId="04ACCEEA" w14:textId="02DB8C65" w:rsidR="00B969E4" w:rsidRDefault="00B969E4" w:rsidP="00001899">
      <w:pPr>
        <w:spacing w:after="0" w:line="276" w:lineRule="auto"/>
        <w:rPr>
          <w:iCs/>
          <w:color w:val="auto"/>
        </w:rPr>
      </w:pPr>
      <w:r w:rsidRPr="00104D0D">
        <w:rPr>
          <w:b/>
          <w:bCs/>
          <w:iCs/>
          <w:color w:val="012F7D" w:themeColor="accent3"/>
          <w:sz w:val="22"/>
          <w:szCs w:val="22"/>
        </w:rPr>
        <w:t>Queenie’s Law:</w:t>
      </w:r>
      <w:r w:rsidRPr="00104D0D">
        <w:rPr>
          <w:iCs/>
          <w:color w:val="012F7D" w:themeColor="accent3"/>
          <w:sz w:val="22"/>
          <w:szCs w:val="22"/>
        </w:rPr>
        <w:t xml:space="preserve"> </w:t>
      </w:r>
      <w:r w:rsidR="00AC2C4A" w:rsidRPr="00AC2C4A">
        <w:rPr>
          <w:iCs/>
          <w:color w:val="auto"/>
        </w:rPr>
        <w:t>Tens of thousands of dogs are used in research facilities in the U.S. each year</w:t>
      </w:r>
      <w:r w:rsidR="006A0794">
        <w:rPr>
          <w:iCs/>
          <w:color w:val="auto"/>
        </w:rPr>
        <w:t>, including in Michigan’s publicly funded</w:t>
      </w:r>
      <w:r w:rsidR="006D71BA">
        <w:rPr>
          <w:iCs/>
          <w:color w:val="auto"/>
        </w:rPr>
        <w:t xml:space="preserve"> research</w:t>
      </w:r>
      <w:r w:rsidR="006A0794">
        <w:rPr>
          <w:iCs/>
          <w:color w:val="auto"/>
        </w:rPr>
        <w:t xml:space="preserve"> institutions</w:t>
      </w:r>
      <w:r w:rsidR="006D71BA">
        <w:rPr>
          <w:iCs/>
          <w:color w:val="auto"/>
        </w:rPr>
        <w:t xml:space="preserve">. Public records show that Wayne State has conducted </w:t>
      </w:r>
      <w:r w:rsidR="00C87535">
        <w:rPr>
          <w:iCs/>
          <w:color w:val="auto"/>
        </w:rPr>
        <w:t xml:space="preserve">experiments on dogs that range from </w:t>
      </w:r>
      <w:r w:rsidR="009669CE">
        <w:rPr>
          <w:iCs/>
          <w:color w:val="auto"/>
        </w:rPr>
        <w:t>cutting open their chests to implanting medical devices in their arteries to running them on treadmills to heart failure.</w:t>
      </w:r>
      <w:r w:rsidR="00815C55">
        <w:rPr>
          <w:iCs/>
          <w:color w:val="auto"/>
        </w:rPr>
        <w:t xml:space="preserve"> Queenie was one of these dogs who needlessly suffered and died in Wayne State’s laboratories. And</w:t>
      </w:r>
      <w:r w:rsidR="00104D0D">
        <w:rPr>
          <w:iCs/>
          <w:color w:val="auto"/>
        </w:rPr>
        <w:t xml:space="preserve"> </w:t>
      </w:r>
      <w:r w:rsidR="00815C55">
        <w:rPr>
          <w:iCs/>
          <w:color w:val="auto"/>
        </w:rPr>
        <w:t>d</w:t>
      </w:r>
      <w:r w:rsidR="00522BF7">
        <w:rPr>
          <w:iCs/>
          <w:color w:val="auto"/>
        </w:rPr>
        <w:t xml:space="preserve">espite conducting this type of testing since the 1990s, Wayne State has failed to demonstrate that </w:t>
      </w:r>
      <w:r w:rsidR="00815C55">
        <w:rPr>
          <w:iCs/>
          <w:color w:val="auto"/>
        </w:rPr>
        <w:t>these experiments benefit human patients</w:t>
      </w:r>
      <w:r w:rsidR="000D5555">
        <w:rPr>
          <w:iCs/>
          <w:color w:val="auto"/>
        </w:rPr>
        <w:t xml:space="preserve"> while </w:t>
      </w:r>
      <w:proofErr w:type="gramStart"/>
      <w:r w:rsidR="000D5555">
        <w:rPr>
          <w:iCs/>
          <w:color w:val="auto"/>
        </w:rPr>
        <w:t>a number of</w:t>
      </w:r>
      <w:proofErr w:type="gramEnd"/>
      <w:r w:rsidR="000D5555">
        <w:rPr>
          <w:iCs/>
          <w:color w:val="auto"/>
        </w:rPr>
        <w:t xml:space="preserve"> humane alternatives exist that </w:t>
      </w:r>
      <w:r w:rsidR="0016650A">
        <w:rPr>
          <w:iCs/>
          <w:color w:val="auto"/>
        </w:rPr>
        <w:t>are better predictors of human health and safety</w:t>
      </w:r>
      <w:r w:rsidR="00104D0D">
        <w:rPr>
          <w:iCs/>
          <w:color w:val="auto"/>
        </w:rPr>
        <w:t xml:space="preserve">. Queenie’s Law </w:t>
      </w:r>
      <w:r w:rsidR="006F2B6E">
        <w:rPr>
          <w:iCs/>
          <w:color w:val="auto"/>
        </w:rPr>
        <w:t xml:space="preserve">(SB 127) </w:t>
      </w:r>
      <w:r w:rsidR="00802D8C">
        <w:rPr>
          <w:iCs/>
          <w:color w:val="auto"/>
        </w:rPr>
        <w:t xml:space="preserve">would </w:t>
      </w:r>
      <w:r w:rsidR="00F93CB6">
        <w:rPr>
          <w:iCs/>
          <w:color w:val="auto"/>
        </w:rPr>
        <w:t>prohibit</w:t>
      </w:r>
      <w:r w:rsidR="003C711F">
        <w:rPr>
          <w:iCs/>
          <w:color w:val="auto"/>
        </w:rPr>
        <w:t xml:space="preserve"> painful dog experiments at Michigan’s publicly funded institutions, giving dogs like Queenie a chance at survival</w:t>
      </w:r>
      <w:r w:rsidR="006675E5">
        <w:rPr>
          <w:iCs/>
          <w:color w:val="auto"/>
        </w:rPr>
        <w:t xml:space="preserve"> and ending the </w:t>
      </w:r>
      <w:r w:rsidR="000D5555">
        <w:rPr>
          <w:iCs/>
          <w:color w:val="auto"/>
        </w:rPr>
        <w:t xml:space="preserve">waste of taxpayer dollars on </w:t>
      </w:r>
      <w:r w:rsidR="00F93CB6">
        <w:rPr>
          <w:iCs/>
          <w:color w:val="auto"/>
        </w:rPr>
        <w:t>these</w:t>
      </w:r>
      <w:r w:rsidR="001E64C5">
        <w:rPr>
          <w:iCs/>
          <w:color w:val="auto"/>
        </w:rPr>
        <w:t xml:space="preserve"> outdated and </w:t>
      </w:r>
      <w:r w:rsidR="00F93CB6">
        <w:rPr>
          <w:iCs/>
          <w:color w:val="auto"/>
        </w:rPr>
        <w:t>cruel practices</w:t>
      </w:r>
      <w:r w:rsidR="001E64C5">
        <w:rPr>
          <w:iCs/>
          <w:color w:val="auto"/>
        </w:rPr>
        <w:t>.</w:t>
      </w:r>
    </w:p>
    <w:p w14:paraId="1846FD1D" w14:textId="77777777" w:rsidR="00F93CB6" w:rsidRDefault="00F93CB6" w:rsidP="00001899">
      <w:pPr>
        <w:spacing w:after="0" w:line="276" w:lineRule="auto"/>
        <w:rPr>
          <w:iCs/>
          <w:color w:val="auto"/>
        </w:rPr>
      </w:pPr>
    </w:p>
    <w:p w14:paraId="3715BD06" w14:textId="267752EF" w:rsidR="00F93CB6" w:rsidRDefault="00F93CB6" w:rsidP="00001899">
      <w:pPr>
        <w:spacing w:after="0" w:line="276" w:lineRule="auto"/>
        <w:rPr>
          <w:iCs/>
          <w:color w:val="auto"/>
        </w:rPr>
      </w:pPr>
      <w:r>
        <w:rPr>
          <w:iCs/>
          <w:color w:val="auto"/>
        </w:rPr>
        <w:t xml:space="preserve">Will you support legislation like Queenie’s Law </w:t>
      </w:r>
      <w:r w:rsidR="006F2B6E">
        <w:rPr>
          <w:iCs/>
          <w:color w:val="auto"/>
        </w:rPr>
        <w:t xml:space="preserve">(SB 127) </w:t>
      </w:r>
      <w:r>
        <w:rPr>
          <w:iCs/>
          <w:color w:val="auto"/>
        </w:rPr>
        <w:t>to end the cruelest animal experimentation practices in Michigan’s publicly funded research facilities?</w:t>
      </w:r>
    </w:p>
    <w:p w14:paraId="76C89D30" w14:textId="77777777" w:rsidR="0012219F" w:rsidRPr="00B969E4" w:rsidRDefault="0012219F" w:rsidP="00001899">
      <w:pPr>
        <w:spacing w:after="0" w:line="276" w:lineRule="auto"/>
        <w:rPr>
          <w:iCs/>
          <w:color w:val="auto"/>
        </w:rPr>
      </w:pPr>
    </w:p>
    <w:p w14:paraId="0F92112C" w14:textId="77777777" w:rsidR="00F93CB6" w:rsidRDefault="00F93CB6" w:rsidP="00001899">
      <w:pPr>
        <w:spacing w:after="0" w:line="276" w:lineRule="auto"/>
        <w:rPr>
          <w:iCs/>
          <w:color w:val="auto"/>
        </w:rPr>
      </w:pPr>
      <w:r w:rsidRPr="00B969E4">
        <w:rPr>
          <w:iCs/>
          <w:color w:val="auto"/>
        </w:rPr>
        <w:t>_____ Yes</w:t>
      </w:r>
      <w:r w:rsidRPr="00B969E4">
        <w:rPr>
          <w:iCs/>
          <w:color w:val="auto"/>
        </w:rPr>
        <w:tab/>
        <w:t>_____ No</w:t>
      </w:r>
      <w:r w:rsidRPr="00B969E4">
        <w:rPr>
          <w:iCs/>
          <w:color w:val="auto"/>
        </w:rPr>
        <w:tab/>
        <w:t>_____ Not Sure</w:t>
      </w:r>
    </w:p>
    <w:p w14:paraId="7FA0D9B2" w14:textId="77777777" w:rsidR="00B34853" w:rsidRDefault="00B34853" w:rsidP="00001899">
      <w:pPr>
        <w:spacing w:after="0" w:line="276" w:lineRule="auto"/>
        <w:jc w:val="center"/>
        <w:rPr>
          <w:b/>
          <w:iCs/>
          <w:color w:val="012F7D" w:themeColor="accent3"/>
          <w:sz w:val="22"/>
          <w:szCs w:val="22"/>
        </w:rPr>
      </w:pPr>
    </w:p>
    <w:p w14:paraId="0D6A5E0B" w14:textId="77777777" w:rsidR="003F55AE" w:rsidRDefault="003F55AE" w:rsidP="00001899">
      <w:pPr>
        <w:spacing w:after="0" w:line="276" w:lineRule="auto"/>
        <w:rPr>
          <w:b/>
          <w:iCs/>
          <w:color w:val="012F7D" w:themeColor="accent3"/>
          <w:sz w:val="22"/>
          <w:szCs w:val="22"/>
        </w:rPr>
      </w:pPr>
    </w:p>
    <w:p w14:paraId="0EE5476C" w14:textId="77777777" w:rsidR="00001899" w:rsidRDefault="00001899" w:rsidP="00001899">
      <w:pPr>
        <w:spacing w:after="0" w:line="276" w:lineRule="auto"/>
        <w:rPr>
          <w:b/>
          <w:iCs/>
          <w:color w:val="012F7D" w:themeColor="accent3"/>
          <w:sz w:val="22"/>
          <w:szCs w:val="22"/>
        </w:rPr>
      </w:pPr>
    </w:p>
    <w:p w14:paraId="335136F5" w14:textId="37136F47" w:rsidR="00AE5846" w:rsidRPr="002015EA" w:rsidRDefault="00AE5846" w:rsidP="00001899">
      <w:pPr>
        <w:spacing w:after="0" w:line="276" w:lineRule="auto"/>
        <w:jc w:val="center"/>
        <w:rPr>
          <w:i/>
          <w:color w:val="012F7D" w:themeColor="accent3"/>
          <w:sz w:val="22"/>
          <w:szCs w:val="22"/>
        </w:rPr>
      </w:pPr>
      <w:r w:rsidRPr="00F4511E">
        <w:rPr>
          <w:b/>
          <w:i/>
          <w:color w:val="012F7D" w:themeColor="accent3"/>
          <w:sz w:val="22"/>
          <w:szCs w:val="22"/>
        </w:rPr>
        <w:t>WILDLIFE</w:t>
      </w:r>
    </w:p>
    <w:p w14:paraId="18FEAAE2" w14:textId="66103E26" w:rsidR="00730FB3" w:rsidRPr="00730FB3"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r w:rsidRPr="2C353535">
        <w:rPr>
          <w:rStyle w:val="normaltextrun"/>
          <w:rFonts w:ascii="Arial" w:hAnsi="Arial" w:cs="Arial"/>
          <w:b/>
          <w:bCs/>
          <w:color w:val="012F7D" w:themeColor="accent3"/>
          <w:sz w:val="22"/>
          <w:szCs w:val="22"/>
        </w:rPr>
        <w:t xml:space="preserve">Killing Contests: </w:t>
      </w:r>
      <w:r w:rsidRPr="2C353535">
        <w:rPr>
          <w:rStyle w:val="normaltextrun"/>
          <w:rFonts w:ascii="Arial" w:hAnsi="Arial" w:cs="Arial"/>
          <w:sz w:val="20"/>
          <w:szCs w:val="20"/>
        </w:rPr>
        <w:t xml:space="preserve">Wildlife killing contests are organized events in which participants compete for prizes to see who can kill the most or the largest animals within a certain </w:t>
      </w:r>
      <w:proofErr w:type="gramStart"/>
      <w:r w:rsidRPr="2C353535">
        <w:rPr>
          <w:rStyle w:val="normaltextrun"/>
          <w:rFonts w:ascii="Arial" w:hAnsi="Arial" w:cs="Arial"/>
          <w:sz w:val="20"/>
          <w:szCs w:val="20"/>
        </w:rPr>
        <w:t>time period</w:t>
      </w:r>
      <w:proofErr w:type="gramEnd"/>
      <w:r w:rsidRPr="2C353535">
        <w:rPr>
          <w:rStyle w:val="normaltextrun"/>
          <w:rFonts w:ascii="Arial" w:hAnsi="Arial" w:cs="Arial"/>
          <w:sz w:val="20"/>
          <w:szCs w:val="20"/>
        </w:rPr>
        <w:t>. Most Americans are shocked to learn that thousands of animals – including coyotes, foxes</w:t>
      </w:r>
      <w:r w:rsidR="7BEDC8C5" w:rsidRPr="2C353535">
        <w:rPr>
          <w:rStyle w:val="normaltextrun"/>
          <w:rFonts w:ascii="Arial" w:hAnsi="Arial" w:cs="Arial"/>
          <w:sz w:val="20"/>
          <w:szCs w:val="20"/>
        </w:rPr>
        <w:t>,</w:t>
      </w:r>
      <w:r w:rsidRPr="2C353535">
        <w:rPr>
          <w:rStyle w:val="normaltextrun"/>
          <w:rFonts w:ascii="Arial" w:hAnsi="Arial" w:cs="Arial"/>
          <w:sz w:val="20"/>
          <w:szCs w:val="20"/>
        </w:rPr>
        <w:t xml:space="preserve"> and bobcats – are killed in these events every year across the United States. Despite scientific evidence that shows that killing contests are ineffective at reducing carnivore populations, and a statewide prohibition on predator bounties, Michigan hosts dozens of killing contests every year.  </w:t>
      </w:r>
    </w:p>
    <w:p w14:paraId="6AC846C6" w14:textId="09503DE4" w:rsidR="2C353535" w:rsidRDefault="2C353535" w:rsidP="00001899">
      <w:pPr>
        <w:pStyle w:val="paragraph"/>
        <w:spacing w:before="0" w:beforeAutospacing="0" w:after="0" w:afterAutospacing="0" w:line="276" w:lineRule="auto"/>
        <w:rPr>
          <w:rStyle w:val="normaltextrun"/>
          <w:rFonts w:ascii="Arial" w:hAnsi="Arial" w:cs="Arial"/>
          <w:sz w:val="20"/>
          <w:szCs w:val="20"/>
        </w:rPr>
      </w:pPr>
    </w:p>
    <w:p w14:paraId="4D2B3DBF" w14:textId="3B0E6A64" w:rsidR="00730FB3"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r w:rsidRPr="2C353535">
        <w:rPr>
          <w:rStyle w:val="normaltextrun"/>
          <w:rFonts w:ascii="Arial" w:hAnsi="Arial" w:cs="Arial"/>
          <w:sz w:val="20"/>
          <w:szCs w:val="20"/>
        </w:rPr>
        <w:lastRenderedPageBreak/>
        <w:t xml:space="preserve">Will you support legislation to address killing contests by making it unlawful for any person to organize, sponsor, promote, conduct, or participate in a competitive event at which the participants harass or kill native carnivores? </w:t>
      </w:r>
    </w:p>
    <w:p w14:paraId="41B75F2A" w14:textId="77777777" w:rsidR="003F55AE" w:rsidRPr="00730FB3" w:rsidRDefault="003F55AE" w:rsidP="00001899">
      <w:pPr>
        <w:pStyle w:val="paragraph"/>
        <w:spacing w:after="0" w:afterAutospacing="0" w:line="276" w:lineRule="auto"/>
        <w:textAlignment w:val="baseline"/>
        <w:rPr>
          <w:rStyle w:val="normaltextrun"/>
          <w:rFonts w:ascii="Arial" w:hAnsi="Arial" w:cs="Arial"/>
          <w:sz w:val="20"/>
          <w:szCs w:val="20"/>
        </w:rPr>
      </w:pPr>
    </w:p>
    <w:p w14:paraId="5AF528A4" w14:textId="0EECB902" w:rsidR="00AE5846"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r w:rsidRPr="00730FB3">
        <w:rPr>
          <w:rStyle w:val="normaltextrun"/>
          <w:rFonts w:ascii="Arial" w:hAnsi="Arial" w:cs="Arial"/>
          <w:sz w:val="20"/>
          <w:szCs w:val="20"/>
        </w:rPr>
        <w:t>_____ Yes</w:t>
      </w:r>
      <w:r w:rsidRPr="00730FB3">
        <w:rPr>
          <w:rStyle w:val="normaltextrun"/>
          <w:rFonts w:ascii="Arial" w:hAnsi="Arial" w:cs="Arial"/>
          <w:sz w:val="20"/>
          <w:szCs w:val="20"/>
        </w:rPr>
        <w:tab/>
        <w:t>_____ No</w:t>
      </w:r>
      <w:r w:rsidRPr="00730FB3">
        <w:rPr>
          <w:rStyle w:val="normaltextrun"/>
          <w:rFonts w:ascii="Arial" w:hAnsi="Arial" w:cs="Arial"/>
          <w:sz w:val="20"/>
          <w:szCs w:val="20"/>
        </w:rPr>
        <w:tab/>
        <w:t>_____ Not Sure</w:t>
      </w:r>
    </w:p>
    <w:p w14:paraId="4AF5AB9D" w14:textId="77777777" w:rsidR="00C45B03" w:rsidRPr="00730FB3" w:rsidRDefault="00C45B03"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2E78DBF1" w14:textId="77777777" w:rsidR="00730FB3" w:rsidRPr="00730FB3" w:rsidRDefault="00730FB3"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0A24F545" w14:textId="6BDB80C3" w:rsidR="00AE5846" w:rsidRPr="00C45B03" w:rsidRDefault="00C45B03" w:rsidP="00001899">
      <w:pPr>
        <w:pStyle w:val="paragraph"/>
        <w:spacing w:before="0" w:beforeAutospacing="0" w:after="0" w:afterAutospacing="0" w:line="276" w:lineRule="auto"/>
        <w:textAlignment w:val="baseline"/>
        <w:rPr>
          <w:rFonts w:ascii="Arial" w:hAnsi="Arial" w:cs="Arial"/>
          <w:sz w:val="20"/>
          <w:szCs w:val="20"/>
        </w:rPr>
      </w:pPr>
      <w:r w:rsidRPr="00C45B03">
        <w:rPr>
          <w:rFonts w:ascii="Arial" w:hAnsi="Arial" w:cs="Arial"/>
          <w:b/>
          <w:bCs/>
          <w:color w:val="012F7D" w:themeColor="accent3"/>
          <w:sz w:val="22"/>
          <w:szCs w:val="22"/>
        </w:rPr>
        <w:t>Wolves:</w:t>
      </w:r>
      <w:r w:rsidRPr="00C45B03">
        <w:rPr>
          <w:rFonts w:ascii="Arial" w:hAnsi="Arial" w:cs="Arial"/>
          <w:b/>
          <w:bCs/>
          <w:sz w:val="20"/>
          <w:szCs w:val="20"/>
        </w:rPr>
        <w:t> </w:t>
      </w:r>
      <w:r w:rsidRPr="00C45B03">
        <w:rPr>
          <w:rFonts w:ascii="Arial" w:hAnsi="Arial" w:cs="Arial"/>
          <w:sz w:val="20"/>
          <w:szCs w:val="20"/>
        </w:rPr>
        <w:t>The Michigan Department of Natural Resources already provides the state’s ranchers with fencing, fladry (rope with flapping flags), and </w:t>
      </w:r>
      <w:proofErr w:type="gramStart"/>
      <w:r w:rsidRPr="00C45B03">
        <w:rPr>
          <w:rFonts w:ascii="Arial" w:hAnsi="Arial" w:cs="Arial"/>
          <w:sz w:val="20"/>
          <w:szCs w:val="20"/>
        </w:rPr>
        <w:t>guard</w:t>
      </w:r>
      <w:proofErr w:type="gramEnd"/>
      <w:r w:rsidRPr="00C45B03">
        <w:rPr>
          <w:rFonts w:ascii="Arial" w:hAnsi="Arial" w:cs="Arial"/>
          <w:sz w:val="20"/>
          <w:szCs w:val="20"/>
        </w:rPr>
        <w:t> animals to protect livestock from native carnivores, and has stated that these methods are highly effective. Michigan livestock owners are also compensated for confirmed or even suspected losses to wolves. There have been zero documented incidents in which a wolf has posed a threat to human safety in the state of Michigan</w:t>
      </w:r>
      <w:r w:rsidR="00D57A19">
        <w:rPr>
          <w:rFonts w:ascii="Arial" w:hAnsi="Arial" w:cs="Arial"/>
          <w:sz w:val="20"/>
          <w:szCs w:val="20"/>
        </w:rPr>
        <w:t xml:space="preserve">, and in 2024, </w:t>
      </w:r>
      <w:r w:rsidR="00C3203D">
        <w:rPr>
          <w:rFonts w:ascii="Arial" w:hAnsi="Arial" w:cs="Arial"/>
          <w:sz w:val="20"/>
          <w:szCs w:val="20"/>
        </w:rPr>
        <w:t>data from the Department of Natural Resources indicate that only three</w:t>
      </w:r>
      <w:r w:rsidR="008437CD">
        <w:rPr>
          <w:rFonts w:ascii="Arial" w:hAnsi="Arial" w:cs="Arial"/>
          <w:sz w:val="20"/>
          <w:szCs w:val="20"/>
        </w:rPr>
        <w:t xml:space="preserve"> of the 1,000 plus working livestock farms in the upper peninsula experienced conflicts with wolves</w:t>
      </w:r>
      <w:r w:rsidRPr="00C45B03">
        <w:rPr>
          <w:rFonts w:ascii="Arial" w:hAnsi="Arial" w:cs="Arial"/>
          <w:sz w:val="20"/>
          <w:szCs w:val="20"/>
        </w:rPr>
        <w:t>. The state’s wolf population has remained stable across the upper peninsula for the past ten years.  </w:t>
      </w:r>
    </w:p>
    <w:p w14:paraId="677CB2AE" w14:textId="77777777" w:rsidR="00C45B03" w:rsidRPr="00C45B03" w:rsidRDefault="00C45B03" w:rsidP="00001899">
      <w:pPr>
        <w:pStyle w:val="paragraph"/>
        <w:spacing w:before="0" w:beforeAutospacing="0" w:after="0" w:afterAutospacing="0" w:line="276" w:lineRule="auto"/>
        <w:textAlignment w:val="baseline"/>
        <w:rPr>
          <w:rFonts w:ascii="Arial" w:hAnsi="Arial" w:cs="Arial"/>
          <w:sz w:val="20"/>
          <w:szCs w:val="20"/>
        </w:rPr>
      </w:pPr>
    </w:p>
    <w:p w14:paraId="48627168" w14:textId="426F4C13" w:rsidR="00C45B03" w:rsidRDefault="00C45B03" w:rsidP="00001899">
      <w:pPr>
        <w:pStyle w:val="paragraph"/>
        <w:spacing w:before="0" w:beforeAutospacing="0" w:after="0" w:afterAutospacing="0" w:line="276" w:lineRule="auto"/>
        <w:textAlignment w:val="baseline"/>
        <w:rPr>
          <w:rStyle w:val="normaltextrun"/>
          <w:rFonts w:ascii="Arial" w:hAnsi="Arial" w:cs="Arial"/>
          <w:sz w:val="20"/>
          <w:szCs w:val="20"/>
        </w:rPr>
      </w:pPr>
      <w:r w:rsidRPr="00C45B03">
        <w:rPr>
          <w:rStyle w:val="normaltextrun"/>
          <w:rFonts w:ascii="Arial" w:hAnsi="Arial" w:cs="Arial"/>
          <w:sz w:val="20"/>
          <w:szCs w:val="20"/>
        </w:rPr>
        <w:t>Given the lack of scientific justification and overwhelming public opposition to wolf hunting in the state of Michigan, will you support legislation to remove wolves from the game species list and oppose legislation that encourages a hunting season for wolves?</w:t>
      </w:r>
    </w:p>
    <w:p w14:paraId="24129395" w14:textId="77777777" w:rsidR="003F55AE" w:rsidRPr="00C45B03" w:rsidRDefault="003F55AE" w:rsidP="00001899">
      <w:pPr>
        <w:pStyle w:val="paragraph"/>
        <w:spacing w:after="0" w:afterAutospacing="0" w:line="276" w:lineRule="auto"/>
        <w:textAlignment w:val="baseline"/>
        <w:rPr>
          <w:rStyle w:val="normaltextrun"/>
          <w:rFonts w:ascii="Arial" w:hAnsi="Arial" w:cs="Arial"/>
          <w:sz w:val="20"/>
          <w:szCs w:val="20"/>
        </w:rPr>
      </w:pPr>
    </w:p>
    <w:p w14:paraId="63445F3F" w14:textId="03A588D6" w:rsidR="00C45B03" w:rsidRPr="00C45B03" w:rsidRDefault="00C45B03" w:rsidP="00001899">
      <w:pPr>
        <w:pStyle w:val="paragraph"/>
        <w:spacing w:before="0" w:beforeAutospacing="0" w:after="0" w:afterAutospacing="0" w:line="276" w:lineRule="auto"/>
        <w:textAlignment w:val="baseline"/>
        <w:rPr>
          <w:rStyle w:val="normaltextrun"/>
          <w:rFonts w:ascii="Arial" w:hAnsi="Arial" w:cs="Arial"/>
          <w:sz w:val="20"/>
          <w:szCs w:val="20"/>
        </w:rPr>
      </w:pPr>
      <w:r w:rsidRPr="00C45B03">
        <w:rPr>
          <w:rStyle w:val="normaltextrun"/>
          <w:rFonts w:ascii="Arial" w:hAnsi="Arial" w:cs="Arial"/>
          <w:sz w:val="20"/>
          <w:szCs w:val="20"/>
        </w:rPr>
        <w:t>_____ Yes        _____ No          _____ Not Sure</w:t>
      </w:r>
    </w:p>
    <w:p w14:paraId="01679744" w14:textId="77777777" w:rsidR="003F55AE" w:rsidRDefault="003F55AE"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63BED26D" w14:textId="77777777" w:rsidR="004A0EC6" w:rsidRDefault="004A0EC6"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240895FB" w14:textId="7A1B3906" w:rsidR="00030B7B" w:rsidRPr="00030B7B" w:rsidRDefault="00030B7B" w:rsidP="00001899">
      <w:pPr>
        <w:pStyle w:val="paragraph"/>
        <w:spacing w:before="0" w:beforeAutospacing="0" w:after="0" w:afterAutospacing="0" w:line="276" w:lineRule="auto"/>
        <w:textAlignment w:val="baseline"/>
        <w:rPr>
          <w:rStyle w:val="normaltextrun"/>
          <w:rFonts w:ascii="Arial" w:hAnsi="Arial" w:cs="Arial"/>
          <w:sz w:val="20"/>
          <w:szCs w:val="20"/>
        </w:rPr>
      </w:pPr>
      <w:r w:rsidRPr="00030B7B">
        <w:rPr>
          <w:rStyle w:val="normaltextrun"/>
          <w:rFonts w:ascii="Arial" w:hAnsi="Arial" w:cs="Arial"/>
          <w:b/>
          <w:bCs/>
          <w:color w:val="012F7D" w:themeColor="accent3"/>
          <w:sz w:val="22"/>
          <w:szCs w:val="22"/>
        </w:rPr>
        <w:t xml:space="preserve">Captive Wild Animal Performances: </w:t>
      </w:r>
      <w:r w:rsidRPr="00030B7B">
        <w:rPr>
          <w:rStyle w:val="normaltextrun"/>
          <w:rFonts w:ascii="Arial" w:hAnsi="Arial" w:cs="Arial"/>
          <w:sz w:val="20"/>
          <w:szCs w:val="20"/>
        </w:rPr>
        <w:t xml:space="preserve">Decades of documented animal mistreatment and public health risks have greatly reduced the popularity of exhibitions that display or allow public contact with wild animals. Despite this, Michigan’s Large Carnivore Act has become progressively weaker, permitting the intentional breeding of animals for photo opportunities and relaxing standards for wild animal exhibitors.  </w:t>
      </w:r>
    </w:p>
    <w:p w14:paraId="549BEC72" w14:textId="77777777" w:rsidR="003F55AE" w:rsidRDefault="003F55AE"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2F3FDD72" w14:textId="77777777" w:rsidR="004A0EC6" w:rsidRDefault="00030B7B" w:rsidP="00001899">
      <w:pPr>
        <w:pStyle w:val="paragraph"/>
        <w:spacing w:before="0" w:beforeAutospacing="0" w:after="0" w:afterAutospacing="0" w:line="276" w:lineRule="auto"/>
        <w:textAlignment w:val="baseline"/>
        <w:rPr>
          <w:rStyle w:val="normaltextrun"/>
          <w:rFonts w:ascii="Arial" w:hAnsi="Arial" w:cs="Arial"/>
          <w:sz w:val="20"/>
          <w:szCs w:val="20"/>
        </w:rPr>
      </w:pPr>
      <w:r w:rsidRPr="00030B7B">
        <w:rPr>
          <w:rStyle w:val="normaltextrun"/>
          <w:rFonts w:ascii="Arial" w:hAnsi="Arial" w:cs="Arial"/>
          <w:sz w:val="20"/>
          <w:szCs w:val="20"/>
        </w:rPr>
        <w:t xml:space="preserve">Will you support legislation to strengthen Michigan’s Large Carnivore Act by banning the use of large carnivores, such as black bear cubs, for public contact? </w:t>
      </w:r>
    </w:p>
    <w:p w14:paraId="05488F1F" w14:textId="77777777" w:rsidR="004A0EC6" w:rsidRDefault="004A0EC6"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58126BD0" w14:textId="401F212D" w:rsidR="00030B7B" w:rsidRPr="00030B7B" w:rsidRDefault="00030B7B" w:rsidP="00001899">
      <w:pPr>
        <w:pStyle w:val="paragraph"/>
        <w:spacing w:before="0" w:beforeAutospacing="0" w:after="0" w:afterAutospacing="0" w:line="276" w:lineRule="auto"/>
        <w:textAlignment w:val="baseline"/>
        <w:rPr>
          <w:rStyle w:val="normaltextrun"/>
          <w:rFonts w:ascii="Arial" w:hAnsi="Arial" w:cs="Arial"/>
          <w:sz w:val="20"/>
          <w:szCs w:val="20"/>
        </w:rPr>
      </w:pPr>
      <w:r w:rsidRPr="00030B7B">
        <w:rPr>
          <w:rStyle w:val="normaltextrun"/>
          <w:rFonts w:ascii="Arial" w:hAnsi="Arial" w:cs="Arial"/>
          <w:sz w:val="20"/>
          <w:szCs w:val="20"/>
        </w:rPr>
        <w:t>_____ Yes</w:t>
      </w:r>
      <w:r w:rsidRPr="00030B7B">
        <w:rPr>
          <w:rStyle w:val="normaltextrun"/>
          <w:rFonts w:ascii="Arial" w:hAnsi="Arial" w:cs="Arial"/>
          <w:sz w:val="20"/>
          <w:szCs w:val="20"/>
        </w:rPr>
        <w:tab/>
        <w:t>_____ No</w:t>
      </w:r>
      <w:r w:rsidRPr="00030B7B">
        <w:rPr>
          <w:rStyle w:val="normaltextrun"/>
          <w:rFonts w:ascii="Arial" w:hAnsi="Arial" w:cs="Arial"/>
          <w:sz w:val="20"/>
          <w:szCs w:val="20"/>
        </w:rPr>
        <w:tab/>
        <w:t xml:space="preserve">_____ Not Sure </w:t>
      </w:r>
    </w:p>
    <w:p w14:paraId="044C4144" w14:textId="77777777" w:rsidR="00030B7B" w:rsidRDefault="00030B7B"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4E03D278" w14:textId="2549C1B0" w:rsidR="00C45B03" w:rsidRDefault="00C45B03" w:rsidP="00001899">
      <w:pPr>
        <w:pStyle w:val="paragraph"/>
        <w:spacing w:before="0" w:beforeAutospacing="0" w:after="0" w:afterAutospacing="0" w:line="276" w:lineRule="auto"/>
        <w:textAlignment w:val="baseline"/>
        <w:rPr>
          <w:rStyle w:val="normaltextrun"/>
          <w:rFonts w:ascii="Arial" w:hAnsi="Arial" w:cs="Arial"/>
          <w:b/>
          <w:bCs/>
          <w:sz w:val="20"/>
          <w:szCs w:val="20"/>
        </w:rPr>
      </w:pPr>
    </w:p>
    <w:p w14:paraId="46E21BCD" w14:textId="161BEA29" w:rsidR="00AE5846" w:rsidRPr="003A538C" w:rsidRDefault="00AE5846" w:rsidP="00001899">
      <w:pPr>
        <w:pStyle w:val="paragraph"/>
        <w:spacing w:before="0" w:beforeAutospacing="0" w:after="0" w:afterAutospacing="0" w:line="276" w:lineRule="auto"/>
        <w:textAlignment w:val="baseline"/>
        <w:rPr>
          <w:rStyle w:val="eop"/>
          <w:rFonts w:ascii="Segoe UI" w:hAnsi="Segoe UI" w:cs="Segoe UI"/>
          <w:sz w:val="18"/>
          <w:szCs w:val="18"/>
        </w:rPr>
      </w:pPr>
      <w:r w:rsidRPr="004A0EC6">
        <w:rPr>
          <w:rStyle w:val="normaltextrun"/>
          <w:rFonts w:ascii="Arial" w:hAnsi="Arial" w:cs="Arial"/>
          <w:b/>
          <w:bCs/>
          <w:color w:val="012E7C"/>
          <w:sz w:val="22"/>
          <w:szCs w:val="22"/>
        </w:rPr>
        <w:t xml:space="preserve">Appointments to State Agencies: </w:t>
      </w:r>
      <w:r w:rsidR="00D01A56" w:rsidRPr="004A0EC6">
        <w:rPr>
          <w:rStyle w:val="normaltextrun"/>
          <w:rFonts w:ascii="Arial" w:hAnsi="Arial" w:cs="Arial"/>
          <w:sz w:val="20"/>
          <w:szCs w:val="20"/>
        </w:rPr>
        <w:t>Michigan</w:t>
      </w:r>
      <w:r w:rsidRPr="004A0EC6">
        <w:rPr>
          <w:rStyle w:val="normaltextrun"/>
          <w:rFonts w:ascii="Arial" w:hAnsi="Arial" w:cs="Arial"/>
          <w:sz w:val="20"/>
          <w:szCs w:val="20"/>
        </w:rPr>
        <w:t xml:space="preserve"> state agencies are responsible for a</w:t>
      </w:r>
      <w:r w:rsidRPr="004A0EC6">
        <w:rPr>
          <w:rStyle w:val="normaltextrun"/>
          <w:rFonts w:ascii="Arial" w:hAnsi="Arial" w:cs="Arial"/>
          <w:b/>
          <w:bCs/>
          <w:sz w:val="20"/>
          <w:szCs w:val="20"/>
        </w:rPr>
        <w:t xml:space="preserve"> </w:t>
      </w:r>
      <w:r w:rsidRPr="004A0EC6">
        <w:rPr>
          <w:rStyle w:val="normaltextrun"/>
          <w:rFonts w:ascii="Arial" w:hAnsi="Arial" w:cs="Arial"/>
          <w:sz w:val="20"/>
          <w:szCs w:val="20"/>
        </w:rPr>
        <w:t>wide range of policymaking with immeasurable effects on the state’s animal populations and wildlife habitats. With much</w:t>
      </w:r>
      <w:r w:rsidRPr="2BD94AFE">
        <w:rPr>
          <w:rStyle w:val="normaltextrun"/>
          <w:rFonts w:ascii="Arial" w:hAnsi="Arial" w:cs="Arial"/>
          <w:sz w:val="20"/>
          <w:szCs w:val="20"/>
        </w:rPr>
        <w:t xml:space="preserve"> to gain, special interests often fill state commission seats—where there should instead be a diverse group of perspectives, representing the broad interests of the public.</w:t>
      </w:r>
      <w:r w:rsidRPr="2BD94AFE">
        <w:rPr>
          <w:rStyle w:val="eop"/>
        </w:rPr>
        <w:t xml:space="preserve">  </w:t>
      </w:r>
    </w:p>
    <w:p w14:paraId="6B51691A" w14:textId="77777777" w:rsidR="00AE5846" w:rsidRPr="003A538C" w:rsidRDefault="00AE5846" w:rsidP="00001899">
      <w:pPr>
        <w:pStyle w:val="paragraph"/>
        <w:spacing w:before="0" w:beforeAutospacing="0" w:after="0" w:afterAutospacing="0" w:line="276" w:lineRule="auto"/>
        <w:ind w:left="720"/>
        <w:textAlignment w:val="baseline"/>
        <w:rPr>
          <w:rFonts w:ascii="Segoe UI" w:hAnsi="Segoe UI" w:cs="Segoe UI"/>
          <w:sz w:val="18"/>
          <w:szCs w:val="18"/>
        </w:rPr>
      </w:pPr>
    </w:p>
    <w:p w14:paraId="2D39FE49" w14:textId="5CE55DEC" w:rsidR="00AE5846" w:rsidRPr="003A538C" w:rsidRDefault="00AE5846" w:rsidP="00001899">
      <w:pPr>
        <w:pStyle w:val="paragraph"/>
        <w:spacing w:before="0" w:beforeAutospacing="0" w:after="0" w:afterAutospacing="0" w:line="276" w:lineRule="auto"/>
        <w:textAlignment w:val="baseline"/>
        <w:rPr>
          <w:rStyle w:val="normaltextrun"/>
          <w:rFonts w:ascii="Arial" w:hAnsi="Arial" w:cs="Arial"/>
          <w:sz w:val="20"/>
          <w:szCs w:val="20"/>
        </w:rPr>
      </w:pPr>
      <w:r w:rsidRPr="003A538C">
        <w:rPr>
          <w:rStyle w:val="normaltextrun"/>
          <w:rFonts w:ascii="Arial" w:hAnsi="Arial" w:cs="Arial"/>
          <w:sz w:val="20"/>
          <w:szCs w:val="20"/>
        </w:rPr>
        <w:t xml:space="preserve">Will you encourage the appointment of a diverse range of experts committed to preserving </w:t>
      </w:r>
      <w:r w:rsidR="00D01A56">
        <w:rPr>
          <w:rStyle w:val="normaltextrun"/>
          <w:rFonts w:ascii="Arial" w:hAnsi="Arial" w:cs="Arial"/>
          <w:sz w:val="20"/>
          <w:szCs w:val="20"/>
        </w:rPr>
        <w:t>Michigan’s</w:t>
      </w:r>
      <w:r w:rsidRPr="003A538C">
        <w:rPr>
          <w:rStyle w:val="normaltextrun"/>
          <w:rFonts w:ascii="Arial" w:hAnsi="Arial" w:cs="Arial"/>
          <w:sz w:val="20"/>
          <w:szCs w:val="20"/>
        </w:rPr>
        <w:t xml:space="preserve"> natural beauty and wildlife, backed by science and not by special interests?</w:t>
      </w:r>
    </w:p>
    <w:p w14:paraId="24DD0978" w14:textId="77777777" w:rsidR="00AE5846" w:rsidRPr="003A538C" w:rsidRDefault="00AE5846" w:rsidP="00001899">
      <w:pPr>
        <w:pStyle w:val="paragraph"/>
        <w:spacing w:before="0" w:beforeAutospacing="0" w:after="0" w:afterAutospacing="0" w:line="276" w:lineRule="auto"/>
        <w:textAlignment w:val="baseline"/>
        <w:rPr>
          <w:rStyle w:val="normaltextrun"/>
          <w:rFonts w:ascii="Arial" w:hAnsi="Arial" w:cs="Arial"/>
          <w:sz w:val="20"/>
          <w:szCs w:val="20"/>
        </w:rPr>
      </w:pPr>
    </w:p>
    <w:p w14:paraId="4EC0F6FE" w14:textId="77777777" w:rsidR="00AE5846" w:rsidRPr="0022618B" w:rsidRDefault="00AE5846" w:rsidP="00001899">
      <w:pPr>
        <w:spacing w:after="0" w:line="276" w:lineRule="auto"/>
        <w:rPr>
          <w:b/>
          <w:bCs/>
        </w:rPr>
      </w:pPr>
      <w:r w:rsidRPr="003A538C">
        <w:t xml:space="preserve">_____ Yes </w:t>
      </w:r>
      <w:r w:rsidRPr="003A538C">
        <w:tab/>
        <w:t>_____ No</w:t>
      </w:r>
      <w:r w:rsidRPr="003A538C">
        <w:tab/>
        <w:t>_____ Not Sure</w:t>
      </w:r>
      <w:r>
        <w:t xml:space="preserve"> </w:t>
      </w:r>
    </w:p>
    <w:p w14:paraId="5BD0432A" w14:textId="77777777" w:rsidR="00AE5846" w:rsidRPr="009C0E79" w:rsidRDefault="00AE5846" w:rsidP="00925087">
      <w:pPr>
        <w:pStyle w:val="paragraph"/>
        <w:spacing w:before="0" w:beforeAutospacing="0" w:after="0" w:afterAutospacing="0"/>
        <w:textAlignment w:val="baseline"/>
        <w:rPr>
          <w:rFonts w:ascii="Segoe UI" w:hAnsi="Segoe UI" w:cs="Segoe UI"/>
          <w:sz w:val="18"/>
          <w:szCs w:val="18"/>
        </w:rPr>
      </w:pPr>
    </w:p>
    <w:p w14:paraId="5FAD9ABE" w14:textId="77777777" w:rsidR="00AE5846" w:rsidRDefault="00AE5846" w:rsidP="00AE5846">
      <w:pPr>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 xml:space="preserve">Thank you for your time! Please return the </w:t>
      </w:r>
      <w:proofErr w:type="gramStart"/>
      <w:r w:rsidRPr="00B33F9B">
        <w:t>completed</w:t>
      </w:r>
      <w:proofErr w:type="gramEnd"/>
      <w:r w:rsidRPr="00B33F9B">
        <w:t xml:space="preserve">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37442B77" w:rsidR="00AE5846" w:rsidRPr="00B33F9B" w:rsidRDefault="00AE5846" w:rsidP="00AE5846">
      <w:pPr>
        <w:ind w:left="2592"/>
        <w:rPr>
          <w:sz w:val="14"/>
          <w:szCs w:val="14"/>
        </w:rPr>
      </w:pPr>
      <w:r w:rsidRPr="2C353535">
        <w:rPr>
          <w:sz w:val="14"/>
          <w:szCs w:val="14"/>
        </w:rPr>
        <w:t xml:space="preserve">Rev. </w:t>
      </w:r>
      <w:r w:rsidR="198F704E" w:rsidRPr="2C353535">
        <w:rPr>
          <w:sz w:val="14"/>
          <w:szCs w:val="14"/>
        </w:rPr>
        <w:t>1</w:t>
      </w:r>
      <w:r w:rsidR="49E05768" w:rsidRPr="2C353535">
        <w:rPr>
          <w:sz w:val="14"/>
          <w:szCs w:val="14"/>
        </w:rPr>
        <w:t>/28/2026</w:t>
      </w:r>
      <w:r w:rsidRPr="2C353535">
        <w:rPr>
          <w:sz w:val="14"/>
          <w:szCs w:val="14"/>
        </w:rPr>
        <w:t xml:space="preserve"> </w:t>
      </w:r>
      <w:r w:rsidRPr="2C35353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C6E983">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031911">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FF49CE">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8686CF">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7D9F3C72">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7FEAF0">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4B38" w14:textId="77777777" w:rsidR="00605B41" w:rsidRPr="000A1725" w:rsidRDefault="00605B41" w:rsidP="000C2D7D">
      <w:pPr>
        <w:spacing w:after="0" w:line="240" w:lineRule="auto"/>
      </w:pPr>
      <w:r w:rsidRPr="000A1725">
        <w:separator/>
      </w:r>
    </w:p>
  </w:endnote>
  <w:endnote w:type="continuationSeparator" w:id="0">
    <w:p w14:paraId="6FA9A519" w14:textId="77777777" w:rsidR="00605B41" w:rsidRPr="000A1725" w:rsidRDefault="00605B41" w:rsidP="000C2D7D">
      <w:pPr>
        <w:spacing w:after="0" w:line="240" w:lineRule="auto"/>
      </w:pPr>
      <w:r w:rsidRPr="000A1725">
        <w:continuationSeparator/>
      </w:r>
    </w:p>
  </w:endnote>
  <w:endnote w:type="continuationNotice" w:id="1">
    <w:p w14:paraId="6F62F6AE" w14:textId="77777777" w:rsidR="00605B41" w:rsidRPr="000A1725" w:rsidRDefault="00605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3CBE7DC9" w:rsidR="008D08B6" w:rsidRPr="000A1725" w:rsidRDefault="008D08B6" w:rsidP="2C353535">
        <w:pPr>
          <w:pStyle w:val="Footer"/>
          <w:framePr w:wrap="none" w:vAnchor="text" w:hAnchor="margin" w:xAlign="right" w:y="1"/>
          <w:rPr>
            <w:rStyle w:val="PageNumber"/>
            <w:noProof/>
          </w:rPr>
        </w:pPr>
      </w:p>
      <w:p w14:paraId="67CCB83F" w14:textId="1D9DDE5B" w:rsidR="2C353535" w:rsidRDefault="2C353535" w:rsidP="2C353535">
        <w:pPr>
          <w:pStyle w:val="Footer"/>
          <w:rPr>
            <w:rStyle w:val="PageNumber"/>
            <w:noProof/>
          </w:rPr>
        </w:pPr>
      </w:p>
      <w:p w14:paraId="21540AC6" w14:textId="6B86997C" w:rsidR="2C353535" w:rsidRDefault="00000000" w:rsidP="2C353535">
        <w:pPr>
          <w:pStyle w:val="Footer"/>
          <w:rPr>
            <w:rStyle w:val="PageNumber"/>
            <w:noProof/>
          </w:rPr>
        </w:pP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B1CD" w14:textId="77777777" w:rsidR="00605B41" w:rsidRPr="000A1725" w:rsidRDefault="00605B41" w:rsidP="000C2D7D">
      <w:pPr>
        <w:spacing w:after="0" w:line="240" w:lineRule="auto"/>
      </w:pPr>
      <w:r w:rsidRPr="000A1725">
        <w:separator/>
      </w:r>
    </w:p>
  </w:footnote>
  <w:footnote w:type="continuationSeparator" w:id="0">
    <w:p w14:paraId="6BE8B4A6" w14:textId="77777777" w:rsidR="00605B41" w:rsidRPr="000A1725" w:rsidRDefault="00605B41" w:rsidP="000C2D7D">
      <w:pPr>
        <w:spacing w:after="0" w:line="240" w:lineRule="auto"/>
      </w:pPr>
      <w:r w:rsidRPr="000A1725">
        <w:continuationSeparator/>
      </w:r>
    </w:p>
  </w:footnote>
  <w:footnote w:type="continuationNotice" w:id="1">
    <w:p w14:paraId="69B0817D" w14:textId="77777777" w:rsidR="00605B41" w:rsidRPr="000A1725" w:rsidRDefault="00605B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C353535" w14:paraId="347F097B" w14:textId="77777777" w:rsidTr="2C353535">
      <w:trPr>
        <w:trHeight w:val="300"/>
      </w:trPr>
      <w:tc>
        <w:tcPr>
          <w:tcW w:w="3120" w:type="dxa"/>
        </w:tcPr>
        <w:p w14:paraId="14F9CDFE" w14:textId="57FEC90F" w:rsidR="2C353535" w:rsidRDefault="2C353535" w:rsidP="2C353535">
          <w:pPr>
            <w:pStyle w:val="Header"/>
            <w:ind w:left="-115"/>
          </w:pPr>
        </w:p>
      </w:tc>
      <w:tc>
        <w:tcPr>
          <w:tcW w:w="3120" w:type="dxa"/>
        </w:tcPr>
        <w:p w14:paraId="7716C942" w14:textId="637DE54B" w:rsidR="2C353535" w:rsidRDefault="2C353535" w:rsidP="2C353535">
          <w:pPr>
            <w:pStyle w:val="Header"/>
            <w:jc w:val="center"/>
          </w:pPr>
        </w:p>
      </w:tc>
      <w:tc>
        <w:tcPr>
          <w:tcW w:w="3120" w:type="dxa"/>
        </w:tcPr>
        <w:p w14:paraId="4A0DA06A" w14:textId="5DB97B10" w:rsidR="2C353535" w:rsidRDefault="2C353535" w:rsidP="2C353535">
          <w:pPr>
            <w:pStyle w:val="Header"/>
            <w:ind w:right="-115"/>
            <w:jc w:val="right"/>
          </w:pPr>
        </w:p>
      </w:tc>
    </w:tr>
  </w:tbl>
  <w:p w14:paraId="736745BA" w14:textId="1FD50578" w:rsidR="2C353535" w:rsidRDefault="2C353535" w:rsidP="2C353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C353535" w14:paraId="60AD840B" w14:textId="77777777" w:rsidTr="2C353535">
      <w:trPr>
        <w:trHeight w:val="300"/>
      </w:trPr>
      <w:tc>
        <w:tcPr>
          <w:tcW w:w="3120" w:type="dxa"/>
        </w:tcPr>
        <w:p w14:paraId="34A67BE3" w14:textId="58DE7006" w:rsidR="2C353535" w:rsidRDefault="2C353535" w:rsidP="2C353535">
          <w:pPr>
            <w:pStyle w:val="Header"/>
            <w:ind w:left="-115"/>
          </w:pPr>
        </w:p>
      </w:tc>
      <w:tc>
        <w:tcPr>
          <w:tcW w:w="3120" w:type="dxa"/>
        </w:tcPr>
        <w:p w14:paraId="68278F62" w14:textId="436E33CD" w:rsidR="2C353535" w:rsidRDefault="2C353535" w:rsidP="2C353535">
          <w:pPr>
            <w:pStyle w:val="Header"/>
            <w:jc w:val="center"/>
          </w:pPr>
        </w:p>
      </w:tc>
      <w:tc>
        <w:tcPr>
          <w:tcW w:w="3120" w:type="dxa"/>
        </w:tcPr>
        <w:p w14:paraId="1530DC9C" w14:textId="3F069D79" w:rsidR="2C353535" w:rsidRDefault="2C353535" w:rsidP="2C353535">
          <w:pPr>
            <w:pStyle w:val="Header"/>
            <w:ind w:right="-115"/>
            <w:jc w:val="right"/>
          </w:pPr>
        </w:p>
      </w:tc>
    </w:tr>
  </w:tbl>
  <w:p w14:paraId="4B5A6338" w14:textId="3F590865" w:rsidR="2C353535" w:rsidRDefault="2C353535" w:rsidP="2C35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1899"/>
    <w:rsid w:val="00002941"/>
    <w:rsid w:val="000034A8"/>
    <w:rsid w:val="0000632B"/>
    <w:rsid w:val="000065BF"/>
    <w:rsid w:val="000111FF"/>
    <w:rsid w:val="000117E7"/>
    <w:rsid w:val="00011FB5"/>
    <w:rsid w:val="0001216E"/>
    <w:rsid w:val="000130DF"/>
    <w:rsid w:val="00014737"/>
    <w:rsid w:val="00015A67"/>
    <w:rsid w:val="000175A5"/>
    <w:rsid w:val="00017839"/>
    <w:rsid w:val="000209F5"/>
    <w:rsid w:val="0002472B"/>
    <w:rsid w:val="00025D47"/>
    <w:rsid w:val="00030B7B"/>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3D63"/>
    <w:rsid w:val="000D40AF"/>
    <w:rsid w:val="000D44EE"/>
    <w:rsid w:val="000D4571"/>
    <w:rsid w:val="000D5555"/>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4D0D"/>
    <w:rsid w:val="00105E2F"/>
    <w:rsid w:val="00110A06"/>
    <w:rsid w:val="00114FFF"/>
    <w:rsid w:val="0011555E"/>
    <w:rsid w:val="00116F4B"/>
    <w:rsid w:val="00117E3A"/>
    <w:rsid w:val="00120D8E"/>
    <w:rsid w:val="0012219F"/>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263F"/>
    <w:rsid w:val="00145CBF"/>
    <w:rsid w:val="0014777D"/>
    <w:rsid w:val="00151F1E"/>
    <w:rsid w:val="00160DC2"/>
    <w:rsid w:val="0016650A"/>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E64C5"/>
    <w:rsid w:val="001F000E"/>
    <w:rsid w:val="001F1B31"/>
    <w:rsid w:val="001F1E6B"/>
    <w:rsid w:val="001F2D82"/>
    <w:rsid w:val="001F3684"/>
    <w:rsid w:val="001F4349"/>
    <w:rsid w:val="001F5BB3"/>
    <w:rsid w:val="001F7623"/>
    <w:rsid w:val="001F77B5"/>
    <w:rsid w:val="00200053"/>
    <w:rsid w:val="00201F23"/>
    <w:rsid w:val="00203331"/>
    <w:rsid w:val="00206741"/>
    <w:rsid w:val="00206EDF"/>
    <w:rsid w:val="00207B47"/>
    <w:rsid w:val="00207E4F"/>
    <w:rsid w:val="00210897"/>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2B7"/>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11F"/>
    <w:rsid w:val="003C7544"/>
    <w:rsid w:val="003D0DD0"/>
    <w:rsid w:val="003D1C80"/>
    <w:rsid w:val="003D48D4"/>
    <w:rsid w:val="003D5285"/>
    <w:rsid w:val="003D54BA"/>
    <w:rsid w:val="003E6633"/>
    <w:rsid w:val="003E7481"/>
    <w:rsid w:val="003E7FF5"/>
    <w:rsid w:val="003F55AE"/>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67AF5"/>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0EC6"/>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22BF7"/>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5F7216"/>
    <w:rsid w:val="0060328D"/>
    <w:rsid w:val="00603A1F"/>
    <w:rsid w:val="00605B41"/>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675E5"/>
    <w:rsid w:val="006722D6"/>
    <w:rsid w:val="00674F65"/>
    <w:rsid w:val="006755EA"/>
    <w:rsid w:val="00677656"/>
    <w:rsid w:val="00682273"/>
    <w:rsid w:val="00682CE9"/>
    <w:rsid w:val="00683641"/>
    <w:rsid w:val="00684BBF"/>
    <w:rsid w:val="00691F66"/>
    <w:rsid w:val="00692267"/>
    <w:rsid w:val="00696BEA"/>
    <w:rsid w:val="00696D86"/>
    <w:rsid w:val="006A0794"/>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D71BA"/>
    <w:rsid w:val="006E41D1"/>
    <w:rsid w:val="006E580D"/>
    <w:rsid w:val="006E62FF"/>
    <w:rsid w:val="006E792F"/>
    <w:rsid w:val="006F1C0C"/>
    <w:rsid w:val="006F22FD"/>
    <w:rsid w:val="006F2B6E"/>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0FB3"/>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6C0"/>
    <w:rsid w:val="00801956"/>
    <w:rsid w:val="00802B95"/>
    <w:rsid w:val="00802D8C"/>
    <w:rsid w:val="008031B3"/>
    <w:rsid w:val="00805202"/>
    <w:rsid w:val="00806C3E"/>
    <w:rsid w:val="00810844"/>
    <w:rsid w:val="008121AE"/>
    <w:rsid w:val="0081468C"/>
    <w:rsid w:val="00815C55"/>
    <w:rsid w:val="008162C2"/>
    <w:rsid w:val="00817C5E"/>
    <w:rsid w:val="008203B4"/>
    <w:rsid w:val="00822260"/>
    <w:rsid w:val="00823703"/>
    <w:rsid w:val="0082404B"/>
    <w:rsid w:val="00824736"/>
    <w:rsid w:val="00824BFD"/>
    <w:rsid w:val="00831DA8"/>
    <w:rsid w:val="0083379B"/>
    <w:rsid w:val="00834F43"/>
    <w:rsid w:val="00837A58"/>
    <w:rsid w:val="008437CD"/>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1C75"/>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95B"/>
    <w:rsid w:val="00913A27"/>
    <w:rsid w:val="00914E36"/>
    <w:rsid w:val="00914F4F"/>
    <w:rsid w:val="00915500"/>
    <w:rsid w:val="00915E32"/>
    <w:rsid w:val="009206E6"/>
    <w:rsid w:val="00923643"/>
    <w:rsid w:val="00924574"/>
    <w:rsid w:val="00924CAA"/>
    <w:rsid w:val="00925087"/>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69CE"/>
    <w:rsid w:val="00967238"/>
    <w:rsid w:val="0097116F"/>
    <w:rsid w:val="009715D9"/>
    <w:rsid w:val="009737D0"/>
    <w:rsid w:val="00974878"/>
    <w:rsid w:val="009826E3"/>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937"/>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2C4A"/>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47988"/>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69E4"/>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03D"/>
    <w:rsid w:val="00C326F4"/>
    <w:rsid w:val="00C33436"/>
    <w:rsid w:val="00C33A09"/>
    <w:rsid w:val="00C33C64"/>
    <w:rsid w:val="00C33EE2"/>
    <w:rsid w:val="00C347EE"/>
    <w:rsid w:val="00C37530"/>
    <w:rsid w:val="00C4201A"/>
    <w:rsid w:val="00C4326C"/>
    <w:rsid w:val="00C45B03"/>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535"/>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A56"/>
    <w:rsid w:val="00D01FA8"/>
    <w:rsid w:val="00D034D3"/>
    <w:rsid w:val="00D03684"/>
    <w:rsid w:val="00D037EF"/>
    <w:rsid w:val="00D10BBE"/>
    <w:rsid w:val="00D11207"/>
    <w:rsid w:val="00D11EB0"/>
    <w:rsid w:val="00D1243A"/>
    <w:rsid w:val="00D12562"/>
    <w:rsid w:val="00D17B92"/>
    <w:rsid w:val="00D20BAD"/>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57A19"/>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1E6E"/>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37F"/>
    <w:rsid w:val="00F6351A"/>
    <w:rsid w:val="00F63766"/>
    <w:rsid w:val="00F66797"/>
    <w:rsid w:val="00F70122"/>
    <w:rsid w:val="00F71BD7"/>
    <w:rsid w:val="00F71F04"/>
    <w:rsid w:val="00F71FFB"/>
    <w:rsid w:val="00F77B56"/>
    <w:rsid w:val="00F8230A"/>
    <w:rsid w:val="00F8594A"/>
    <w:rsid w:val="00F9219A"/>
    <w:rsid w:val="00F93CB6"/>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418"/>
    <w:rsid w:val="00FE5920"/>
    <w:rsid w:val="00FE5F7F"/>
    <w:rsid w:val="00FF54A7"/>
    <w:rsid w:val="00FF5616"/>
    <w:rsid w:val="00FF6159"/>
    <w:rsid w:val="0140FF8A"/>
    <w:rsid w:val="01CD462A"/>
    <w:rsid w:val="05F7791C"/>
    <w:rsid w:val="072CD432"/>
    <w:rsid w:val="07D021EB"/>
    <w:rsid w:val="099256DC"/>
    <w:rsid w:val="0BD269C1"/>
    <w:rsid w:val="0C5338BA"/>
    <w:rsid w:val="0F40850E"/>
    <w:rsid w:val="1074C1C0"/>
    <w:rsid w:val="13289E75"/>
    <w:rsid w:val="137FE403"/>
    <w:rsid w:val="13E68C3F"/>
    <w:rsid w:val="149D942C"/>
    <w:rsid w:val="158CD59C"/>
    <w:rsid w:val="18AB4DA6"/>
    <w:rsid w:val="190A3D89"/>
    <w:rsid w:val="198F704E"/>
    <w:rsid w:val="1B1A1BB8"/>
    <w:rsid w:val="1BB16FE4"/>
    <w:rsid w:val="1F94A8B2"/>
    <w:rsid w:val="1FF3BF05"/>
    <w:rsid w:val="220EC99A"/>
    <w:rsid w:val="2309CB8B"/>
    <w:rsid w:val="29711DFD"/>
    <w:rsid w:val="2A63AEE5"/>
    <w:rsid w:val="2AFA17FF"/>
    <w:rsid w:val="2C2D82B2"/>
    <w:rsid w:val="2C353535"/>
    <w:rsid w:val="2F72E9FC"/>
    <w:rsid w:val="30639D66"/>
    <w:rsid w:val="31CA0777"/>
    <w:rsid w:val="321952FD"/>
    <w:rsid w:val="32AE7439"/>
    <w:rsid w:val="32BAD230"/>
    <w:rsid w:val="33992017"/>
    <w:rsid w:val="341C3989"/>
    <w:rsid w:val="34479B67"/>
    <w:rsid w:val="354EBC13"/>
    <w:rsid w:val="3909611E"/>
    <w:rsid w:val="39234BD3"/>
    <w:rsid w:val="3AA768D8"/>
    <w:rsid w:val="3AC89B16"/>
    <w:rsid w:val="3B6B8AAA"/>
    <w:rsid w:val="3E6605AC"/>
    <w:rsid w:val="3F13820D"/>
    <w:rsid w:val="3F3A4BB1"/>
    <w:rsid w:val="40581E49"/>
    <w:rsid w:val="40E20CC3"/>
    <w:rsid w:val="4102FA3B"/>
    <w:rsid w:val="423BAAA4"/>
    <w:rsid w:val="42C5FD7C"/>
    <w:rsid w:val="430DDC9F"/>
    <w:rsid w:val="43A1C1F7"/>
    <w:rsid w:val="4440B1E9"/>
    <w:rsid w:val="44F49B53"/>
    <w:rsid w:val="46D905FD"/>
    <w:rsid w:val="48F2F105"/>
    <w:rsid w:val="49E05768"/>
    <w:rsid w:val="4A3FB321"/>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83B2D70"/>
    <w:rsid w:val="59435B2C"/>
    <w:rsid w:val="59FADD5F"/>
    <w:rsid w:val="5AD9B3F0"/>
    <w:rsid w:val="5EF0DFA8"/>
    <w:rsid w:val="5F465913"/>
    <w:rsid w:val="646B0E2F"/>
    <w:rsid w:val="693704BA"/>
    <w:rsid w:val="69B1DE2D"/>
    <w:rsid w:val="6AFFB504"/>
    <w:rsid w:val="6BEE043A"/>
    <w:rsid w:val="6BF884F4"/>
    <w:rsid w:val="6C1E10BC"/>
    <w:rsid w:val="6CF7DE28"/>
    <w:rsid w:val="6E819FC1"/>
    <w:rsid w:val="734412E8"/>
    <w:rsid w:val="7471DE1C"/>
    <w:rsid w:val="761B448D"/>
    <w:rsid w:val="7787E25F"/>
    <w:rsid w:val="79E4713E"/>
    <w:rsid w:val="7A0CC106"/>
    <w:rsid w:val="7BEDC8C5"/>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F93CB6"/>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15253123">
      <w:bodyDiv w:val="1"/>
      <w:marLeft w:val="0"/>
      <w:marRight w:val="0"/>
      <w:marTop w:val="0"/>
      <w:marBottom w:val="0"/>
      <w:divBdr>
        <w:top w:val="none" w:sz="0" w:space="0" w:color="auto"/>
        <w:left w:val="none" w:sz="0" w:space="0" w:color="auto"/>
        <w:bottom w:val="none" w:sz="0" w:space="0" w:color="auto"/>
        <w:right w:val="none" w:sz="0" w:space="0" w:color="auto"/>
      </w:divBdr>
      <w:divsChild>
        <w:div w:id="1733775044">
          <w:marLeft w:val="0"/>
          <w:marRight w:val="0"/>
          <w:marTop w:val="0"/>
          <w:marBottom w:val="0"/>
          <w:divBdr>
            <w:top w:val="none" w:sz="0" w:space="0" w:color="auto"/>
            <w:left w:val="none" w:sz="0" w:space="0" w:color="auto"/>
            <w:bottom w:val="none" w:sz="0" w:space="0" w:color="auto"/>
            <w:right w:val="none" w:sz="0" w:space="0" w:color="auto"/>
          </w:divBdr>
        </w:div>
        <w:div w:id="1100833830">
          <w:marLeft w:val="0"/>
          <w:marRight w:val="0"/>
          <w:marTop w:val="0"/>
          <w:marBottom w:val="0"/>
          <w:divBdr>
            <w:top w:val="none" w:sz="0" w:space="0" w:color="auto"/>
            <w:left w:val="none" w:sz="0" w:space="0" w:color="auto"/>
            <w:bottom w:val="none" w:sz="0" w:space="0" w:color="auto"/>
            <w:right w:val="none" w:sz="0" w:space="0" w:color="auto"/>
          </w:divBdr>
        </w:div>
        <w:div w:id="535628261">
          <w:marLeft w:val="0"/>
          <w:marRight w:val="0"/>
          <w:marTop w:val="0"/>
          <w:marBottom w:val="0"/>
          <w:divBdr>
            <w:top w:val="none" w:sz="0" w:space="0" w:color="auto"/>
            <w:left w:val="none" w:sz="0" w:space="0" w:color="auto"/>
            <w:bottom w:val="none" w:sz="0" w:space="0" w:color="auto"/>
            <w:right w:val="none" w:sz="0" w:space="0" w:color="auto"/>
          </w:divBdr>
        </w:div>
      </w:divsChild>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49334018">
      <w:bodyDiv w:val="1"/>
      <w:marLeft w:val="0"/>
      <w:marRight w:val="0"/>
      <w:marTop w:val="0"/>
      <w:marBottom w:val="0"/>
      <w:divBdr>
        <w:top w:val="none" w:sz="0" w:space="0" w:color="auto"/>
        <w:left w:val="none" w:sz="0" w:space="0" w:color="auto"/>
        <w:bottom w:val="none" w:sz="0" w:space="0" w:color="auto"/>
        <w:right w:val="none" w:sz="0" w:space="0" w:color="auto"/>
      </w:divBdr>
      <w:divsChild>
        <w:div w:id="1367949493">
          <w:marLeft w:val="0"/>
          <w:marRight w:val="0"/>
          <w:marTop w:val="0"/>
          <w:marBottom w:val="0"/>
          <w:divBdr>
            <w:top w:val="none" w:sz="0" w:space="0" w:color="auto"/>
            <w:left w:val="none" w:sz="0" w:space="0" w:color="auto"/>
            <w:bottom w:val="none" w:sz="0" w:space="0" w:color="auto"/>
            <w:right w:val="none" w:sz="0" w:space="0" w:color="auto"/>
          </w:divBdr>
        </w:div>
        <w:div w:id="1800563036">
          <w:marLeft w:val="0"/>
          <w:marRight w:val="0"/>
          <w:marTop w:val="0"/>
          <w:marBottom w:val="0"/>
          <w:divBdr>
            <w:top w:val="none" w:sz="0" w:space="0" w:color="auto"/>
            <w:left w:val="none" w:sz="0" w:space="0" w:color="auto"/>
            <w:bottom w:val="none" w:sz="0" w:space="0" w:color="auto"/>
            <w:right w:val="none" w:sz="0" w:space="0" w:color="auto"/>
          </w:divBdr>
        </w:div>
        <w:div w:id="91516708">
          <w:marLeft w:val="0"/>
          <w:marRight w:val="0"/>
          <w:marTop w:val="0"/>
          <w:marBottom w:val="0"/>
          <w:divBdr>
            <w:top w:val="none" w:sz="0" w:space="0" w:color="auto"/>
            <w:left w:val="none" w:sz="0" w:space="0" w:color="auto"/>
            <w:bottom w:val="none" w:sz="0" w:space="0" w:color="auto"/>
            <w:right w:val="none" w:sz="0" w:space="0" w:color="auto"/>
          </w:divBdr>
        </w:div>
      </w:divsChild>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44951A74-245C-40F2-9A43-7D4D1B06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2</TotalTime>
  <Pages>8</Pages>
  <Words>1536</Words>
  <Characters>8453</Characters>
  <DocSecurity>0</DocSecurity>
  <Lines>201</Lines>
  <Paragraphs>51</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Michigan state office</dc:subject>
  <cp:keywords/>
  <dc:description/>
  <cp:lastPrinted>2024-11-05T21:59:00Z</cp:lastPrinted>
  <dcterms:created xsi:type="dcterms:W3CDTF">2025-07-18T19:05:00Z</dcterms:created>
  <dcterms:modified xsi:type="dcterms:W3CDTF">2026-02-05T15:02:00Z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ies>
</file>