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75841238" w:displacedByCustomXml="next"/>
    <w:sdt>
      <w:sdtPr>
        <w:id w:val="639156569"/>
        <w:docPartObj>
          <w:docPartGallery w:val="Cover Pages"/>
          <w:docPartUnique/>
        </w:docPartObj>
      </w:sdtPr>
      <w:sdtContent>
        <w:sdt>
          <w:sdtPr>
            <w:rPr>
              <w:rFonts w:eastAsiaTheme="majorEastAsia"/>
              <w:b/>
              <w:bCs/>
              <w:color w:val="009CEB"/>
              <w:kern w:val="2"/>
              <w:sz w:val="56"/>
              <w:szCs w:val="56"/>
              <w14:ligatures w14:val="standardContextual"/>
            </w:rPr>
            <w:id w:val="1236587278"/>
            <w:docPartObj>
              <w:docPartGallery w:val="Cover Pages"/>
              <w:docPartUnique/>
            </w:docPartObj>
          </w:sdtPr>
          <w:sdtEndPr>
            <w:rPr>
              <w:color w:val="012F7D" w:themeColor="accent2"/>
            </w:rPr>
          </w:sdtEndPr>
          <w:sdtContent>
            <w:p w14:paraId="5DB20F76" w14:textId="77777777" w:rsidR="00AE5846" w:rsidRPr="000A1725" w:rsidRDefault="00AE5846" w:rsidP="00AE5846">
              <w:pPr>
                <w:ind w:firstLine="720"/>
              </w:pPr>
            </w:p>
            <w:p w14:paraId="1307FAA9" w14:textId="77777777" w:rsidR="00AE5846" w:rsidRPr="000A1725" w:rsidRDefault="00AE5846" w:rsidP="00AE5846">
              <w:pPr>
                <w:spacing w:after="200" w:line="276" w:lineRule="auto"/>
                <w:jc w:val="center"/>
                <w:rPr>
                  <w:bCs/>
                  <w:color w:val="00352C"/>
                  <w:sz w:val="28"/>
                </w:rPr>
              </w:pPr>
            </w:p>
            <w:p w14:paraId="3427E23D" w14:textId="77777777" w:rsidR="00AE5846" w:rsidRPr="000A1725" w:rsidRDefault="00AE5846" w:rsidP="00AE5846">
              <w:pPr>
                <w:spacing w:after="200" w:line="276" w:lineRule="auto"/>
                <w:jc w:val="center"/>
                <w:rPr>
                  <w:bCs/>
                  <w:color w:val="00352C"/>
                  <w:sz w:val="28"/>
                </w:rPr>
              </w:pPr>
              <w:r w:rsidRPr="000A1725">
                <w:rPr>
                  <w:noProof/>
                  <w:color w:val="00352C"/>
                  <w:sz w:val="28"/>
                  <w:shd w:val="clear" w:color="auto" w:fill="E6E6E6"/>
                </w:rPr>
                <w:drawing>
                  <wp:anchor distT="0" distB="0" distL="114300" distR="114300" simplePos="0" relativeHeight="251658244" behindDoc="0" locked="0" layoutInCell="1" allowOverlap="1" wp14:anchorId="7944F86A" wp14:editId="4178B587">
                    <wp:simplePos x="0" y="0"/>
                    <wp:positionH relativeFrom="page">
                      <wp:posOffset>2738755</wp:posOffset>
                    </wp:positionH>
                    <wp:positionV relativeFrom="topMargin">
                      <wp:posOffset>1828800</wp:posOffset>
                    </wp:positionV>
                    <wp:extent cx="2313664" cy="2075688"/>
                    <wp:effectExtent l="0" t="0" r="0" b="0"/>
                    <wp:wrapNone/>
                    <wp:docPr id="1145227686"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227686"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3664" cy="2075688"/>
                            </a:xfrm>
                            <a:prstGeom prst="rect">
                              <a:avLst/>
                            </a:prstGeom>
                          </pic:spPr>
                        </pic:pic>
                      </a:graphicData>
                    </a:graphic>
                    <wp14:sizeRelH relativeFrom="margin">
                      <wp14:pctWidth>0</wp14:pctWidth>
                    </wp14:sizeRelH>
                    <wp14:sizeRelV relativeFrom="margin">
                      <wp14:pctHeight>0</wp14:pctHeight>
                    </wp14:sizeRelV>
                  </wp:anchor>
                </w:drawing>
              </w:r>
            </w:p>
            <w:p w14:paraId="791F0484" w14:textId="77777777" w:rsidR="00AE5846" w:rsidRPr="000A1725" w:rsidRDefault="00AE5846" w:rsidP="00AE5846">
              <w:pPr>
                <w:spacing w:after="200" w:line="276" w:lineRule="auto"/>
                <w:jc w:val="center"/>
                <w:rPr>
                  <w:bCs/>
                  <w:sz w:val="28"/>
                </w:rPr>
              </w:pPr>
            </w:p>
            <w:p w14:paraId="35FD2B4C" w14:textId="77777777" w:rsidR="00AE5846" w:rsidRPr="000A1725" w:rsidRDefault="00AE5846" w:rsidP="00AE5846">
              <w:pPr>
                <w:spacing w:after="200" w:line="276" w:lineRule="auto"/>
                <w:jc w:val="center"/>
                <w:rPr>
                  <w:bCs/>
                  <w:color w:val="00352C"/>
                  <w:sz w:val="28"/>
                </w:rPr>
              </w:pPr>
            </w:p>
            <w:p w14:paraId="4C72D973" w14:textId="77777777" w:rsidR="00AE5846" w:rsidRPr="000A1725" w:rsidRDefault="00AE5846" w:rsidP="00AE5846">
              <w:pPr>
                <w:spacing w:after="200" w:line="276" w:lineRule="auto"/>
                <w:jc w:val="center"/>
                <w:rPr>
                  <w:bCs/>
                  <w:color w:val="00352C"/>
                  <w:sz w:val="28"/>
                </w:rPr>
              </w:pPr>
            </w:p>
            <w:p w14:paraId="6D0CFE9F" w14:textId="77777777" w:rsidR="00AE5846" w:rsidRPr="000A1725" w:rsidRDefault="00AE5846" w:rsidP="00AE5846">
              <w:pPr>
                <w:jc w:val="center"/>
              </w:pPr>
            </w:p>
            <w:p w14:paraId="2690FE8B" w14:textId="77777777" w:rsidR="00AE5846" w:rsidRPr="000A1725" w:rsidRDefault="00000000" w:rsidP="00AE5846">
              <w:pPr>
                <w:pStyle w:val="Heading1"/>
              </w:pPr>
            </w:p>
          </w:sdtContent>
        </w:sdt>
        <w:p w14:paraId="2381D9D0" w14:textId="77777777" w:rsidR="00AE5846" w:rsidRPr="000A1725" w:rsidRDefault="00AE5846" w:rsidP="00AE5846">
          <w:r w:rsidRPr="000A1725">
            <w:rPr>
              <w:noProof/>
              <w:color w:val="2B579A"/>
            </w:rPr>
            <mc:AlternateContent>
              <mc:Choice Requires="wps">
                <w:drawing>
                  <wp:anchor distT="0" distB="0" distL="114300" distR="114300" simplePos="0" relativeHeight="251658245" behindDoc="0" locked="0" layoutInCell="1" allowOverlap="1" wp14:anchorId="6526AFD4" wp14:editId="1834518D">
                    <wp:simplePos x="0" y="0"/>
                    <wp:positionH relativeFrom="column">
                      <wp:posOffset>1463040</wp:posOffset>
                    </wp:positionH>
                    <wp:positionV relativeFrom="paragraph">
                      <wp:posOffset>118542</wp:posOffset>
                    </wp:positionV>
                    <wp:extent cx="3030606" cy="429370"/>
                    <wp:effectExtent l="0" t="0" r="5080" b="2540"/>
                    <wp:wrapNone/>
                    <wp:docPr id="1299676848" name="Text Box 1"/>
                    <wp:cNvGraphicFramePr/>
                    <a:graphic xmlns:a="http://schemas.openxmlformats.org/drawingml/2006/main">
                      <a:graphicData uri="http://schemas.microsoft.com/office/word/2010/wordprocessingShape">
                        <wps:wsp>
                          <wps:cNvSpPr txBox="1"/>
                          <wps:spPr>
                            <a:xfrm>
                              <a:off x="0" y="0"/>
                              <a:ext cx="3030606" cy="429370"/>
                            </a:xfrm>
                            <a:prstGeom prst="rect">
                              <a:avLst/>
                            </a:prstGeom>
                            <a:solidFill>
                              <a:schemeClr val="lt1"/>
                            </a:solidFill>
                            <a:ln w="6350">
                              <a:noFill/>
                            </a:ln>
                          </wps:spPr>
                          <wps:txbx>
                            <w:txbxContent>
                              <w:p w14:paraId="615C2FD0" w14:textId="77777777" w:rsidR="00AE5846" w:rsidRPr="000A1725" w:rsidRDefault="00AE5846" w:rsidP="00AE5846">
                                <w:pPr>
                                  <w:spacing w:line="240" w:lineRule="auto"/>
                                  <w:jc w:val="center"/>
                                </w:pPr>
                                <w:r w:rsidRPr="000A1725">
                                  <w:t>Formerly called</w:t>
                                </w:r>
                                <w:r>
                                  <w:br/>
                                </w:r>
                                <w:r w:rsidRPr="000A1725">
                                  <w:t>Humane Society Legislative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829830D">
                  <v:shapetype id="_x0000_t202" coordsize="21600,21600" o:spt="202" path="m,l,21600r21600,l21600,xe" w14:anchorId="6526AFD4">
                    <v:stroke joinstyle="miter"/>
                    <v:path gradientshapeok="t" o:connecttype="rect"/>
                  </v:shapetype>
                  <v:shape id="Text Box 1" style="position:absolute;margin-left:115.2pt;margin-top:9.35pt;width:238.65pt;height:33.8pt;z-index:2517115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">
                    <v:textbox>
                      <w:txbxContent>
                        <w:p w:rsidRPr="000A1725" w:rsidR="00AE5846" w:rsidP="00AE5846" w:rsidRDefault="00AE5846" w14:paraId="578F450E" w14:textId="77777777">
                          <w:pPr>
                            <w:spacing w:line="240" w:lineRule="auto"/>
                            <w:jc w:val="center"/>
                          </w:pPr>
                          <w:r w:rsidRPr="000A1725">
                            <w:t>Formerly called</w:t>
                          </w:r>
                          <w:r>
                            <w:br/>
                          </w:r>
                          <w:r w:rsidRPr="000A1725">
                            <w:t>Humane Society Legislative Fund</w:t>
                          </w:r>
                        </w:p>
                      </w:txbxContent>
                    </v:textbox>
                  </v:shape>
                </w:pict>
              </mc:Fallback>
            </mc:AlternateContent>
          </w:r>
        </w:p>
        <w:p w14:paraId="478DC6B2" w14:textId="77777777" w:rsidR="00AE5846" w:rsidRPr="000A1725" w:rsidRDefault="00AE5846" w:rsidP="00AE5846">
          <w:pPr>
            <w:spacing w:after="200" w:line="276" w:lineRule="auto"/>
            <w:rPr>
              <w:rFonts w:eastAsiaTheme="majorEastAsia"/>
              <w:b/>
              <w:bCs/>
              <w:color w:val="009CEB"/>
              <w:kern w:val="2"/>
              <w:sz w:val="56"/>
              <w:szCs w:val="28"/>
              <w14:ligatures w14:val="standardContextual"/>
            </w:rPr>
          </w:pPr>
          <w:r w:rsidRPr="000A1725">
            <w:rPr>
              <w:noProof/>
              <w:color w:val="2B579A"/>
              <w:shd w:val="clear" w:color="auto" w:fill="E6E6E6"/>
            </w:rPr>
            <mc:AlternateContent>
              <mc:Choice Requires="wps">
                <w:drawing>
                  <wp:anchor distT="0" distB="0" distL="114300" distR="114300" simplePos="0" relativeHeight="251658243" behindDoc="0" locked="0" layoutInCell="1" allowOverlap="1" wp14:anchorId="2A295987" wp14:editId="0F5C5894">
                    <wp:simplePos x="0" y="0"/>
                    <wp:positionH relativeFrom="page">
                      <wp:posOffset>914400</wp:posOffset>
                    </wp:positionH>
                    <wp:positionV relativeFrom="margin">
                      <wp:posOffset>4245313</wp:posOffset>
                    </wp:positionV>
                    <wp:extent cx="5943600" cy="914400"/>
                    <wp:effectExtent l="0" t="0" r="0" b="0"/>
                    <wp:wrapNone/>
                    <wp:docPr id="62" name="Text Box 1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 w:name="_Toc175815143" w:displacedByCustomXml="next"/>
                              <w:bookmarkStart w:id="2" w:name="_Toc174566569" w:displacedByCustomXml="next"/>
                              <w:sdt>
                                <w:sdtPr>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14:paraId="1F2C361C" w14:textId="406AC335" w:rsidR="00AE5846" w:rsidRDefault="00B34853" w:rsidP="00AE5846">
                                    <w:pPr>
                                      <w:pStyle w:val="CoverPageTitle"/>
                                      <w:rPr>
                                        <w:b w:val="0"/>
                                        <w:bCs w:val="0"/>
                                        <w:color w:val="000000" w:themeColor="text1"/>
                                        <w:kern w:val="0"/>
                                        <w:sz w:val="20"/>
                                        <w:szCs w:val="20"/>
                                      </w:rPr>
                                    </w:pPr>
                                    <w:r>
                                      <w:t>CANDIDATE QUESTIONNAIRE</w:t>
                                    </w:r>
                                  </w:p>
                                </w:sdtContent>
                              </w:sdt>
                              <w:bookmarkEnd w:id="1" w:displacedByCustomXml="prev"/>
                              <w:bookmarkEnd w:id="2" w:displacedByCustomXml="prev"/>
                              <w:p w14:paraId="15FA016D" w14:textId="5D043884" w:rsidR="00AE5846" w:rsidRPr="000A1725" w:rsidRDefault="00000000" w:rsidP="00AE5846">
                                <w:pPr>
                                  <w:pStyle w:val="CoverPageSubheadAuthor"/>
                                </w:pPr>
                                <w:sdt>
                                  <w:sdt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00DD5F64" w:rsidRPr="00DD5F64">
                                      <w:t>Nevada</w:t>
                                    </w:r>
                                    <w:r w:rsidR="00AE5846" w:rsidRPr="00DD5F64">
                                      <w:t xml:space="preserve"> state office</w:t>
                                    </w:r>
                                  </w:sdtContent>
                                </w:sdt>
                              </w:p>
                              <w:p w14:paraId="331572BD" w14:textId="77777777" w:rsidR="00AE5846" w:rsidRPr="000A1725" w:rsidRDefault="00AE5846" w:rsidP="00AE5846"/>
                              <w:p w14:paraId="58DF82B8" w14:textId="77777777" w:rsidR="00AE5846" w:rsidRPr="000A1725" w:rsidRDefault="00AE5846" w:rsidP="00AE5846"/>
                              <w:p w14:paraId="11A6A051" w14:textId="77777777" w:rsidR="00AE5846" w:rsidRPr="000A1725"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1C34431">
                  <v:shape id="Text Box 12" style="position:absolute;margin-left:1in;margin-top:334.3pt;width:468pt;height:1in;z-index:251709460;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" w14:anchorId="2A295987">
                    <v:textbox style="mso-fit-shape-to-text:t">
                      <w:txbxContent>
                        <w:sdt>
                          <w:sdtPr>
                            <w:id w:val="266808755"/>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rsidR="00AE5846" w:rsidP="00AE5846" w:rsidRDefault="00B34853" w14:paraId="35A08289" w14:textId="406AC335">
                              <w:pPr>
                                <w:pStyle w:val="CoverPageTitle"/>
                                <w:rPr>
                                  <w:b w:val="0"/>
                                  <w:bCs w:val="0"/>
                                  <w:color w:val="000000" w:themeColor="text1"/>
                                  <w:kern w:val="0"/>
                                  <w:sz w:val="20"/>
                                  <w:szCs w:val="20"/>
                                </w:rPr>
                              </w:pPr>
                              <w:r>
                                <w:t>CANDIDATE QUESTIONNAIRE</w:t>
                              </w:r>
                            </w:p>
                          </w:sdtContent>
                        </w:sdt>
                        <w:p w:rsidRPr="000A1725" w:rsidR="00AE5846" w:rsidP="00AE5846" w:rsidRDefault="00000000" w14:paraId="46EF7F0A" w14:textId="5D043884">
                          <w:pPr>
                            <w:pStyle w:val="CoverPageSubheadAuthor"/>
                          </w:pPr>
                          <w:sdt>
                            <w:sdtPr>
                              <w:id w:val="1227853179"/>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Pr="00DD5F64" w:rsidR="00DD5F64">
                                <w:t>Nevada</w:t>
                              </w:r>
                              <w:r w:rsidRPr="00DD5F64" w:rsidR="00AE5846">
                                <w:t xml:space="preserve"> state office</w:t>
                              </w:r>
                            </w:sdtContent>
                          </w:sdt>
                        </w:p>
                        <w:p w:rsidRPr="000A1725" w:rsidR="00AE5846" w:rsidP="00AE5846" w:rsidRDefault="00AE5846" w14:paraId="672A6659" w14:textId="77777777"/>
                        <w:p w:rsidRPr="000A1725" w:rsidR="00AE5846" w:rsidP="00AE5846" w:rsidRDefault="00AE5846" w14:paraId="0A37501D" w14:textId="77777777"/>
                        <w:p w:rsidRPr="000A1725" w:rsidR="00AE5846" w:rsidP="00AE5846" w:rsidRDefault="00AE5846" w14:paraId="5DAB6C7B" w14:textId="77777777"/>
                      </w:txbxContent>
                    </v:textbox>
                    <w10:wrap anchorx="page" anchory="margin"/>
                  </v:shape>
                </w:pict>
              </mc:Fallback>
            </mc:AlternateContent>
          </w:r>
          <w:r w:rsidRPr="000A1725">
            <w:rPr>
              <w:noProof/>
            </w:rPr>
            <mc:AlternateContent>
              <mc:Choice Requires="wps">
                <w:drawing>
                  <wp:anchor distT="0" distB="0" distL="114300" distR="114300" simplePos="0" relativeHeight="251658246" behindDoc="0" locked="1" layoutInCell="1" allowOverlap="1" wp14:anchorId="64BED2A5" wp14:editId="07A3FC94">
                    <wp:simplePos x="0" y="0"/>
                    <wp:positionH relativeFrom="column">
                      <wp:posOffset>5486400</wp:posOffset>
                    </wp:positionH>
                    <wp:positionV relativeFrom="page">
                      <wp:posOffset>9601200</wp:posOffset>
                    </wp:positionV>
                    <wp:extent cx="621792" cy="356616"/>
                    <wp:effectExtent l="0" t="0" r="635" b="0"/>
                    <wp:wrapNone/>
                    <wp:docPr id="315255141" name="Rectangle 2"/>
                    <wp:cNvGraphicFramePr/>
                    <a:graphic xmlns:a="http://schemas.openxmlformats.org/drawingml/2006/main">
                      <a:graphicData uri="http://schemas.microsoft.com/office/word/2010/wordprocessingShape">
                        <wps:wsp>
                          <wps:cNvSpPr/>
                          <wps:spPr>
                            <a:xfrm>
                              <a:off x="0" y="0"/>
                              <a:ext cx="621792" cy="35661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24D2550">
                  <v:rect id="Rectangle 2" style="position:absolute;margin-left:6in;margin-top:756pt;width:48.95pt;height:28.1pt;z-index:2517125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53A3D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">
                    <w10:wrap anchory="page"/>
                    <w10:anchorlock/>
                  </v:rect>
                </w:pict>
              </mc:Fallback>
            </mc:AlternateContent>
          </w:r>
          <w:r w:rsidRPr="000A1725">
            <w:br w:type="page"/>
          </w:r>
        </w:p>
      </w:sdtContent>
    </w:sdt>
    <w:bookmarkEnd w:id="0"/>
    <w:p w14:paraId="250C751B" w14:textId="5CA6BEB9" w:rsidR="00AE5846" w:rsidRPr="000A1725" w:rsidRDefault="00AE5846" w:rsidP="00AE5846">
      <w:pPr>
        <w:pStyle w:val="Heading1"/>
      </w:pPr>
      <w:r>
        <w:lastRenderedPageBreak/>
        <w:t>202</w:t>
      </w:r>
      <w:r w:rsidR="341C3989">
        <w:t>6</w:t>
      </w:r>
      <w:r>
        <w:t xml:space="preserve"> </w:t>
      </w:r>
      <w:r w:rsidR="00DD5F64">
        <w:t>Nevada</w:t>
      </w:r>
      <w:r>
        <w:t xml:space="preserve"> state office candidate questionnaire</w:t>
      </w:r>
    </w:p>
    <w:p w14:paraId="69F54980" w14:textId="77777777" w:rsidR="00AE5846" w:rsidRDefault="00AE5846" w:rsidP="00AE5846">
      <w:r>
        <w:t>Candidate Name: _____________________________________________________________________</w:t>
      </w:r>
    </w:p>
    <w:p w14:paraId="0211924A" w14:textId="77777777" w:rsidR="00AE5846" w:rsidRDefault="00AE5846" w:rsidP="00AE5846">
      <w:r>
        <w:t>Candidate Address: ___________________________________________________________________</w:t>
      </w:r>
    </w:p>
    <w:p w14:paraId="7725CBBD" w14:textId="77777777" w:rsidR="00AE5846" w:rsidRDefault="00AE5846" w:rsidP="00AE5846">
      <w:r>
        <w:t xml:space="preserve">Office Sought: ______________________________ </w:t>
      </w:r>
      <w:r>
        <w:tab/>
        <w:t>Locality: ________________________________</w:t>
      </w:r>
    </w:p>
    <w:p w14:paraId="00060DF9" w14:textId="77777777" w:rsidR="00AE5846" w:rsidRDefault="00AE5846" w:rsidP="00AE5846">
      <w:r>
        <w:t>Staff Contact Name: _________________________</w:t>
      </w:r>
      <w:r>
        <w:tab/>
        <w:t>Phone: _________________________________</w:t>
      </w:r>
    </w:p>
    <w:p w14:paraId="0352BAB0" w14:textId="77777777" w:rsidR="00AE5846" w:rsidRDefault="00AE5846" w:rsidP="00AE5846">
      <w:r>
        <w:t>Email: ____________________________________</w:t>
      </w:r>
      <w:r>
        <w:tab/>
        <w:t>Website: ________________________________</w:t>
      </w:r>
    </w:p>
    <w:p w14:paraId="17D0B261" w14:textId="77777777" w:rsidR="00AE5846" w:rsidRDefault="00AE5846" w:rsidP="00AE5846"/>
    <w:p w14:paraId="3C57FC76" w14:textId="77777777" w:rsidR="00AE5846" w:rsidRDefault="00AE5846" w:rsidP="00AE5846">
      <w:r>
        <w:t>Animals play an important role in the lives of many Americans. Countless citizens look to their local government to protect animals from cruel treatment and exploitation. Humane-minded individuals care deeply about the positions their elected officials take on animal protection issues.</w:t>
      </w:r>
    </w:p>
    <w:p w14:paraId="167D1E9E" w14:textId="77777777" w:rsidR="00AE5846" w:rsidRDefault="00AE5846" w:rsidP="00AE5846">
      <w:r>
        <w:t xml:space="preserve">For information on the range and details of our issue areas, please visit the websites of Humane World Action Fund (humaneaction.org) or Humane World for Animals (humaneworld.org). </w:t>
      </w:r>
    </w:p>
    <w:p w14:paraId="590C5C4D" w14:textId="77777777" w:rsidR="00AE5846" w:rsidRDefault="00AE5846" w:rsidP="00AE5846">
      <w:pPr>
        <w:pStyle w:val="Heading2"/>
      </w:pPr>
    </w:p>
    <w:p w14:paraId="4A3DEC0F" w14:textId="77777777" w:rsidR="00AE5846" w:rsidRDefault="00AE5846" w:rsidP="00AE5846">
      <w:pPr>
        <w:pStyle w:val="Heading3"/>
      </w:pPr>
      <w:r>
        <w:t>Background information</w:t>
      </w:r>
    </w:p>
    <w:p w14:paraId="4495DF7B" w14:textId="77777777" w:rsidR="00AE5846" w:rsidRDefault="00AE5846" w:rsidP="00AE5846"/>
    <w:p w14:paraId="44AB37F7" w14:textId="77777777" w:rsidR="00AE5846" w:rsidRPr="00372117" w:rsidRDefault="00AE5846" w:rsidP="00AE5846">
      <w:r w:rsidRPr="00372117">
        <w:t xml:space="preserve">What actions have you taken </w:t>
      </w:r>
      <w:r>
        <w:t>to promote</w:t>
      </w:r>
      <w:r w:rsidRPr="00372117">
        <w:t xml:space="preserve"> the welfare of animals in the past? </w:t>
      </w:r>
      <w:r>
        <w:t>(</w:t>
      </w:r>
      <w:r w:rsidRPr="00372117">
        <w:t>Please include a</w:t>
      </w:r>
      <w:r>
        <w:t>ny a</w:t>
      </w:r>
      <w:r w:rsidRPr="00372117">
        <w:t xml:space="preserve">ction taken </w:t>
      </w:r>
      <w:r>
        <w:t>in an official or unofficial context.)</w:t>
      </w:r>
    </w:p>
    <w:p w14:paraId="778EE71A" w14:textId="77777777" w:rsidR="00AE5846" w:rsidRPr="00372117" w:rsidRDefault="00AE5846" w:rsidP="00AE5846"/>
    <w:p w14:paraId="4044D19F" w14:textId="77777777" w:rsidR="00AE5846" w:rsidRPr="00372117" w:rsidRDefault="00AE5846" w:rsidP="00AE5846"/>
    <w:p w14:paraId="2B2AA04C" w14:textId="77777777" w:rsidR="00AE5846" w:rsidRPr="00372117" w:rsidRDefault="00AE5846" w:rsidP="00AE5846"/>
    <w:p w14:paraId="1D544DCA" w14:textId="77777777" w:rsidR="00AE5846" w:rsidRPr="00372117" w:rsidRDefault="00AE5846" w:rsidP="00AE5846"/>
    <w:p w14:paraId="4639117A" w14:textId="77777777" w:rsidR="00AE5846" w:rsidRDefault="00AE5846" w:rsidP="00AE5846"/>
    <w:p w14:paraId="16606005" w14:textId="77777777" w:rsidR="00AE5846" w:rsidRDefault="00AE5846" w:rsidP="00AE5846">
      <w:bookmarkStart w:id="3" w:name="_Hlk12616592"/>
    </w:p>
    <w:p w14:paraId="0A506C79" w14:textId="77777777" w:rsidR="00AE5846" w:rsidRDefault="00AE5846" w:rsidP="00AE5846"/>
    <w:p w14:paraId="4A5E0A77" w14:textId="77777777" w:rsidR="00AE5846" w:rsidRDefault="00AE5846" w:rsidP="00AE5846"/>
    <w:p w14:paraId="14C44D07" w14:textId="77777777" w:rsidR="00AE5846" w:rsidRDefault="00AE5846" w:rsidP="00AE5846"/>
    <w:p w14:paraId="49CBB832" w14:textId="77777777" w:rsidR="00AE5846" w:rsidRDefault="00AE5846" w:rsidP="00AE5846"/>
    <w:p w14:paraId="276627EA" w14:textId="77777777" w:rsidR="00AE5846" w:rsidRDefault="00AE5846" w:rsidP="00AE5846"/>
    <w:p w14:paraId="1515F601" w14:textId="77777777" w:rsidR="00AE5846" w:rsidRDefault="00AE5846" w:rsidP="00AE5846"/>
    <w:p w14:paraId="068B4E79" w14:textId="77777777" w:rsidR="00AE5846" w:rsidRDefault="00AE5846" w:rsidP="00AE5846"/>
    <w:p w14:paraId="294E1DB9" w14:textId="77777777" w:rsidR="00AE5846" w:rsidRPr="00372117" w:rsidRDefault="00AE5846" w:rsidP="00AE5846">
      <w:r w:rsidRPr="00372117">
        <w:lastRenderedPageBreak/>
        <w:t>Are there any animal welfare programs or issues of importance to you that you would take the initiative on after you are elected?</w:t>
      </w:r>
      <w:r>
        <w:t xml:space="preserve"> </w:t>
      </w:r>
      <w:bookmarkEnd w:id="3"/>
    </w:p>
    <w:p w14:paraId="34D70AAA" w14:textId="77777777" w:rsidR="00AE5846" w:rsidRPr="00372117" w:rsidRDefault="00AE5846" w:rsidP="00AE5846"/>
    <w:p w14:paraId="38C0E809" w14:textId="77777777" w:rsidR="00AE5846" w:rsidRPr="00372117" w:rsidRDefault="00AE5846" w:rsidP="00AE5846"/>
    <w:p w14:paraId="5B9277A9" w14:textId="77777777" w:rsidR="00AE5846" w:rsidRPr="00372117" w:rsidRDefault="00AE5846" w:rsidP="00AE5846"/>
    <w:p w14:paraId="1D0578CC" w14:textId="77777777" w:rsidR="00AE5846" w:rsidRDefault="00AE5846" w:rsidP="00AE5846"/>
    <w:p w14:paraId="75F7DAE2" w14:textId="77777777" w:rsidR="00AE5846" w:rsidRDefault="00AE5846" w:rsidP="00AE5846"/>
    <w:p w14:paraId="409519D2" w14:textId="77777777" w:rsidR="00AE5846" w:rsidRDefault="00AE5846" w:rsidP="00AE5846"/>
    <w:p w14:paraId="330C61BC" w14:textId="77777777" w:rsidR="00AE5846" w:rsidRDefault="00AE5846" w:rsidP="00AE5846"/>
    <w:p w14:paraId="7D0E37F8" w14:textId="77777777" w:rsidR="00AE5846" w:rsidRDefault="00AE5846" w:rsidP="00AE5846"/>
    <w:p w14:paraId="25861AA8" w14:textId="77777777" w:rsidR="00AE5846" w:rsidRDefault="00AE5846" w:rsidP="00AE5846"/>
    <w:p w14:paraId="24B978B9" w14:textId="77777777" w:rsidR="00AE5846" w:rsidRDefault="00AE5846" w:rsidP="00AE5846"/>
    <w:p w14:paraId="7A5914F0" w14:textId="77777777" w:rsidR="00AE5846" w:rsidRDefault="00AE5846" w:rsidP="00AE5846"/>
    <w:p w14:paraId="4685432F" w14:textId="77777777" w:rsidR="00AE5846" w:rsidRDefault="00AE5846" w:rsidP="00AE5846"/>
    <w:p w14:paraId="016F2FA1" w14:textId="77777777" w:rsidR="00AE5846" w:rsidRPr="00372117" w:rsidRDefault="00AE5846" w:rsidP="00AE5846">
      <w:r w:rsidRPr="00372117">
        <w:t xml:space="preserve">Will you post information </w:t>
      </w:r>
      <w:r>
        <w:t>i</w:t>
      </w:r>
      <w:r w:rsidRPr="00372117">
        <w:t xml:space="preserve">n your </w:t>
      </w:r>
      <w:r w:rsidRPr="008C2BDF">
        <w:t xml:space="preserve">campaign </w:t>
      </w:r>
      <w:r>
        <w:t>materials stating</w:t>
      </w:r>
      <w:r w:rsidRPr="00372117">
        <w:t xml:space="preserve"> your positions on animal protection issues?</w:t>
      </w:r>
    </w:p>
    <w:p w14:paraId="2182E6E4" w14:textId="77777777" w:rsidR="00AE5846" w:rsidRPr="00372117" w:rsidRDefault="00AE5846" w:rsidP="00AE5846"/>
    <w:p w14:paraId="35E08389" w14:textId="77777777" w:rsidR="00AE5846" w:rsidRPr="00372117" w:rsidRDefault="00AE5846" w:rsidP="00AE5846"/>
    <w:p w14:paraId="0122E16C" w14:textId="77777777" w:rsidR="00AE5846" w:rsidRPr="00372117" w:rsidRDefault="00AE5846" w:rsidP="00AE5846"/>
    <w:p w14:paraId="322EA255" w14:textId="77777777" w:rsidR="00AE5846" w:rsidRDefault="00AE5846" w:rsidP="00AE5846"/>
    <w:p w14:paraId="42167644" w14:textId="77777777" w:rsidR="00AE5846" w:rsidRPr="00372117" w:rsidRDefault="00AE5846" w:rsidP="00AE5846"/>
    <w:p w14:paraId="72C3D672" w14:textId="77777777" w:rsidR="00AE5846" w:rsidRDefault="00AE5846" w:rsidP="00AE5846"/>
    <w:p w14:paraId="5E06BD5C" w14:textId="77777777" w:rsidR="00AE5846" w:rsidRDefault="00AE5846" w:rsidP="00AE5846"/>
    <w:p w14:paraId="439B6CA1" w14:textId="77777777" w:rsidR="00AE5846" w:rsidRDefault="00AE5846" w:rsidP="00AE5846"/>
    <w:p w14:paraId="3CA34025" w14:textId="77777777" w:rsidR="00AE5846" w:rsidRDefault="00AE5846" w:rsidP="00AE5846"/>
    <w:p w14:paraId="5DE0953F" w14:textId="77777777" w:rsidR="00AE5846" w:rsidRPr="00372117" w:rsidRDefault="00AE5846" w:rsidP="00AE5846">
      <w:r w:rsidRPr="0061728F">
        <w:t>Do you have, or have you had in the past, any pets that have made an impact on you personally?</w:t>
      </w:r>
      <w:r>
        <w:t xml:space="preserve"> </w:t>
      </w:r>
    </w:p>
    <w:p w14:paraId="0BCA6882" w14:textId="77777777" w:rsidR="00AE5846" w:rsidRDefault="00AE5846" w:rsidP="00AE5846">
      <w:pPr>
        <w:rPr>
          <w:b/>
          <w:u w:val="single"/>
        </w:rPr>
      </w:pPr>
    </w:p>
    <w:p w14:paraId="6F17F5CD" w14:textId="77777777" w:rsidR="00AE5846" w:rsidRDefault="00AE5846" w:rsidP="00AE5846">
      <w:pPr>
        <w:rPr>
          <w:b/>
          <w:u w:val="single"/>
        </w:rPr>
      </w:pPr>
    </w:p>
    <w:p w14:paraId="053DAA9E" w14:textId="77777777" w:rsidR="00AE5846" w:rsidRDefault="00AE5846" w:rsidP="00AE5846">
      <w:pPr>
        <w:rPr>
          <w:b/>
          <w:u w:val="single"/>
        </w:rPr>
      </w:pPr>
    </w:p>
    <w:p w14:paraId="29C72DAA" w14:textId="77777777" w:rsidR="00AE5846" w:rsidRDefault="00AE5846" w:rsidP="00AE5846">
      <w:pPr>
        <w:rPr>
          <w:b/>
          <w:u w:val="single"/>
        </w:rPr>
      </w:pPr>
    </w:p>
    <w:p w14:paraId="659B1066" w14:textId="77777777" w:rsidR="00716F0C" w:rsidRDefault="00716F0C" w:rsidP="00AE5846">
      <w:pPr>
        <w:rPr>
          <w:b/>
          <w:u w:val="single"/>
        </w:rPr>
      </w:pPr>
    </w:p>
    <w:p w14:paraId="592FAA6C" w14:textId="77777777" w:rsidR="00AE5846" w:rsidRDefault="00AE5846" w:rsidP="00AE5846">
      <w:pPr>
        <w:rPr>
          <w:b/>
          <w:u w:val="single"/>
        </w:rPr>
      </w:pPr>
    </w:p>
    <w:p w14:paraId="14A9DF02" w14:textId="77777777" w:rsidR="00AE5846" w:rsidRDefault="00AE5846" w:rsidP="00AE5846">
      <w:pPr>
        <w:rPr>
          <w:b/>
          <w:u w:val="single"/>
        </w:rPr>
      </w:pPr>
    </w:p>
    <w:p w14:paraId="61690CB5" w14:textId="77777777" w:rsidR="00AE5846" w:rsidRPr="001E36C6" w:rsidRDefault="00AE5846" w:rsidP="00AE5846">
      <w:pPr>
        <w:rPr>
          <w:b/>
          <w:bCs/>
          <w:color w:val="012F7D" w:themeColor="accent3"/>
          <w:sz w:val="22"/>
          <w:szCs w:val="22"/>
          <w:u w:val="single"/>
        </w:rPr>
      </w:pPr>
      <w:r w:rsidRPr="28EA1732">
        <w:rPr>
          <w:b/>
          <w:bCs/>
          <w:color w:val="012F7D" w:themeColor="accent3"/>
          <w:sz w:val="22"/>
          <w:szCs w:val="22"/>
          <w:u w:val="single"/>
        </w:rPr>
        <w:lastRenderedPageBreak/>
        <w:t>STATE ISSUES:</w:t>
      </w:r>
    </w:p>
    <w:p w14:paraId="161960E9" w14:textId="77777777" w:rsidR="00AE5846" w:rsidRDefault="00AE5846" w:rsidP="00AE5846">
      <w:r>
        <w:t>Statewide office holders and members of state legislatures influence animal protection policy by supporting humane legislation, opposing government programs that use taxpayer funds to harm animals, supporting funding for government programs to protect animals and for adequate enforcement of animal welfare laws, and opposing inhumane laws or those which weaken current protections. We’d like to know your position on the following important animal welfare issues, which are subject to debate in your state.</w:t>
      </w:r>
    </w:p>
    <w:p w14:paraId="6D3E383B" w14:textId="77777777" w:rsidR="00B355B0" w:rsidRDefault="00B355B0" w:rsidP="00AE5846"/>
    <w:p w14:paraId="43DA6EB5" w14:textId="77777777" w:rsidR="00AE5846" w:rsidRDefault="00AE5846" w:rsidP="00B355B0">
      <w:pPr>
        <w:spacing w:after="0"/>
        <w:jc w:val="center"/>
        <w:rPr>
          <w:b/>
          <w:bCs/>
          <w:i/>
          <w:iCs/>
          <w:color w:val="012F7D" w:themeColor="accent3"/>
          <w:sz w:val="22"/>
          <w:szCs w:val="22"/>
        </w:rPr>
      </w:pPr>
      <w:r w:rsidRPr="00FE2661">
        <w:rPr>
          <w:b/>
          <w:bCs/>
          <w:i/>
          <w:iCs/>
          <w:color w:val="012F7D" w:themeColor="accent3"/>
          <w:sz w:val="22"/>
          <w:szCs w:val="22"/>
        </w:rPr>
        <w:t>PETS AND CRUELTY</w:t>
      </w:r>
    </w:p>
    <w:p w14:paraId="247B3862" w14:textId="77777777" w:rsidR="00B355B0" w:rsidRPr="00FE2661" w:rsidRDefault="00B355B0" w:rsidP="00B355B0">
      <w:pPr>
        <w:spacing w:after="0"/>
        <w:jc w:val="center"/>
        <w:rPr>
          <w:b/>
          <w:bCs/>
          <w:i/>
          <w:iCs/>
          <w:color w:val="012F7D" w:themeColor="accent3"/>
          <w:sz w:val="22"/>
          <w:szCs w:val="22"/>
        </w:rPr>
      </w:pPr>
    </w:p>
    <w:p w14:paraId="0A087ECB" w14:textId="65B4395A" w:rsidR="00F37001" w:rsidRPr="009E14AE" w:rsidRDefault="00F37001" w:rsidP="00B355B0">
      <w:pPr>
        <w:spacing w:after="0"/>
        <w:rPr>
          <w:rStyle w:val="normaltextrun"/>
          <w:rFonts w:eastAsia="Arial"/>
        </w:rPr>
      </w:pPr>
      <w:r w:rsidRPr="34E5E64A">
        <w:rPr>
          <w:rStyle w:val="normaltextrun"/>
          <w:rFonts w:eastAsia="Arial"/>
          <w:b/>
          <w:bCs/>
          <w:color w:val="012F7D" w:themeColor="accent3"/>
          <w:sz w:val="22"/>
          <w:szCs w:val="22"/>
        </w:rPr>
        <w:t xml:space="preserve">Puppy Mills: </w:t>
      </w:r>
      <w:r w:rsidRPr="34E5E64A">
        <w:rPr>
          <w:rStyle w:val="normaltextrun"/>
          <w:rFonts w:eastAsia="Arial"/>
        </w:rPr>
        <w:t>Internet sales, flea markets, face-to-face sales and many pet stores that sell puppies and kittens are getting those animals from large scale breeding operations, often known as puppy mills. A puppy mill is an inhumane, high-volume commercial dog breeding facility which churns out puppies for profit, ignoring the needs of the pups and their mothers. Dogs from puppy mills are often sick and unsocialized. Pet retailers often falsely assure consumers that the puppies they offer for sale are raised in reputable or humane breeding facilities, when really, they are coming from mass production puppy mills. </w:t>
      </w:r>
      <w:r w:rsidR="00766F81" w:rsidRPr="34E5E64A">
        <w:rPr>
          <w:rStyle w:val="normaltextrun"/>
          <w:rFonts w:eastAsia="Arial"/>
        </w:rPr>
        <w:t>Cindy Lou was one of these dogs</w:t>
      </w:r>
      <w:r w:rsidR="000C36FF" w:rsidRPr="34E5E64A">
        <w:rPr>
          <w:rStyle w:val="normaltextrun"/>
          <w:rFonts w:eastAsia="Arial"/>
        </w:rPr>
        <w:t>, a tiny Havanese puppy kept in a Nevada pet store’</w:t>
      </w:r>
      <w:r w:rsidR="00477158" w:rsidRPr="34E5E64A">
        <w:rPr>
          <w:rStyle w:val="normaltextrun"/>
          <w:rFonts w:eastAsia="Arial"/>
        </w:rPr>
        <w:t>s</w:t>
      </w:r>
      <w:r w:rsidR="000C36FF" w:rsidRPr="34E5E64A">
        <w:rPr>
          <w:rStyle w:val="normaltextrun"/>
          <w:rFonts w:eastAsia="Arial"/>
        </w:rPr>
        <w:t xml:space="preserve"> back room. </w:t>
      </w:r>
      <w:r w:rsidR="00477158" w:rsidRPr="34E5E64A">
        <w:rPr>
          <w:rStyle w:val="normaltextrun"/>
          <w:rFonts w:eastAsia="Arial"/>
        </w:rPr>
        <w:t xml:space="preserve">She died of liver failure, and her suffering was extended as the pet store failed to provide veterinary care for her. </w:t>
      </w:r>
      <w:r w:rsidR="00B9148D" w:rsidRPr="34E5E64A">
        <w:rPr>
          <w:rStyle w:val="normaltextrun"/>
          <w:rFonts w:eastAsia="Arial"/>
        </w:rPr>
        <w:t>That same store</w:t>
      </w:r>
      <w:r w:rsidR="00477158" w:rsidRPr="34E5E64A">
        <w:rPr>
          <w:rStyle w:val="normaltextrun"/>
          <w:rFonts w:eastAsia="Arial"/>
        </w:rPr>
        <w:t xml:space="preserve"> continued to exploit Cindy Lou’s image </w:t>
      </w:r>
      <w:r w:rsidR="00B9148D" w:rsidRPr="34E5E64A">
        <w:rPr>
          <w:rStyle w:val="normaltextrun"/>
          <w:rFonts w:eastAsia="Arial"/>
        </w:rPr>
        <w:t>after her death.</w:t>
      </w:r>
      <w:r w:rsidR="4F0B8FE3" w:rsidRPr="34E5E64A">
        <w:rPr>
          <w:rStyle w:val="normaltextrun"/>
          <w:rFonts w:eastAsia="Arial"/>
        </w:rPr>
        <w:t xml:space="preserve"> </w:t>
      </w:r>
    </w:p>
    <w:p w14:paraId="02F4ED51" w14:textId="77777777" w:rsidR="00F37001" w:rsidRPr="009E14AE" w:rsidRDefault="00F37001" w:rsidP="00B355B0">
      <w:pPr>
        <w:spacing w:after="0"/>
        <w:rPr>
          <w:rStyle w:val="normaltextrun"/>
          <w:rFonts w:eastAsia="Arial"/>
        </w:rPr>
      </w:pPr>
    </w:p>
    <w:p w14:paraId="0940FF6A" w14:textId="77777777" w:rsidR="00F37001" w:rsidRPr="009E14AE" w:rsidRDefault="00F37001" w:rsidP="00B355B0">
      <w:pPr>
        <w:spacing w:after="0"/>
        <w:rPr>
          <w:rStyle w:val="normaltextrun"/>
          <w:rFonts w:eastAsia="Arial"/>
        </w:rPr>
      </w:pPr>
      <w:r w:rsidRPr="009E14AE">
        <w:rPr>
          <w:rStyle w:val="normaltextrun"/>
          <w:rFonts w:eastAsia="Arial"/>
        </w:rPr>
        <w:t>Will you support efforts to end the sale of puppies sourced from puppy mills in pet stores?</w:t>
      </w:r>
    </w:p>
    <w:p w14:paraId="1D9347D3" w14:textId="77777777" w:rsidR="00F37001" w:rsidRPr="009E14AE" w:rsidRDefault="00F37001" w:rsidP="00B355B0">
      <w:pPr>
        <w:spacing w:after="0"/>
        <w:rPr>
          <w:rStyle w:val="normaltextrun"/>
          <w:rFonts w:eastAsia="Arial"/>
        </w:rPr>
      </w:pPr>
    </w:p>
    <w:p w14:paraId="36372A9B" w14:textId="77777777" w:rsidR="00F37001" w:rsidRPr="009E14AE" w:rsidRDefault="00F37001" w:rsidP="00B355B0">
      <w:pPr>
        <w:spacing w:after="0"/>
        <w:rPr>
          <w:rFonts w:eastAsia="Arial"/>
        </w:rPr>
      </w:pPr>
      <w:r w:rsidRPr="524DC398">
        <w:rPr>
          <w:rFonts w:eastAsia="Arial"/>
        </w:rPr>
        <w:t xml:space="preserve">_____ Yes </w:t>
      </w:r>
      <w:r>
        <w:tab/>
      </w:r>
      <w:r w:rsidRPr="524DC398">
        <w:rPr>
          <w:rFonts w:eastAsia="Arial"/>
        </w:rPr>
        <w:t>_____ No</w:t>
      </w:r>
      <w:r>
        <w:tab/>
      </w:r>
      <w:r w:rsidRPr="524DC398">
        <w:rPr>
          <w:rFonts w:eastAsia="Arial"/>
        </w:rPr>
        <w:t>_____ Not Sure</w:t>
      </w:r>
    </w:p>
    <w:p w14:paraId="539E3D99" w14:textId="77777777" w:rsidR="00AE5846" w:rsidRDefault="00AE5846" w:rsidP="00B355B0">
      <w:pPr>
        <w:spacing w:after="0"/>
      </w:pPr>
    </w:p>
    <w:p w14:paraId="08A5475B" w14:textId="77777777" w:rsidR="00B355B0" w:rsidRDefault="00B355B0" w:rsidP="00B355B0">
      <w:pPr>
        <w:spacing w:after="0"/>
      </w:pPr>
    </w:p>
    <w:p w14:paraId="44FFC968" w14:textId="46D7550B" w:rsidR="00AC0CC3" w:rsidRPr="009E14AE" w:rsidRDefault="00AC0CC3" w:rsidP="00B355B0">
      <w:pPr>
        <w:spacing w:after="0" w:line="259" w:lineRule="auto"/>
        <w:rPr>
          <w:rFonts w:eastAsia="Arial"/>
        </w:rPr>
      </w:pPr>
      <w:r w:rsidRPr="0F41CEFA">
        <w:rPr>
          <w:rStyle w:val="normaltextrun"/>
          <w:rFonts w:eastAsia="Arial"/>
          <w:b/>
          <w:bCs/>
          <w:color w:val="012F7D" w:themeColor="accent3"/>
          <w:sz w:val="22"/>
          <w:szCs w:val="22"/>
        </w:rPr>
        <w:t>Predatory Pet Financing:</w:t>
      </w:r>
      <w:r w:rsidRPr="0F41CEFA">
        <w:rPr>
          <w:rStyle w:val="normaltextrun"/>
          <w:rFonts w:eastAsia="Arial"/>
          <w:color w:val="012F7D" w:themeColor="accent3"/>
          <w:sz w:val="22"/>
          <w:szCs w:val="22"/>
        </w:rPr>
        <w:t xml:space="preserve"> </w:t>
      </w:r>
      <w:r w:rsidRPr="0F41CEFA">
        <w:rPr>
          <w:rStyle w:val="normaltextrun"/>
          <w:rFonts w:eastAsia="Arial"/>
        </w:rPr>
        <w:t xml:space="preserve">Pet stores in Nevada that sell puppies and kittens—rather than partner with local rescues and shelters for sourcing adoptable animals—frequently offer financing for the purchase of pets using predatory lending practices with interest rates as high as 188%. The purchase price and financing documents are often not presented to potential buyers until after they interact with a puppy or kitten, and sometimes not until the final moments of a transaction. These practices often put families thousands of dollars in debt, and at risk of </w:t>
      </w:r>
      <w:r w:rsidR="00AB14C1" w:rsidRPr="0F41CEFA">
        <w:rPr>
          <w:rStyle w:val="normaltextrun"/>
          <w:rFonts w:eastAsia="Arial"/>
        </w:rPr>
        <w:t xml:space="preserve">their animals being </w:t>
      </w:r>
      <w:r w:rsidRPr="0F41CEFA">
        <w:rPr>
          <w:rStyle w:val="normaltextrun"/>
          <w:rFonts w:eastAsia="Arial"/>
        </w:rPr>
        <w:t>repossess</w:t>
      </w:r>
      <w:r w:rsidR="00AB14C1" w:rsidRPr="0F41CEFA">
        <w:rPr>
          <w:rStyle w:val="normaltextrun"/>
          <w:rFonts w:eastAsia="Arial"/>
        </w:rPr>
        <w:t>ed</w:t>
      </w:r>
      <w:r w:rsidRPr="0F41CEFA">
        <w:rPr>
          <w:rStyle w:val="normaltextrun"/>
          <w:rFonts w:eastAsia="Arial"/>
        </w:rPr>
        <w:t>.  </w:t>
      </w:r>
    </w:p>
    <w:p w14:paraId="23DE7658" w14:textId="77777777" w:rsidR="00AC0CC3" w:rsidRPr="009E14AE" w:rsidRDefault="00AC0CC3" w:rsidP="00B355B0">
      <w:pPr>
        <w:spacing w:after="0"/>
        <w:rPr>
          <w:rStyle w:val="normaltextrun"/>
          <w:rFonts w:eastAsia="Arial"/>
        </w:rPr>
      </w:pPr>
    </w:p>
    <w:p w14:paraId="286EE676" w14:textId="77777777" w:rsidR="00AC0CC3" w:rsidRPr="009E14AE" w:rsidRDefault="00AC0CC3" w:rsidP="00B355B0">
      <w:pPr>
        <w:spacing w:after="0"/>
        <w:rPr>
          <w:rStyle w:val="normaltextrun"/>
          <w:rFonts w:eastAsia="Arial"/>
        </w:rPr>
      </w:pPr>
      <w:r w:rsidRPr="009E14AE">
        <w:rPr>
          <w:rStyle w:val="normaltextrun"/>
          <w:rFonts w:eastAsia="Arial"/>
        </w:rPr>
        <w:t>Will you support efforts to end predatory financing practices in Nevada's pet stores?</w:t>
      </w:r>
    </w:p>
    <w:p w14:paraId="418C0433" w14:textId="77777777" w:rsidR="00AC0CC3" w:rsidRPr="009E14AE" w:rsidRDefault="00AC0CC3" w:rsidP="00B355B0">
      <w:pPr>
        <w:spacing w:after="0"/>
        <w:rPr>
          <w:rStyle w:val="normaltextrun"/>
          <w:rFonts w:eastAsia="Arial"/>
        </w:rPr>
      </w:pPr>
    </w:p>
    <w:p w14:paraId="3389EF5F" w14:textId="77777777" w:rsidR="00AC0CC3" w:rsidRPr="009E14AE" w:rsidRDefault="00AC0CC3" w:rsidP="00B355B0">
      <w:pPr>
        <w:spacing w:after="0"/>
        <w:rPr>
          <w:rFonts w:eastAsia="Arial"/>
        </w:rPr>
      </w:pPr>
      <w:r w:rsidRPr="009E14AE">
        <w:rPr>
          <w:rFonts w:eastAsia="Arial"/>
        </w:rPr>
        <w:t xml:space="preserve">_____ Yes </w:t>
      </w:r>
      <w:r w:rsidRPr="009E14AE">
        <w:tab/>
      </w:r>
      <w:r w:rsidRPr="009E14AE">
        <w:rPr>
          <w:rFonts w:eastAsia="Arial"/>
        </w:rPr>
        <w:t>_____ No</w:t>
      </w:r>
      <w:r w:rsidRPr="009E14AE">
        <w:tab/>
      </w:r>
      <w:r w:rsidRPr="009E14AE">
        <w:rPr>
          <w:rFonts w:eastAsia="Arial"/>
        </w:rPr>
        <w:t>_____ Not Sure</w:t>
      </w:r>
    </w:p>
    <w:p w14:paraId="4DB0D6FE" w14:textId="77777777" w:rsidR="00AC0CC3" w:rsidRDefault="00AC0CC3" w:rsidP="00B355B0">
      <w:pPr>
        <w:spacing w:after="0"/>
        <w:rPr>
          <w:rStyle w:val="normaltextrun"/>
          <w:rFonts w:eastAsia="Arial"/>
        </w:rPr>
      </w:pPr>
    </w:p>
    <w:p w14:paraId="0D65F854" w14:textId="77777777" w:rsidR="00B355B0" w:rsidRPr="009E14AE" w:rsidRDefault="00B355B0" w:rsidP="00B355B0">
      <w:pPr>
        <w:spacing w:after="0"/>
        <w:rPr>
          <w:rStyle w:val="normaltextrun"/>
          <w:rFonts w:eastAsia="Arial"/>
        </w:rPr>
      </w:pPr>
    </w:p>
    <w:p w14:paraId="1434B30E" w14:textId="77777777" w:rsidR="00AC0CC3" w:rsidRPr="009E14AE" w:rsidRDefault="00AC0CC3" w:rsidP="00B355B0">
      <w:pPr>
        <w:spacing w:after="0"/>
        <w:rPr>
          <w:rStyle w:val="normaltextrun"/>
          <w:rFonts w:eastAsia="Arial"/>
        </w:rPr>
      </w:pPr>
      <w:r w:rsidRPr="00B355B0">
        <w:rPr>
          <w:rStyle w:val="normaltextrun"/>
          <w:rFonts w:eastAsia="Arial"/>
          <w:b/>
          <w:bCs/>
          <w:color w:val="012F7D" w:themeColor="accent3"/>
          <w:sz w:val="22"/>
          <w:szCs w:val="22"/>
        </w:rPr>
        <w:t>Adequate Shelter:</w:t>
      </w:r>
      <w:r w:rsidRPr="00B355B0">
        <w:rPr>
          <w:rStyle w:val="normaltextrun"/>
          <w:rFonts w:eastAsia="Arial"/>
          <w:color w:val="012F7D" w:themeColor="accent3"/>
          <w:sz w:val="22"/>
          <w:szCs w:val="22"/>
        </w:rPr>
        <w:t xml:space="preserve"> </w:t>
      </w:r>
      <w:r w:rsidRPr="009E14AE">
        <w:rPr>
          <w:rStyle w:val="normaltextrun"/>
          <w:rFonts w:eastAsia="Arial"/>
        </w:rPr>
        <w:t xml:space="preserve">For any dog left outside and unattended for an extended period of time, access to a protective zone from direct sunlight and from unpredictable rain is not just smart—it is crucial to ensuring their safety. For an indoor pet to be confined to the outdoors over 15 minutes during a severe weather warning is not just negligent—it is potentially life-threatening. And on any pet’s day spent outside, the presence of clean, drinkable water and enough food to support their normal diet is not just a good idea—it is a necessity, especially given the extreme temperatures Nevadans can experience. Legislation like </w:t>
      </w:r>
      <w:hyperlink r:id="rId12">
        <w:r w:rsidRPr="009E14AE">
          <w:rPr>
            <w:rStyle w:val="Hyperlink"/>
            <w:rFonts w:eastAsia="Arial"/>
          </w:rPr>
          <w:t>AB 86</w:t>
        </w:r>
      </w:hyperlink>
      <w:r w:rsidRPr="009E14AE">
        <w:rPr>
          <w:rStyle w:val="normaltextrun"/>
          <w:rFonts w:eastAsia="Arial"/>
        </w:rPr>
        <w:t xml:space="preserve"> (2023), which clearly outlines standards of animal welfare like access to food, water, and adequate shelter, can ensure that companion animals live comfortable lives free of cruelty.</w:t>
      </w:r>
    </w:p>
    <w:p w14:paraId="44C5DF53" w14:textId="77777777" w:rsidR="00AC0CC3" w:rsidRPr="009E14AE" w:rsidRDefault="00AC0CC3" w:rsidP="00B355B0">
      <w:pPr>
        <w:spacing w:after="0"/>
        <w:rPr>
          <w:rStyle w:val="normaltextrun"/>
          <w:rFonts w:eastAsia="Arial"/>
          <w:highlight w:val="yellow"/>
        </w:rPr>
      </w:pPr>
    </w:p>
    <w:p w14:paraId="761558AD" w14:textId="77777777" w:rsidR="00AC0CC3" w:rsidRPr="009E14AE" w:rsidRDefault="00AC0CC3" w:rsidP="00B355B0">
      <w:pPr>
        <w:spacing w:after="0"/>
        <w:rPr>
          <w:rFonts w:eastAsia="Arial"/>
        </w:rPr>
      </w:pPr>
      <w:r w:rsidRPr="009E14AE">
        <w:rPr>
          <w:rStyle w:val="normaltextrun"/>
          <w:rFonts w:eastAsia="Arial"/>
        </w:rPr>
        <w:t xml:space="preserve">Will you support legislation like </w:t>
      </w:r>
      <w:hyperlink r:id="rId13">
        <w:r w:rsidRPr="009E14AE">
          <w:rPr>
            <w:rStyle w:val="Hyperlink"/>
            <w:rFonts w:eastAsia="Arial"/>
          </w:rPr>
          <w:t>AB 86</w:t>
        </w:r>
      </w:hyperlink>
      <w:r w:rsidRPr="009E14AE">
        <w:rPr>
          <w:rStyle w:val="normaltextrun"/>
          <w:rFonts w:eastAsia="Arial"/>
        </w:rPr>
        <w:t xml:space="preserve"> (2023) to ensure access to adequate food, water, and shelter for companion animals?</w:t>
      </w:r>
    </w:p>
    <w:p w14:paraId="2BF7E9C6" w14:textId="77777777" w:rsidR="00AC0CC3" w:rsidRPr="009E14AE" w:rsidRDefault="00AC0CC3" w:rsidP="00B355B0">
      <w:pPr>
        <w:spacing w:after="0"/>
        <w:rPr>
          <w:rStyle w:val="normaltextrun"/>
          <w:rFonts w:eastAsia="Arial"/>
        </w:rPr>
      </w:pPr>
    </w:p>
    <w:p w14:paraId="60D00D65" w14:textId="77777777" w:rsidR="00AC0CC3" w:rsidRPr="009E14AE" w:rsidRDefault="00AC0CC3" w:rsidP="00B355B0">
      <w:pPr>
        <w:spacing w:after="0"/>
        <w:rPr>
          <w:rStyle w:val="normaltextrun"/>
          <w:rFonts w:eastAsia="Arial"/>
        </w:rPr>
      </w:pPr>
      <w:r w:rsidRPr="009E14AE">
        <w:rPr>
          <w:rFonts w:eastAsia="Arial"/>
        </w:rPr>
        <w:t xml:space="preserve">_____ Yes </w:t>
      </w:r>
      <w:r w:rsidRPr="009E14AE">
        <w:tab/>
      </w:r>
      <w:r w:rsidRPr="009E14AE">
        <w:rPr>
          <w:rFonts w:eastAsia="Arial"/>
        </w:rPr>
        <w:t>_____ No</w:t>
      </w:r>
      <w:r w:rsidRPr="009E14AE">
        <w:tab/>
      </w:r>
      <w:r w:rsidRPr="009E14AE">
        <w:rPr>
          <w:rFonts w:eastAsia="Arial"/>
        </w:rPr>
        <w:t>_____ Not Sure</w:t>
      </w:r>
    </w:p>
    <w:p w14:paraId="1160ADFF" w14:textId="77777777" w:rsidR="00AC0CC3" w:rsidRDefault="00AC0CC3" w:rsidP="00B355B0">
      <w:pPr>
        <w:spacing w:after="0"/>
      </w:pPr>
    </w:p>
    <w:p w14:paraId="42DB563C" w14:textId="77777777" w:rsidR="008B041F" w:rsidRDefault="008B041F" w:rsidP="00B355B0">
      <w:pPr>
        <w:spacing w:after="0"/>
      </w:pPr>
    </w:p>
    <w:p w14:paraId="790E635F" w14:textId="1A387A2D" w:rsidR="008B041F" w:rsidRPr="009E14AE" w:rsidRDefault="008B041F" w:rsidP="00B355B0">
      <w:pPr>
        <w:spacing w:after="0" w:line="259" w:lineRule="auto"/>
        <w:jc w:val="both"/>
      </w:pPr>
      <w:r w:rsidRPr="555A538E">
        <w:rPr>
          <w:rFonts w:eastAsia="Arial"/>
          <w:b/>
          <w:bCs/>
          <w:color w:val="012F7D" w:themeColor="accent3"/>
          <w:sz w:val="22"/>
          <w:szCs w:val="22"/>
        </w:rPr>
        <w:t>Pets in Housing:</w:t>
      </w:r>
      <w:r w:rsidRPr="555A538E">
        <w:rPr>
          <w:rFonts w:eastAsia="Arial"/>
          <w:color w:val="012F7D" w:themeColor="accent3"/>
          <w:sz w:val="22"/>
          <w:szCs w:val="22"/>
        </w:rPr>
        <w:t xml:space="preserve"> </w:t>
      </w:r>
      <w:r w:rsidRPr="555A538E">
        <w:rPr>
          <w:rFonts w:eastAsia="Arial"/>
        </w:rPr>
        <w:t xml:space="preserve">Monthly pet rents, non-refundable pet fees, and a variety of pet deposits are all legal in Nevada rental housing. 72% of Americans report that pet-friendly rental housing is difficult to find, and 59% agree that where it is available, it’s too pricey to afford. </w:t>
      </w:r>
      <w:r w:rsidR="14E1FA77" w:rsidRPr="555A538E">
        <w:rPr>
          <w:rFonts w:eastAsia="Arial"/>
        </w:rPr>
        <w:t>Cost prohibitive pet rent and junk fees are increasingly making p</w:t>
      </w:r>
      <w:r w:rsidRPr="555A538E">
        <w:rPr>
          <w:rFonts w:eastAsia="Arial"/>
        </w:rPr>
        <w:t xml:space="preserve">et ownership </w:t>
      </w:r>
      <w:r w:rsidR="11ECAB4F" w:rsidRPr="555A538E">
        <w:rPr>
          <w:rFonts w:eastAsia="Arial"/>
        </w:rPr>
        <w:t>a</w:t>
      </w:r>
      <w:r w:rsidRPr="555A538E">
        <w:rPr>
          <w:rFonts w:eastAsia="Arial"/>
        </w:rPr>
        <w:t xml:space="preserve"> mechanism for housing and financial insecurity among renters</w:t>
      </w:r>
      <w:r w:rsidR="5A4FB6B6" w:rsidRPr="555A538E">
        <w:rPr>
          <w:rFonts w:eastAsia="Arial"/>
        </w:rPr>
        <w:t xml:space="preserve"> </w:t>
      </w:r>
      <w:r w:rsidRPr="555A538E">
        <w:rPr>
          <w:rFonts w:eastAsia="Arial"/>
        </w:rPr>
        <w:t xml:space="preserve">as those with pets often feel powerless and discriminated against while seeking housing opportunities. Surrendering companion animals means losing a critical source of comfort, purpose, and family. As such, this alone creates a major barrier between housing security and the services available to pet owners.   </w:t>
      </w:r>
    </w:p>
    <w:p w14:paraId="38071D76" w14:textId="77777777" w:rsidR="008B041F" w:rsidRPr="009E14AE" w:rsidRDefault="008B041F" w:rsidP="00B355B0">
      <w:pPr>
        <w:spacing w:after="0" w:line="259" w:lineRule="auto"/>
        <w:jc w:val="both"/>
      </w:pPr>
      <w:r w:rsidRPr="009E14AE">
        <w:rPr>
          <w:rFonts w:eastAsia="Arial"/>
        </w:rPr>
        <w:t xml:space="preserve"> </w:t>
      </w:r>
    </w:p>
    <w:p w14:paraId="04020BB7" w14:textId="254F0617" w:rsidR="008B041F" w:rsidRPr="009E14AE" w:rsidRDefault="008B041F" w:rsidP="68EFC17A">
      <w:pPr>
        <w:spacing w:after="0" w:line="259" w:lineRule="auto"/>
        <w:jc w:val="both"/>
        <w:rPr>
          <w:rFonts w:eastAsia="Arial"/>
        </w:rPr>
      </w:pPr>
      <w:r w:rsidRPr="34E5E64A">
        <w:rPr>
          <w:rFonts w:eastAsia="Arial"/>
        </w:rPr>
        <w:t>Will you support pet-inclusive rental policies, including placing prohibitions on breed, size, weight and/or non-refundable pet deposits</w:t>
      </w:r>
      <w:r w:rsidR="01B8667B" w:rsidRPr="34E5E64A">
        <w:rPr>
          <w:rFonts w:eastAsia="Arial"/>
        </w:rPr>
        <w:t>?</w:t>
      </w:r>
    </w:p>
    <w:p w14:paraId="5D8828C5" w14:textId="77777777" w:rsidR="008B041F" w:rsidRPr="009E14AE" w:rsidRDefault="008B041F" w:rsidP="00B355B0">
      <w:pPr>
        <w:spacing w:after="0" w:line="259" w:lineRule="auto"/>
        <w:jc w:val="both"/>
      </w:pPr>
    </w:p>
    <w:p w14:paraId="4B90FDBC" w14:textId="77777777" w:rsidR="008B041F" w:rsidRPr="009E14AE" w:rsidRDefault="008B041F" w:rsidP="00B355B0">
      <w:pPr>
        <w:spacing w:after="0" w:line="259" w:lineRule="auto"/>
        <w:jc w:val="both"/>
      </w:pPr>
      <w:r w:rsidRPr="4175BB24">
        <w:rPr>
          <w:rFonts w:eastAsia="Arial"/>
        </w:rPr>
        <w:t>_____ Yes</w:t>
      </w:r>
      <w:r w:rsidRPr="4175BB24">
        <w:rPr>
          <w:rFonts w:eastAsia="Calibri"/>
        </w:rPr>
        <w:t xml:space="preserve">           </w:t>
      </w:r>
      <w:r w:rsidRPr="4175BB24">
        <w:rPr>
          <w:rFonts w:eastAsia="Arial"/>
        </w:rPr>
        <w:t>_____ No</w:t>
      </w:r>
      <w:r w:rsidRPr="4175BB24">
        <w:rPr>
          <w:rFonts w:eastAsia="Calibri"/>
        </w:rPr>
        <w:t xml:space="preserve">             </w:t>
      </w:r>
      <w:r w:rsidRPr="4175BB24">
        <w:rPr>
          <w:rFonts w:eastAsia="Arial"/>
        </w:rPr>
        <w:t>_____ Not Sure</w:t>
      </w:r>
    </w:p>
    <w:p w14:paraId="633C3AC6" w14:textId="7A09EA95" w:rsidR="555A538E" w:rsidRDefault="555A538E" w:rsidP="555A538E">
      <w:pPr>
        <w:spacing w:after="0" w:line="259" w:lineRule="auto"/>
        <w:jc w:val="both"/>
        <w:rPr>
          <w:rFonts w:eastAsia="Arial"/>
        </w:rPr>
      </w:pPr>
    </w:p>
    <w:p w14:paraId="0595B3DE" w14:textId="68ACDF85" w:rsidR="555A538E" w:rsidRDefault="555A538E" w:rsidP="555A538E">
      <w:pPr>
        <w:spacing w:after="0" w:line="259" w:lineRule="auto"/>
        <w:jc w:val="both"/>
        <w:rPr>
          <w:rFonts w:eastAsia="Arial"/>
        </w:rPr>
      </w:pPr>
    </w:p>
    <w:p w14:paraId="5F4D427C" w14:textId="273A300F" w:rsidR="1B3B13B4" w:rsidRDefault="1B3B13B4" w:rsidP="555A538E">
      <w:pPr>
        <w:spacing w:after="0" w:line="259" w:lineRule="auto"/>
        <w:jc w:val="both"/>
        <w:rPr>
          <w:rFonts w:eastAsia="Arial"/>
        </w:rPr>
      </w:pPr>
      <w:r w:rsidRPr="00172E2F">
        <w:rPr>
          <w:rFonts w:eastAsia="Arial"/>
          <w:b/>
          <w:bCs/>
          <w:color w:val="002060"/>
          <w:sz w:val="22"/>
          <w:szCs w:val="22"/>
        </w:rPr>
        <w:t xml:space="preserve">Cat </w:t>
      </w:r>
      <w:r w:rsidR="592864B3" w:rsidRPr="00172E2F">
        <w:rPr>
          <w:rFonts w:eastAsia="Arial"/>
          <w:b/>
          <w:bCs/>
          <w:color w:val="002060"/>
          <w:sz w:val="22"/>
          <w:szCs w:val="22"/>
        </w:rPr>
        <w:t>Declaw</w:t>
      </w:r>
      <w:r w:rsidR="6266A6CD" w:rsidRPr="00172E2F">
        <w:rPr>
          <w:rFonts w:eastAsia="Arial"/>
          <w:b/>
          <w:bCs/>
          <w:color w:val="002060"/>
          <w:sz w:val="22"/>
          <w:szCs w:val="22"/>
        </w:rPr>
        <w:t>ing</w:t>
      </w:r>
      <w:r w:rsidR="592864B3" w:rsidRPr="00172E2F">
        <w:rPr>
          <w:rFonts w:eastAsia="Arial"/>
          <w:b/>
          <w:bCs/>
          <w:color w:val="002060"/>
          <w:sz w:val="22"/>
          <w:szCs w:val="22"/>
        </w:rPr>
        <w:t>:</w:t>
      </w:r>
      <w:r w:rsidR="592864B3" w:rsidRPr="4175BB24">
        <w:rPr>
          <w:rFonts w:eastAsia="Arial"/>
        </w:rPr>
        <w:t xml:space="preserve"> </w:t>
      </w:r>
      <w:r w:rsidR="23E03079" w:rsidRPr="4175BB24">
        <w:rPr>
          <w:rFonts w:eastAsia="Arial"/>
        </w:rPr>
        <w:t xml:space="preserve">Many countries and hundreds of cities in the U.S. have banned cat declawing because the procedure frequently results in </w:t>
      </w:r>
      <w:r w:rsidR="31A6FF45" w:rsidRPr="4175BB24">
        <w:rPr>
          <w:rFonts w:eastAsia="Arial"/>
        </w:rPr>
        <w:t xml:space="preserve">chronic </w:t>
      </w:r>
      <w:r w:rsidR="23E03079" w:rsidRPr="4175BB24">
        <w:rPr>
          <w:rFonts w:eastAsia="Arial"/>
        </w:rPr>
        <w:t xml:space="preserve">pain in the paw, infection, tissue necrosis (tissue death), lameness, and back pain. Removing claws changes the way a cat's foot meets the ground and can cause pain like wearing an uncomfortable pair of shoes. There can also be a regrowth of improperly removed claws, nerve damage, and bone spurs. Further, cat declawing has been associated with drastic changes in a cat’s behavior, </w:t>
      </w:r>
      <w:r w:rsidR="5E18E9C3" w:rsidRPr="4175BB24">
        <w:rPr>
          <w:rFonts w:eastAsia="Arial"/>
        </w:rPr>
        <w:t xml:space="preserve">including </w:t>
      </w:r>
      <w:r w:rsidR="23E03079" w:rsidRPr="4175BB24">
        <w:rPr>
          <w:rFonts w:eastAsia="Arial"/>
        </w:rPr>
        <w:t>increasing biting</w:t>
      </w:r>
      <w:r w:rsidR="267F1386" w:rsidRPr="4175BB24">
        <w:rPr>
          <w:rFonts w:eastAsia="Arial"/>
        </w:rPr>
        <w:t>, eliminating outside the litter box,</w:t>
      </w:r>
      <w:r w:rsidR="23E03079" w:rsidRPr="4175BB24">
        <w:rPr>
          <w:rFonts w:eastAsia="Arial"/>
        </w:rPr>
        <w:t xml:space="preserve"> and other negative behaviors. The Humane World Action Fund opposes declawing except for the rare cases when it is necessary for medical purposes to the feline, such as the removal of cancerous nail bed tumors. </w:t>
      </w:r>
    </w:p>
    <w:p w14:paraId="44CFF59D" w14:textId="77777777" w:rsidR="008B041F" w:rsidRDefault="008B041F" w:rsidP="00B355B0">
      <w:pPr>
        <w:spacing w:after="0"/>
      </w:pPr>
    </w:p>
    <w:p w14:paraId="7EEC37F8" w14:textId="38475A33" w:rsidR="23E03079" w:rsidRDefault="23E03079" w:rsidP="555A538E">
      <w:pPr>
        <w:spacing w:after="0"/>
      </w:pPr>
      <w:r>
        <w:t xml:space="preserve">Will you support legislation to prohibit the </w:t>
      </w:r>
      <w:r w:rsidR="56ABA856">
        <w:t xml:space="preserve">non-therapeutic </w:t>
      </w:r>
      <w:r>
        <w:t>surgical declawing of cats?</w:t>
      </w:r>
    </w:p>
    <w:p w14:paraId="069645CE" w14:textId="661A0697" w:rsidR="555A538E" w:rsidRDefault="555A538E" w:rsidP="555A538E">
      <w:pPr>
        <w:spacing w:after="0"/>
      </w:pPr>
    </w:p>
    <w:p w14:paraId="744D9CE2" w14:textId="3F61EA4F" w:rsidR="00B355B0" w:rsidRDefault="23E03079" w:rsidP="6C387628">
      <w:pPr>
        <w:spacing w:before="240" w:after="240"/>
        <w:rPr>
          <w:rFonts w:eastAsia="Arial"/>
        </w:rPr>
      </w:pPr>
      <w:r w:rsidRPr="6C387628">
        <w:rPr>
          <w:rFonts w:eastAsia="Arial"/>
        </w:rPr>
        <w:t>_____ Yes _____ No _____ Not Sur</w:t>
      </w:r>
      <w:r w:rsidR="069FFA52" w:rsidRPr="6C387628">
        <w:rPr>
          <w:rFonts w:eastAsia="Arial"/>
        </w:rPr>
        <w:t>e</w:t>
      </w:r>
    </w:p>
    <w:p w14:paraId="58A50093" w14:textId="77777777" w:rsidR="003B6A54" w:rsidRDefault="003B6A54" w:rsidP="68EFC17A">
      <w:pPr>
        <w:spacing w:after="0"/>
        <w:jc w:val="center"/>
        <w:rPr>
          <w:b/>
          <w:bCs/>
          <w:i/>
          <w:iCs/>
          <w:color w:val="012F7D" w:themeColor="accent3"/>
          <w:sz w:val="22"/>
          <w:szCs w:val="22"/>
        </w:rPr>
      </w:pPr>
    </w:p>
    <w:p w14:paraId="3D930D18" w14:textId="533CA579" w:rsidR="008B041F" w:rsidRDefault="008B041F" w:rsidP="68EFC17A">
      <w:pPr>
        <w:spacing w:after="0"/>
        <w:jc w:val="center"/>
        <w:rPr>
          <w:b/>
          <w:bCs/>
          <w:i/>
          <w:iCs/>
          <w:color w:val="012F7D" w:themeColor="accent3"/>
          <w:sz w:val="22"/>
          <w:szCs w:val="22"/>
        </w:rPr>
      </w:pPr>
      <w:r w:rsidRPr="68EFC17A">
        <w:rPr>
          <w:b/>
          <w:bCs/>
          <w:i/>
          <w:iCs/>
          <w:color w:val="012F7D" w:themeColor="accent3"/>
          <w:sz w:val="22"/>
          <w:szCs w:val="22"/>
        </w:rPr>
        <w:t>VETERINARY CARE</w:t>
      </w:r>
    </w:p>
    <w:p w14:paraId="6E23A70D" w14:textId="77777777" w:rsidR="00B355B0" w:rsidRDefault="00B355B0" w:rsidP="00B355B0">
      <w:pPr>
        <w:spacing w:after="0"/>
        <w:jc w:val="center"/>
        <w:rPr>
          <w:b/>
          <w:i/>
          <w:color w:val="012F7D" w:themeColor="accent3"/>
          <w:sz w:val="22"/>
          <w:szCs w:val="22"/>
        </w:rPr>
      </w:pPr>
    </w:p>
    <w:p w14:paraId="79474FB7" w14:textId="1E0BE83B" w:rsidR="00C84829" w:rsidRPr="009E14AE" w:rsidRDefault="00C84829" w:rsidP="00B355B0">
      <w:pPr>
        <w:spacing w:after="0" w:line="259" w:lineRule="auto"/>
        <w:jc w:val="both"/>
      </w:pPr>
      <w:r w:rsidRPr="34E5E64A">
        <w:rPr>
          <w:rFonts w:eastAsia="Arial"/>
          <w:b/>
          <w:bCs/>
          <w:color w:val="012F7D" w:themeColor="accent3"/>
          <w:sz w:val="22"/>
          <w:szCs w:val="22"/>
        </w:rPr>
        <w:t xml:space="preserve">Veterinary Telehealth: </w:t>
      </w:r>
      <w:r w:rsidRPr="34E5E64A">
        <w:rPr>
          <w:rFonts w:eastAsia="Arial"/>
        </w:rPr>
        <w:t>The U.S. is currently experiencing a nationwide shortage of veterinarians and vet technicians, with profound effects on the accessibility of in-office veterinary care to pet owners across the country. In 2023, laws were enacted in Arizona and California</w:t>
      </w:r>
      <w:r w:rsidR="6C01AD94" w:rsidRPr="34E5E64A">
        <w:rPr>
          <w:rFonts w:eastAsia="Arial"/>
        </w:rPr>
        <w:t>,</w:t>
      </w:r>
      <w:r w:rsidRPr="34E5E64A">
        <w:rPr>
          <w:rFonts w:eastAsia="Arial"/>
        </w:rPr>
        <w:t xml:space="preserve"> lifting the barrier to common</w:t>
      </w:r>
      <w:r w:rsidR="2C8825FE" w:rsidRPr="34E5E64A">
        <w:rPr>
          <w:rFonts w:eastAsia="Arial"/>
        </w:rPr>
        <w:t xml:space="preserve"> </w:t>
      </w:r>
      <w:r w:rsidRPr="34E5E64A">
        <w:rPr>
          <w:rFonts w:eastAsia="Arial"/>
        </w:rPr>
        <w:t xml:space="preserve">sense “telehealth” options. In many states, where clinics are understaffed but all veterinary exams are required to take place in-person, pets will go untreated due to logistical obstacles and financial barriers, limited access to veterinary care for low-income pet owners. As with the rise in human telehealth visits in recent years, veterinary telehealth has proven a faster, easier, and more effective solution for matters like issuing routine prescription fillings, diagnosing minor ailments, or assessing the improvement of a case diagnosed in person. </w:t>
      </w:r>
    </w:p>
    <w:p w14:paraId="3FCA27A0" w14:textId="77777777" w:rsidR="00C84829" w:rsidRPr="009E14AE" w:rsidRDefault="00C84829" w:rsidP="00B355B0">
      <w:pPr>
        <w:spacing w:after="0" w:line="259" w:lineRule="auto"/>
        <w:jc w:val="both"/>
      </w:pPr>
      <w:r w:rsidRPr="009E14AE">
        <w:rPr>
          <w:rFonts w:eastAsia="Arial"/>
        </w:rPr>
        <w:t xml:space="preserve"> </w:t>
      </w:r>
    </w:p>
    <w:p w14:paraId="495F009D" w14:textId="77777777" w:rsidR="00C84829" w:rsidRPr="009E14AE" w:rsidRDefault="00C84829" w:rsidP="00B355B0">
      <w:pPr>
        <w:spacing w:after="0" w:line="259" w:lineRule="auto"/>
        <w:jc w:val="both"/>
      </w:pPr>
      <w:r w:rsidRPr="009E14AE">
        <w:rPr>
          <w:rFonts w:eastAsia="Arial"/>
        </w:rPr>
        <w:lastRenderedPageBreak/>
        <w:t xml:space="preserve">Will you support efforts to allow increased telehealth options with licensed veterinarians, for instances where a companion animal needs veterinary attention but does not require an in-person examination? </w:t>
      </w:r>
    </w:p>
    <w:p w14:paraId="5CA7588E" w14:textId="77777777" w:rsidR="00C84829" w:rsidRPr="009E14AE" w:rsidRDefault="00C84829" w:rsidP="00B355B0">
      <w:pPr>
        <w:spacing w:after="0" w:line="259" w:lineRule="auto"/>
        <w:jc w:val="both"/>
      </w:pPr>
      <w:r w:rsidRPr="009E14AE">
        <w:rPr>
          <w:rFonts w:eastAsia="Arial"/>
        </w:rPr>
        <w:t xml:space="preserve"> </w:t>
      </w:r>
    </w:p>
    <w:p w14:paraId="1AFD3168" w14:textId="77777777" w:rsidR="00C84829" w:rsidRDefault="00C84829" w:rsidP="00B355B0">
      <w:pPr>
        <w:spacing w:after="0" w:line="259" w:lineRule="auto"/>
        <w:jc w:val="both"/>
        <w:rPr>
          <w:rFonts w:eastAsia="Arial"/>
        </w:rPr>
      </w:pPr>
      <w:r w:rsidRPr="524DC398">
        <w:rPr>
          <w:rFonts w:eastAsia="Arial"/>
        </w:rPr>
        <w:t>_____ Yes</w:t>
      </w:r>
      <w:r w:rsidRPr="524DC398">
        <w:rPr>
          <w:rFonts w:eastAsia="Calibri"/>
        </w:rPr>
        <w:t xml:space="preserve">           </w:t>
      </w:r>
      <w:r w:rsidRPr="524DC398">
        <w:rPr>
          <w:rFonts w:eastAsia="Arial"/>
        </w:rPr>
        <w:t>_____ No</w:t>
      </w:r>
      <w:r w:rsidRPr="524DC398">
        <w:rPr>
          <w:rFonts w:eastAsia="Calibri"/>
        </w:rPr>
        <w:t xml:space="preserve">             </w:t>
      </w:r>
      <w:r w:rsidRPr="524DC398">
        <w:rPr>
          <w:rFonts w:eastAsia="Arial"/>
        </w:rPr>
        <w:t xml:space="preserve">_____ Not Sure </w:t>
      </w:r>
    </w:p>
    <w:p w14:paraId="2DF21BDE" w14:textId="77777777" w:rsidR="00C84829" w:rsidRDefault="00C84829" w:rsidP="00B355B0">
      <w:pPr>
        <w:spacing w:after="0" w:line="259" w:lineRule="auto"/>
        <w:jc w:val="both"/>
        <w:rPr>
          <w:rFonts w:eastAsia="Arial"/>
        </w:rPr>
      </w:pPr>
    </w:p>
    <w:p w14:paraId="6A2D3BD7" w14:textId="77777777" w:rsidR="00B355B0" w:rsidRDefault="00B355B0" w:rsidP="00B355B0">
      <w:pPr>
        <w:spacing w:after="0" w:line="259" w:lineRule="auto"/>
        <w:jc w:val="both"/>
        <w:rPr>
          <w:rFonts w:eastAsia="Arial"/>
        </w:rPr>
      </w:pPr>
    </w:p>
    <w:p w14:paraId="56B52446" w14:textId="63A96271" w:rsidR="005C3E41" w:rsidRPr="005C3E41" w:rsidRDefault="005C3E41" w:rsidP="00B355B0">
      <w:pPr>
        <w:spacing w:after="0"/>
        <w:rPr>
          <w:rFonts w:eastAsia="Arial"/>
        </w:rPr>
      </w:pPr>
      <w:r w:rsidRPr="34E5E64A">
        <w:rPr>
          <w:rFonts w:eastAsia="Arial"/>
          <w:b/>
          <w:bCs/>
          <w:color w:val="012E7C"/>
          <w:sz w:val="22"/>
          <w:szCs w:val="22"/>
        </w:rPr>
        <w:t>Indirect Supervision:</w:t>
      </w:r>
      <w:r w:rsidRPr="34E5E64A">
        <w:rPr>
          <w:rFonts w:eastAsia="Arial"/>
          <w:color w:val="012E7C"/>
          <w:sz w:val="22"/>
          <w:szCs w:val="22"/>
        </w:rPr>
        <w:t xml:space="preserve"> </w:t>
      </w:r>
      <w:r w:rsidRPr="34E5E64A">
        <w:rPr>
          <w:rFonts w:eastAsia="Arial"/>
        </w:rPr>
        <w:t>One way to increase access</w:t>
      </w:r>
      <w:r w:rsidR="002E77B6" w:rsidRPr="34E5E64A">
        <w:rPr>
          <w:rFonts w:eastAsia="Arial"/>
        </w:rPr>
        <w:t xml:space="preserve"> to veterinary care</w:t>
      </w:r>
      <w:r w:rsidRPr="34E5E64A">
        <w:rPr>
          <w:rFonts w:eastAsia="Arial"/>
        </w:rPr>
        <w:t xml:space="preserve"> for pet owners in </w:t>
      </w:r>
      <w:r w:rsidR="002E77B6" w:rsidRPr="34E5E64A">
        <w:rPr>
          <w:rFonts w:eastAsia="Arial"/>
        </w:rPr>
        <w:t>Nevada</w:t>
      </w:r>
      <w:r w:rsidRPr="34E5E64A">
        <w:rPr>
          <w:rFonts w:eastAsia="Arial"/>
        </w:rPr>
        <w:t xml:space="preserve"> is to empower veterinary technicians to provide care, such as rabies vaccinations</w:t>
      </w:r>
      <w:r w:rsidR="0A59C51D" w:rsidRPr="34E5E64A">
        <w:rPr>
          <w:rFonts w:eastAsia="Arial"/>
        </w:rPr>
        <w:t>, microchips, and parasite control</w:t>
      </w:r>
      <w:r w:rsidRPr="34E5E64A">
        <w:rPr>
          <w:rFonts w:eastAsia="Arial"/>
        </w:rPr>
        <w:t>, with indirect supervision rather than immediate or direct supervision from a veterinarian. Indirect supervision means that a veterinarian does not need to be present on the premises of care, but that they still delegate care tasks via written or oral instructions to the technician. Affording veterinary technicians the ability to do the work they are trained to do without additional red tape frees up currently licensed veterinarians and technicians to treat more animals in need.  </w:t>
      </w:r>
    </w:p>
    <w:p w14:paraId="7E3D84BE" w14:textId="77777777" w:rsidR="005C3E41" w:rsidRPr="005C3E41" w:rsidRDefault="005C3E41" w:rsidP="00B355B0">
      <w:pPr>
        <w:spacing w:after="0"/>
        <w:rPr>
          <w:rFonts w:eastAsia="Arial"/>
        </w:rPr>
      </w:pPr>
      <w:r w:rsidRPr="005C3E41">
        <w:rPr>
          <w:rFonts w:eastAsia="Arial"/>
        </w:rPr>
        <w:t> </w:t>
      </w:r>
    </w:p>
    <w:p w14:paraId="191A5BC5" w14:textId="77777777" w:rsidR="005C3E41" w:rsidRPr="005C3E41" w:rsidRDefault="005C3E41" w:rsidP="00B355B0">
      <w:pPr>
        <w:spacing w:after="0"/>
        <w:rPr>
          <w:rFonts w:eastAsia="Arial"/>
        </w:rPr>
      </w:pPr>
      <w:r w:rsidRPr="005C3E41">
        <w:rPr>
          <w:rFonts w:eastAsia="Arial"/>
        </w:rPr>
        <w:t>Will you support efforts to implement indirect supervision standards? </w:t>
      </w:r>
    </w:p>
    <w:p w14:paraId="233F5A07" w14:textId="77777777" w:rsidR="005C3E41" w:rsidRPr="005C3E41" w:rsidRDefault="005C3E41" w:rsidP="00B355B0">
      <w:pPr>
        <w:spacing w:after="0"/>
        <w:rPr>
          <w:rFonts w:eastAsia="Arial"/>
        </w:rPr>
      </w:pPr>
      <w:r w:rsidRPr="005C3E41">
        <w:rPr>
          <w:rFonts w:eastAsia="Arial"/>
        </w:rPr>
        <w:t> </w:t>
      </w:r>
    </w:p>
    <w:p w14:paraId="506D80A1" w14:textId="77777777" w:rsidR="005C3E41" w:rsidRDefault="005C3E41" w:rsidP="00B355B0">
      <w:pPr>
        <w:spacing w:after="0"/>
        <w:rPr>
          <w:rFonts w:eastAsia="Arial"/>
        </w:rPr>
      </w:pPr>
      <w:r w:rsidRPr="005C3E41">
        <w:rPr>
          <w:rFonts w:eastAsia="Arial"/>
        </w:rPr>
        <w:t>_____ Yes </w:t>
      </w:r>
      <w:r w:rsidRPr="005C3E41">
        <w:rPr>
          <w:rFonts w:eastAsia="Arial"/>
        </w:rPr>
        <w:tab/>
        <w:t>_____ No</w:t>
      </w:r>
      <w:r w:rsidRPr="005C3E41">
        <w:rPr>
          <w:rFonts w:eastAsia="Arial"/>
        </w:rPr>
        <w:tab/>
        <w:t>_____ Not Sure  </w:t>
      </w:r>
    </w:p>
    <w:p w14:paraId="2B50120A" w14:textId="77777777" w:rsidR="00304231" w:rsidRDefault="00304231" w:rsidP="00B355B0">
      <w:pPr>
        <w:spacing w:after="0"/>
        <w:rPr>
          <w:rFonts w:eastAsia="Arial"/>
        </w:rPr>
      </w:pPr>
    </w:p>
    <w:p w14:paraId="1D8E0C50" w14:textId="77777777" w:rsidR="00304231" w:rsidRDefault="00304231" w:rsidP="00B355B0">
      <w:pPr>
        <w:spacing w:after="0"/>
        <w:rPr>
          <w:rFonts w:eastAsia="Arial"/>
        </w:rPr>
      </w:pPr>
    </w:p>
    <w:p w14:paraId="0CD8C3C4" w14:textId="77777777" w:rsidR="00304231" w:rsidRPr="009E14AE" w:rsidRDefault="00304231" w:rsidP="00B355B0">
      <w:pPr>
        <w:spacing w:after="0"/>
        <w:jc w:val="both"/>
        <w:rPr>
          <w:rStyle w:val="normaltextrun"/>
          <w:rFonts w:eastAsia="Arial"/>
        </w:rPr>
      </w:pPr>
      <w:r w:rsidRPr="00304231">
        <w:rPr>
          <w:rStyle w:val="normaltextrun"/>
          <w:rFonts w:eastAsia="Arial"/>
          <w:b/>
          <w:bCs/>
          <w:color w:val="012F7D" w:themeColor="accent3"/>
          <w:sz w:val="22"/>
          <w:szCs w:val="22"/>
        </w:rPr>
        <w:t>Veterinarian Shortage:</w:t>
      </w:r>
      <w:r w:rsidRPr="00304231">
        <w:rPr>
          <w:rStyle w:val="normaltextrun"/>
          <w:rFonts w:eastAsia="Arial"/>
          <w:color w:val="012F7D" w:themeColor="accent3"/>
          <w:sz w:val="22"/>
          <w:szCs w:val="22"/>
        </w:rPr>
        <w:t xml:space="preserve"> </w:t>
      </w:r>
      <w:r w:rsidRPr="009E14AE">
        <w:rPr>
          <w:rStyle w:val="normaltextrun"/>
          <w:rFonts w:eastAsia="Arial"/>
        </w:rPr>
        <w:t xml:space="preserve">Nevada is currently experiencing a veterinary services shortage. In response, the state legislature approved </w:t>
      </w:r>
      <w:hyperlink r:id="rId14" w:history="1">
        <w:r w:rsidRPr="009E14AE">
          <w:rPr>
            <w:rStyle w:val="Hyperlink"/>
            <w:rFonts w:eastAsia="Arial"/>
          </w:rPr>
          <w:t>SB 342</w:t>
        </w:r>
      </w:hyperlink>
      <w:r w:rsidRPr="009E14AE">
        <w:rPr>
          <w:rStyle w:val="normaltextrun"/>
          <w:rFonts w:eastAsia="Arial"/>
        </w:rPr>
        <w:t xml:space="preserve"> (2023), a bill which creates a funding partnership with a new veterinary school in Utah. In exchange for funding, this school will guarantee spots for Nevada residents who will be charged in-state tuition rates so long as they return to practice in Nevada after graduation. While this is a great start, more and expanded incentives are needed, particularly in rural areas of the state and in our non-profit shelters and rescues where the shortage is most acute.</w:t>
      </w:r>
    </w:p>
    <w:p w14:paraId="72DAE21C" w14:textId="77777777" w:rsidR="00304231" w:rsidRPr="009E14AE" w:rsidRDefault="00304231" w:rsidP="00B355B0">
      <w:pPr>
        <w:spacing w:after="0"/>
        <w:jc w:val="both"/>
        <w:rPr>
          <w:rStyle w:val="normaltextrun"/>
          <w:rFonts w:eastAsia="Arial"/>
        </w:rPr>
      </w:pPr>
    </w:p>
    <w:p w14:paraId="522136F2" w14:textId="77777777" w:rsidR="00304231" w:rsidRPr="009E14AE" w:rsidRDefault="00304231" w:rsidP="00B355B0">
      <w:pPr>
        <w:spacing w:after="0"/>
        <w:jc w:val="both"/>
        <w:rPr>
          <w:rFonts w:eastAsia="Arial"/>
        </w:rPr>
      </w:pPr>
      <w:r w:rsidRPr="009E14AE">
        <w:rPr>
          <w:rStyle w:val="normaltextrun"/>
          <w:rFonts w:eastAsia="Arial"/>
        </w:rPr>
        <w:t>Will you support further efforts to attract and retain veterinarians throughout the state? </w:t>
      </w:r>
    </w:p>
    <w:p w14:paraId="5F45B59B" w14:textId="77777777" w:rsidR="00304231" w:rsidRPr="009E14AE" w:rsidRDefault="00304231" w:rsidP="00B355B0">
      <w:pPr>
        <w:spacing w:after="0"/>
        <w:jc w:val="both"/>
        <w:rPr>
          <w:rStyle w:val="normaltextrun"/>
          <w:rFonts w:eastAsia="Arial"/>
        </w:rPr>
      </w:pPr>
    </w:p>
    <w:p w14:paraId="1435D194" w14:textId="5F4D64BC" w:rsidR="00AE5846" w:rsidRPr="00304231" w:rsidRDefault="00304231" w:rsidP="00B355B0">
      <w:pPr>
        <w:spacing w:after="0"/>
        <w:jc w:val="both"/>
      </w:pPr>
      <w:r w:rsidRPr="009E14AE">
        <w:rPr>
          <w:rFonts w:eastAsia="Arial"/>
        </w:rPr>
        <w:t>_____ Yes</w:t>
      </w:r>
      <w:r w:rsidRPr="009E14AE">
        <w:rPr>
          <w:rFonts w:eastAsia="Calibri"/>
        </w:rPr>
        <w:t xml:space="preserve">           </w:t>
      </w:r>
      <w:r w:rsidRPr="009E14AE">
        <w:rPr>
          <w:rFonts w:eastAsia="Arial"/>
        </w:rPr>
        <w:t>_____ No</w:t>
      </w:r>
      <w:r w:rsidRPr="009E14AE">
        <w:rPr>
          <w:rFonts w:eastAsia="Calibri"/>
        </w:rPr>
        <w:t xml:space="preserve">             </w:t>
      </w:r>
      <w:r w:rsidRPr="009E14AE">
        <w:rPr>
          <w:rFonts w:eastAsia="Arial"/>
        </w:rPr>
        <w:t>_____ Not Sure</w:t>
      </w:r>
    </w:p>
    <w:p w14:paraId="374602EA" w14:textId="0FCA16A2" w:rsidR="00B34853" w:rsidRDefault="00B34853" w:rsidP="00B355B0">
      <w:pPr>
        <w:spacing w:after="0"/>
        <w:rPr>
          <w:iCs/>
          <w:color w:val="012F7D" w:themeColor="accent3"/>
          <w:sz w:val="22"/>
          <w:szCs w:val="22"/>
        </w:rPr>
      </w:pPr>
    </w:p>
    <w:p w14:paraId="78AFA79D" w14:textId="77777777" w:rsidR="00B355B0" w:rsidRPr="009F07A2" w:rsidRDefault="00B355B0" w:rsidP="00B355B0">
      <w:pPr>
        <w:spacing w:after="0"/>
        <w:rPr>
          <w:iCs/>
          <w:color w:val="012F7D" w:themeColor="accent3"/>
          <w:sz w:val="22"/>
          <w:szCs w:val="22"/>
        </w:rPr>
      </w:pPr>
    </w:p>
    <w:p w14:paraId="6FB5E970" w14:textId="77777777" w:rsidR="00AE5846" w:rsidRDefault="00AE5846" w:rsidP="00B355B0">
      <w:pPr>
        <w:spacing w:after="0"/>
        <w:jc w:val="center"/>
        <w:rPr>
          <w:b/>
          <w:i/>
          <w:color w:val="012F7D" w:themeColor="accent3"/>
          <w:sz w:val="22"/>
          <w:szCs w:val="22"/>
        </w:rPr>
      </w:pPr>
      <w:r>
        <w:rPr>
          <w:b/>
          <w:i/>
          <w:color w:val="012F7D" w:themeColor="accent3"/>
          <w:sz w:val="22"/>
          <w:szCs w:val="22"/>
        </w:rPr>
        <w:t>FARM PROTECTION AND FOOD SAFETY</w:t>
      </w:r>
    </w:p>
    <w:p w14:paraId="0A6C1F1B" w14:textId="77777777" w:rsidR="00B355B0" w:rsidRDefault="00B355B0" w:rsidP="00B355B0">
      <w:pPr>
        <w:spacing w:after="0"/>
        <w:jc w:val="center"/>
        <w:rPr>
          <w:b/>
          <w:i/>
          <w:color w:val="012F7D" w:themeColor="accent3"/>
          <w:sz w:val="22"/>
          <w:szCs w:val="22"/>
        </w:rPr>
      </w:pPr>
    </w:p>
    <w:p w14:paraId="61E57038" w14:textId="77777777" w:rsidR="00A85DE4" w:rsidRPr="009E14AE" w:rsidRDefault="00A85DE4" w:rsidP="00B355B0">
      <w:pPr>
        <w:spacing w:after="0"/>
        <w:rPr>
          <w:rFonts w:eastAsia="Arial"/>
        </w:rPr>
      </w:pPr>
      <w:r w:rsidRPr="00A85DE4">
        <w:rPr>
          <w:rFonts w:eastAsia="Arial"/>
          <w:b/>
          <w:bCs/>
          <w:color w:val="012F7D" w:themeColor="accent3"/>
          <w:sz w:val="22"/>
          <w:szCs w:val="22"/>
        </w:rPr>
        <w:t xml:space="preserve">Fashion: </w:t>
      </w:r>
      <w:r w:rsidRPr="009E14AE">
        <w:rPr>
          <w:rFonts w:eastAsia="Arial"/>
        </w:rPr>
        <w:t>Animals need their fur coats more than we do. But on fur factory farms around the world, millions of rabbits, foxes, mink, and other wild animals spend their entire lives in cramped cages, deprived of the ability to engage in natural behaviors — only to be crudely gassed or electrocuted at the end. In the wild, animals are caught in crippling leghold traps for days without food or water. These archaic traps are indiscriminate, often maiming and killing non-target animals, like threatened species and even pets — all this in the name of fashion.</w:t>
      </w:r>
    </w:p>
    <w:p w14:paraId="3A0EFDFE" w14:textId="77777777" w:rsidR="00A85DE4" w:rsidRPr="009E14AE" w:rsidRDefault="00A85DE4" w:rsidP="00B355B0">
      <w:pPr>
        <w:spacing w:after="0"/>
        <w:rPr>
          <w:rFonts w:eastAsia="Arial"/>
        </w:rPr>
      </w:pPr>
    </w:p>
    <w:p w14:paraId="6C32D775" w14:textId="77777777" w:rsidR="00A85DE4" w:rsidRPr="009E14AE" w:rsidRDefault="00A85DE4" w:rsidP="00B355B0">
      <w:pPr>
        <w:spacing w:after="0"/>
        <w:rPr>
          <w:rFonts w:eastAsia="Arial"/>
        </w:rPr>
      </w:pPr>
      <w:r w:rsidRPr="009E14AE">
        <w:rPr>
          <w:rFonts w:eastAsia="Arial"/>
        </w:rPr>
        <w:t xml:space="preserve">Will you support efforts to prohibit the sale of new products containing fur from animals? </w:t>
      </w:r>
    </w:p>
    <w:p w14:paraId="758089B4" w14:textId="77777777" w:rsidR="00A85DE4" w:rsidRPr="009E14AE" w:rsidRDefault="00A85DE4" w:rsidP="00B355B0">
      <w:pPr>
        <w:spacing w:after="0"/>
        <w:rPr>
          <w:rFonts w:eastAsia="Arial"/>
        </w:rPr>
      </w:pPr>
    </w:p>
    <w:p w14:paraId="5F2FB54D" w14:textId="77777777" w:rsidR="00A85DE4" w:rsidRPr="009E14AE" w:rsidRDefault="00A85DE4" w:rsidP="00B355B0">
      <w:pPr>
        <w:spacing w:after="0"/>
        <w:rPr>
          <w:rFonts w:eastAsia="Arial"/>
        </w:rPr>
      </w:pPr>
      <w:r w:rsidRPr="009E14AE">
        <w:rPr>
          <w:rFonts w:eastAsia="Arial"/>
        </w:rPr>
        <w:t xml:space="preserve">_____ Yes </w:t>
      </w:r>
      <w:r w:rsidRPr="009E14AE">
        <w:tab/>
      </w:r>
      <w:r w:rsidRPr="009E14AE">
        <w:rPr>
          <w:rFonts w:eastAsia="Arial"/>
        </w:rPr>
        <w:t>_____ No</w:t>
      </w:r>
      <w:r w:rsidRPr="009E14AE">
        <w:tab/>
      </w:r>
      <w:r w:rsidRPr="009E14AE">
        <w:rPr>
          <w:rFonts w:eastAsia="Arial"/>
        </w:rPr>
        <w:t>_____ Not Sure</w:t>
      </w:r>
    </w:p>
    <w:p w14:paraId="444B2F01" w14:textId="77777777" w:rsidR="00A85DE4" w:rsidRDefault="00A85DE4" w:rsidP="00B355B0">
      <w:pPr>
        <w:spacing w:after="0"/>
        <w:rPr>
          <w:rFonts w:eastAsia="Arial"/>
        </w:rPr>
      </w:pPr>
    </w:p>
    <w:p w14:paraId="5227F4DE" w14:textId="77777777" w:rsidR="00B355B0" w:rsidRDefault="00B355B0" w:rsidP="00B355B0">
      <w:pPr>
        <w:spacing w:after="0"/>
        <w:rPr>
          <w:rFonts w:eastAsia="Arial"/>
        </w:rPr>
      </w:pPr>
    </w:p>
    <w:p w14:paraId="3420E14B" w14:textId="29AA5E4D" w:rsidR="006871F8" w:rsidRDefault="006871F8" w:rsidP="00B355B0">
      <w:pPr>
        <w:spacing w:after="0"/>
        <w:rPr>
          <w:rFonts w:eastAsia="Arial"/>
        </w:rPr>
      </w:pPr>
      <w:r w:rsidRPr="34E5E64A">
        <w:rPr>
          <w:rFonts w:eastAsia="Arial"/>
          <w:b/>
          <w:bCs/>
          <w:color w:val="012F7D" w:themeColor="accent3"/>
          <w:sz w:val="22"/>
          <w:szCs w:val="22"/>
        </w:rPr>
        <w:lastRenderedPageBreak/>
        <w:t>Extreme Confinement:</w:t>
      </w:r>
      <w:r w:rsidRPr="34E5E64A">
        <w:rPr>
          <w:rFonts w:eastAsia="Arial"/>
          <w:color w:val="012F7D" w:themeColor="accent3"/>
          <w:sz w:val="22"/>
          <w:szCs w:val="22"/>
        </w:rPr>
        <w:t xml:space="preserve"> </w:t>
      </w:r>
      <w:r w:rsidR="00977C5A" w:rsidRPr="34E5E64A">
        <w:rPr>
          <w:rFonts w:eastAsia="Arial"/>
        </w:rPr>
        <w:t xml:space="preserve">In 2021, Nevada became the ninth state in the U.S. to ban cages for egg-laying hens when the </w:t>
      </w:r>
      <w:r w:rsidR="1331ECA4" w:rsidRPr="34E5E64A">
        <w:rPr>
          <w:rFonts w:eastAsia="Arial"/>
        </w:rPr>
        <w:t>g</w:t>
      </w:r>
      <w:r w:rsidR="00977C5A" w:rsidRPr="34E5E64A">
        <w:rPr>
          <w:rFonts w:eastAsia="Arial"/>
        </w:rPr>
        <w:t>overnor signed legislation requiring eggs sold in Nevada be from cage-free facilities and outlawing caging of egg-laying chickens in general.</w:t>
      </w:r>
      <w:r w:rsidR="00DD0F66" w:rsidRPr="34E5E64A">
        <w:rPr>
          <w:rFonts w:eastAsia="Arial"/>
        </w:rPr>
        <w:t xml:space="preserve"> However, the law has faced numerous attempts to delay implementation based on unfounded claims </w:t>
      </w:r>
      <w:r w:rsidR="00D66B32" w:rsidRPr="34E5E64A">
        <w:rPr>
          <w:rFonts w:eastAsia="Arial"/>
        </w:rPr>
        <w:t xml:space="preserve">tying cage-free facilities to avian flu. </w:t>
      </w:r>
      <w:r w:rsidR="003F713B" w:rsidRPr="34E5E64A">
        <w:rPr>
          <w:rFonts w:eastAsia="Arial"/>
        </w:rPr>
        <w:t xml:space="preserve">Packing animals so tightly that they </w:t>
      </w:r>
      <w:r w:rsidR="00B14693" w:rsidRPr="34E5E64A">
        <w:rPr>
          <w:rFonts w:eastAsia="Arial"/>
        </w:rPr>
        <w:t>cannot turn around or even move a few inches is what really causes zoonotic disease to run rampant.</w:t>
      </w:r>
    </w:p>
    <w:p w14:paraId="482E52A1" w14:textId="77777777" w:rsidR="005B6FD5" w:rsidRDefault="005B6FD5" w:rsidP="00B355B0">
      <w:pPr>
        <w:spacing w:after="0"/>
        <w:rPr>
          <w:rFonts w:eastAsia="Arial"/>
        </w:rPr>
      </w:pPr>
    </w:p>
    <w:p w14:paraId="0432FDAC" w14:textId="07F07F8D" w:rsidR="005B6FD5" w:rsidRDefault="005B6FD5" w:rsidP="00B355B0">
      <w:pPr>
        <w:spacing w:after="0"/>
        <w:rPr>
          <w:rFonts w:eastAsia="Arial"/>
        </w:rPr>
      </w:pPr>
      <w:r w:rsidRPr="555A538E">
        <w:rPr>
          <w:rFonts w:eastAsia="Arial"/>
        </w:rPr>
        <w:t>Will you oppose attempts to undermine Nevada’s cage-free egg law?</w:t>
      </w:r>
    </w:p>
    <w:p w14:paraId="09966364" w14:textId="77777777" w:rsidR="005B6FD5" w:rsidRDefault="005B6FD5" w:rsidP="00B355B0">
      <w:pPr>
        <w:spacing w:after="0"/>
        <w:rPr>
          <w:rFonts w:eastAsia="Arial"/>
        </w:rPr>
      </w:pPr>
    </w:p>
    <w:p w14:paraId="186D880C" w14:textId="77777777" w:rsidR="005B6FD5" w:rsidRDefault="005B6FD5" w:rsidP="00B355B0">
      <w:pPr>
        <w:spacing w:after="0"/>
        <w:rPr>
          <w:rFonts w:eastAsia="Arial"/>
        </w:rPr>
      </w:pPr>
      <w:r w:rsidRPr="524DC398">
        <w:rPr>
          <w:rFonts w:eastAsia="Arial"/>
        </w:rPr>
        <w:t xml:space="preserve">_____ Yes </w:t>
      </w:r>
      <w:r>
        <w:tab/>
      </w:r>
      <w:r w:rsidRPr="524DC398">
        <w:rPr>
          <w:rFonts w:eastAsia="Arial"/>
        </w:rPr>
        <w:t>_____ No</w:t>
      </w:r>
      <w:r>
        <w:tab/>
      </w:r>
      <w:r w:rsidRPr="524DC398">
        <w:rPr>
          <w:rFonts w:eastAsia="Arial"/>
        </w:rPr>
        <w:t>_____ Not Sure</w:t>
      </w:r>
    </w:p>
    <w:p w14:paraId="792B97DA" w14:textId="77777777" w:rsidR="005B6FD5" w:rsidRPr="009E14AE" w:rsidRDefault="005B6FD5" w:rsidP="00B355B0">
      <w:pPr>
        <w:spacing w:after="0"/>
        <w:rPr>
          <w:rFonts w:eastAsia="Arial"/>
        </w:rPr>
      </w:pPr>
    </w:p>
    <w:p w14:paraId="7FA0D9B2" w14:textId="77777777" w:rsidR="00B34853" w:rsidRDefault="00B34853" w:rsidP="00B355B0">
      <w:pPr>
        <w:spacing w:after="0"/>
        <w:jc w:val="center"/>
        <w:rPr>
          <w:b/>
          <w:iCs/>
          <w:color w:val="012F7D" w:themeColor="accent3"/>
          <w:sz w:val="22"/>
          <w:szCs w:val="22"/>
        </w:rPr>
      </w:pPr>
    </w:p>
    <w:p w14:paraId="335136F5" w14:textId="37136F47" w:rsidR="00AE5846" w:rsidRPr="002015EA" w:rsidRDefault="00AE5846" w:rsidP="00B355B0">
      <w:pPr>
        <w:spacing w:after="0"/>
        <w:jc w:val="center"/>
        <w:rPr>
          <w:i/>
          <w:color w:val="012F7D" w:themeColor="accent3"/>
          <w:sz w:val="22"/>
          <w:szCs w:val="22"/>
        </w:rPr>
      </w:pPr>
      <w:r w:rsidRPr="00F4511E">
        <w:rPr>
          <w:b/>
          <w:i/>
          <w:color w:val="012F7D" w:themeColor="accent3"/>
          <w:sz w:val="22"/>
          <w:szCs w:val="22"/>
        </w:rPr>
        <w:t>WILDLIFE</w:t>
      </w:r>
    </w:p>
    <w:p w14:paraId="5AF528A4" w14:textId="77777777" w:rsidR="00AE5846" w:rsidRDefault="00AE5846" w:rsidP="00B355B0">
      <w:pPr>
        <w:pStyle w:val="paragraph"/>
        <w:spacing w:before="0" w:beforeAutospacing="0" w:after="0" w:afterAutospacing="0"/>
        <w:textAlignment w:val="baseline"/>
        <w:rPr>
          <w:rStyle w:val="normaltextrun"/>
          <w:rFonts w:ascii="Arial" w:hAnsi="Arial" w:cs="Arial"/>
          <w:b/>
          <w:bCs/>
          <w:sz w:val="20"/>
          <w:szCs w:val="20"/>
        </w:rPr>
      </w:pPr>
    </w:p>
    <w:p w14:paraId="57B82B1A" w14:textId="3059F3F4" w:rsidR="002F6FD8" w:rsidRPr="009E14AE" w:rsidRDefault="002F6FD8" w:rsidP="00B355B0">
      <w:pPr>
        <w:spacing w:after="0" w:line="259" w:lineRule="auto"/>
        <w:jc w:val="both"/>
        <w:rPr>
          <w:rStyle w:val="normaltextrun"/>
          <w:rFonts w:eastAsia="Arial"/>
        </w:rPr>
      </w:pPr>
      <w:r w:rsidRPr="34E5E64A">
        <w:rPr>
          <w:rStyle w:val="normaltextrun"/>
          <w:rFonts w:eastAsia="Arial"/>
          <w:b/>
          <w:bCs/>
          <w:color w:val="012E7C"/>
          <w:sz w:val="22"/>
          <w:szCs w:val="22"/>
        </w:rPr>
        <w:t>Wildlife Killing Contests:</w:t>
      </w:r>
      <w:r w:rsidRPr="34E5E64A">
        <w:rPr>
          <w:rStyle w:val="normaltextrun"/>
          <w:rFonts w:eastAsia="Arial"/>
          <w:color w:val="012E7C"/>
          <w:sz w:val="22"/>
          <w:szCs w:val="22"/>
        </w:rPr>
        <w:t xml:space="preserve"> </w:t>
      </w:r>
      <w:r w:rsidRPr="34E5E64A">
        <w:rPr>
          <w:rStyle w:val="normaltextrun"/>
          <w:rFonts w:eastAsia="Arial"/>
        </w:rPr>
        <w:t>Wildlife killing contests are organized events in which participants compete for prizes to see who can kill the most or the largest animals within a certain time period. Most Americans are shocked to learn that thousands of animals – including coyotes, foxes and bobcats – are killed in these events every year across the United States.</w:t>
      </w:r>
      <w:r w:rsidR="72524D9C" w:rsidRPr="34E5E64A">
        <w:rPr>
          <w:rStyle w:val="normaltextrun"/>
          <w:rFonts w:eastAsia="Arial"/>
        </w:rPr>
        <w:t xml:space="preserve"> In fact</w:t>
      </w:r>
      <w:r w:rsidR="4EC96F8A" w:rsidRPr="34E5E64A">
        <w:rPr>
          <w:rStyle w:val="normaltextrun"/>
          <w:rFonts w:eastAsia="Arial"/>
        </w:rPr>
        <w:t>,</w:t>
      </w:r>
      <w:r w:rsidR="72524D9C" w:rsidRPr="34E5E64A">
        <w:rPr>
          <w:rStyle w:val="normaltextrun"/>
          <w:rFonts w:eastAsia="Arial"/>
        </w:rPr>
        <w:t xml:space="preserve"> a recent poll shows that 71% of Nevadans are in support of banning wildlife killing contests.</w:t>
      </w:r>
      <w:r w:rsidRPr="34E5E64A">
        <w:rPr>
          <w:rStyle w:val="normaltextrun"/>
          <w:rFonts w:eastAsia="Arial"/>
        </w:rPr>
        <w:t xml:space="preserve"> Despite scientific evidence </w:t>
      </w:r>
      <w:r w:rsidR="1354E1A0" w:rsidRPr="34E5E64A">
        <w:rPr>
          <w:rStyle w:val="normaltextrun"/>
          <w:rFonts w:eastAsia="Arial"/>
        </w:rPr>
        <w:t>which</w:t>
      </w:r>
      <w:r w:rsidRPr="34E5E64A">
        <w:rPr>
          <w:rStyle w:val="normaltextrun"/>
          <w:rFonts w:eastAsia="Arial"/>
        </w:rPr>
        <w:t xml:space="preserve"> shows that killing contests are ineffective at reducing carnivore populations</w:t>
      </w:r>
      <w:r w:rsidR="0181E15B" w:rsidRPr="34E5E64A">
        <w:rPr>
          <w:rStyle w:val="normaltextrun"/>
          <w:rFonts w:eastAsia="Arial"/>
        </w:rPr>
        <w:t xml:space="preserve"> and public outcry</w:t>
      </w:r>
      <w:r w:rsidRPr="34E5E64A">
        <w:rPr>
          <w:rStyle w:val="normaltextrun"/>
          <w:rFonts w:eastAsia="Arial"/>
        </w:rPr>
        <w:t>, Nevada hosts dozens of killing contests every year.  </w:t>
      </w:r>
    </w:p>
    <w:p w14:paraId="4F5A5C1C" w14:textId="77777777" w:rsidR="002F6FD8" w:rsidRPr="009E14AE" w:rsidRDefault="002F6FD8" w:rsidP="00B355B0">
      <w:pPr>
        <w:spacing w:after="0" w:line="259" w:lineRule="auto"/>
        <w:jc w:val="both"/>
        <w:rPr>
          <w:rFonts w:eastAsia="Arial"/>
        </w:rPr>
      </w:pPr>
    </w:p>
    <w:p w14:paraId="588C8BF1" w14:textId="57E2773A" w:rsidR="002F6FD8" w:rsidRPr="009E14AE" w:rsidRDefault="002F6FD8" w:rsidP="00B355B0">
      <w:pPr>
        <w:spacing w:after="0"/>
        <w:jc w:val="both"/>
        <w:rPr>
          <w:rStyle w:val="eop"/>
          <w:rFonts w:eastAsia="Arial"/>
        </w:rPr>
      </w:pPr>
      <w:r w:rsidRPr="555A538E">
        <w:rPr>
          <w:rStyle w:val="normaltextrun"/>
          <w:rFonts w:eastAsia="Arial"/>
        </w:rPr>
        <w:t>Will you support legislation to address killing contests by making it unlawful for any person to organize, sponsor, promote, conduct, or participate in a competitive event at which the participants harass or kill covered species</w:t>
      </w:r>
      <w:r w:rsidR="345EA961" w:rsidRPr="555A538E">
        <w:rPr>
          <w:rStyle w:val="normaltextrun"/>
          <w:rFonts w:eastAsia="Arial"/>
        </w:rPr>
        <w:t xml:space="preserve"> for cash and prizes</w:t>
      </w:r>
      <w:r w:rsidRPr="555A538E">
        <w:rPr>
          <w:rStyle w:val="normaltextrun"/>
          <w:rFonts w:eastAsia="Arial"/>
        </w:rPr>
        <w:t>? </w:t>
      </w:r>
    </w:p>
    <w:p w14:paraId="22E17A5D" w14:textId="77777777" w:rsidR="002F6FD8" w:rsidRPr="009E14AE" w:rsidRDefault="002F6FD8" w:rsidP="00B355B0">
      <w:pPr>
        <w:spacing w:after="0"/>
        <w:jc w:val="both"/>
        <w:rPr>
          <w:rStyle w:val="normaltextrun"/>
          <w:rFonts w:eastAsia="Arial"/>
        </w:rPr>
      </w:pPr>
    </w:p>
    <w:p w14:paraId="3F200525" w14:textId="77777777" w:rsidR="002F6FD8" w:rsidRDefault="002F6FD8" w:rsidP="00B355B0">
      <w:pPr>
        <w:spacing w:after="0"/>
        <w:jc w:val="both"/>
        <w:rPr>
          <w:rFonts w:eastAsia="Arial"/>
        </w:rPr>
      </w:pPr>
      <w:r w:rsidRPr="009E14AE">
        <w:rPr>
          <w:rFonts w:eastAsia="Arial"/>
        </w:rPr>
        <w:t>_____ Yes</w:t>
      </w:r>
      <w:r w:rsidRPr="009E14AE">
        <w:rPr>
          <w:rFonts w:eastAsia="Calibri"/>
        </w:rPr>
        <w:t xml:space="preserve">           </w:t>
      </w:r>
      <w:r w:rsidRPr="009E14AE">
        <w:rPr>
          <w:rFonts w:eastAsia="Arial"/>
        </w:rPr>
        <w:t>_____ No</w:t>
      </w:r>
      <w:r w:rsidRPr="009E14AE">
        <w:rPr>
          <w:rFonts w:eastAsia="Calibri"/>
        </w:rPr>
        <w:t xml:space="preserve">             </w:t>
      </w:r>
      <w:r w:rsidRPr="009E14AE">
        <w:rPr>
          <w:rFonts w:eastAsia="Arial"/>
        </w:rPr>
        <w:t>_____ Not Sure</w:t>
      </w:r>
    </w:p>
    <w:p w14:paraId="4AFAC885" w14:textId="77777777" w:rsidR="002F6FD8" w:rsidRDefault="002F6FD8" w:rsidP="00B355B0">
      <w:pPr>
        <w:spacing w:after="0"/>
        <w:jc w:val="both"/>
        <w:rPr>
          <w:rFonts w:eastAsia="Arial"/>
        </w:rPr>
      </w:pPr>
    </w:p>
    <w:p w14:paraId="6B23DF58" w14:textId="77777777" w:rsidR="00B355B0" w:rsidRDefault="00B355B0" w:rsidP="00B355B0">
      <w:pPr>
        <w:spacing w:after="0"/>
        <w:jc w:val="both"/>
        <w:rPr>
          <w:rFonts w:eastAsia="Arial"/>
        </w:rPr>
      </w:pPr>
    </w:p>
    <w:p w14:paraId="0E63156A" w14:textId="05F0A62B" w:rsidR="002F6FD8" w:rsidRDefault="002F6FD8" w:rsidP="00B355B0">
      <w:pPr>
        <w:spacing w:after="0"/>
        <w:jc w:val="both"/>
        <w:rPr>
          <w:rFonts w:eastAsia="Arial"/>
        </w:rPr>
      </w:pPr>
      <w:r w:rsidRPr="34E5E64A">
        <w:rPr>
          <w:rFonts w:eastAsia="Arial"/>
          <w:b/>
          <w:bCs/>
          <w:color w:val="012F7D" w:themeColor="accent3"/>
          <w:sz w:val="22"/>
          <w:szCs w:val="22"/>
        </w:rPr>
        <w:t xml:space="preserve">Traveling </w:t>
      </w:r>
      <w:r w:rsidR="00D46A30" w:rsidRPr="34E5E64A">
        <w:rPr>
          <w:rFonts w:eastAsia="Arial"/>
          <w:b/>
          <w:bCs/>
          <w:color w:val="012F7D" w:themeColor="accent3"/>
          <w:sz w:val="22"/>
          <w:szCs w:val="22"/>
        </w:rPr>
        <w:t>Animal Acts:</w:t>
      </w:r>
      <w:r w:rsidR="00D46A30" w:rsidRPr="34E5E64A">
        <w:rPr>
          <w:rFonts w:eastAsia="Arial"/>
          <w:color w:val="012F7D" w:themeColor="accent3"/>
          <w:sz w:val="22"/>
          <w:szCs w:val="22"/>
        </w:rPr>
        <w:t xml:space="preserve"> </w:t>
      </w:r>
      <w:r w:rsidR="00D46A30" w:rsidRPr="34E5E64A">
        <w:rPr>
          <w:rFonts w:eastAsia="Arial"/>
        </w:rPr>
        <w:t>Decades of documented animal mistreatment have greatly reduced the popularity of exhibitions that use wild animals in their acts—Ringling Bros. and Barnum and Bailey closed in 2017 after the truth was exposed of almost 150 years of cruel practices. Wild animals used in circus acts are routinely beaten, poked, and shocked with electric prods—all to force them to perform unnatural, potentially</w:t>
      </w:r>
      <w:r w:rsidR="13522FB3" w:rsidRPr="34E5E64A">
        <w:rPr>
          <w:rFonts w:eastAsia="Arial"/>
        </w:rPr>
        <w:t xml:space="preserve"> </w:t>
      </w:r>
      <w:r w:rsidR="00D46A30" w:rsidRPr="34E5E64A">
        <w:rPr>
          <w:rFonts w:eastAsia="Arial"/>
        </w:rPr>
        <w:t>dangerous tricks. After the show, elephants are chained inside trucks for transport, while lions and tigers may remain in small travel cages with only enough room to turn around. The Animal Welfare Act creates only minimum standards for animals in traveling exhibits, and it is poorly enforced. Persistent violators are rarely prosecuted, and those who are usually only face small fines.  </w:t>
      </w:r>
    </w:p>
    <w:p w14:paraId="5B397B71" w14:textId="77777777" w:rsidR="00B355B0" w:rsidRDefault="00B355B0" w:rsidP="00B355B0">
      <w:pPr>
        <w:spacing w:after="0"/>
        <w:jc w:val="both"/>
        <w:rPr>
          <w:rFonts w:eastAsia="Arial"/>
        </w:rPr>
      </w:pPr>
    </w:p>
    <w:p w14:paraId="36FD163D" w14:textId="325111C0" w:rsidR="00B355B0" w:rsidRDefault="00B355B0" w:rsidP="00B355B0">
      <w:pPr>
        <w:spacing w:after="0"/>
        <w:jc w:val="both"/>
      </w:pPr>
      <w:r w:rsidRPr="00B355B0">
        <w:t xml:space="preserve">Will you support efforts to ban traveling exhibitions in </w:t>
      </w:r>
      <w:r>
        <w:t>Nevada</w:t>
      </w:r>
      <w:r w:rsidRPr="00B355B0">
        <w:t xml:space="preserve"> that use wild animals in their acts?</w:t>
      </w:r>
    </w:p>
    <w:p w14:paraId="2DD0D3E7" w14:textId="77777777" w:rsidR="00B355B0" w:rsidRDefault="00B355B0" w:rsidP="00B355B0">
      <w:pPr>
        <w:spacing w:after="0"/>
        <w:jc w:val="both"/>
      </w:pPr>
    </w:p>
    <w:p w14:paraId="11215F3B" w14:textId="77777777" w:rsidR="00B355B0" w:rsidRDefault="00B355B0" w:rsidP="00B355B0">
      <w:pPr>
        <w:spacing w:after="0"/>
        <w:jc w:val="both"/>
        <w:rPr>
          <w:rFonts w:eastAsia="Arial"/>
        </w:rPr>
      </w:pPr>
      <w:r w:rsidRPr="009E14AE">
        <w:rPr>
          <w:rFonts w:eastAsia="Arial"/>
        </w:rPr>
        <w:t>_____ Yes</w:t>
      </w:r>
      <w:r w:rsidRPr="009E14AE">
        <w:rPr>
          <w:rFonts w:eastAsia="Calibri"/>
        </w:rPr>
        <w:t xml:space="preserve">           </w:t>
      </w:r>
      <w:r w:rsidRPr="009E14AE">
        <w:rPr>
          <w:rFonts w:eastAsia="Arial"/>
        </w:rPr>
        <w:t>_____ No</w:t>
      </w:r>
      <w:r w:rsidRPr="009E14AE">
        <w:rPr>
          <w:rFonts w:eastAsia="Calibri"/>
        </w:rPr>
        <w:t xml:space="preserve">             </w:t>
      </w:r>
      <w:r w:rsidRPr="009E14AE">
        <w:rPr>
          <w:rFonts w:eastAsia="Arial"/>
        </w:rPr>
        <w:t>_____ Not Sure</w:t>
      </w:r>
    </w:p>
    <w:p w14:paraId="190287D3" w14:textId="77777777" w:rsidR="00B355B0" w:rsidRPr="009E14AE" w:rsidRDefault="00B355B0" w:rsidP="00B355B0">
      <w:pPr>
        <w:spacing w:after="0"/>
        <w:jc w:val="both"/>
      </w:pPr>
    </w:p>
    <w:p w14:paraId="4A724198" w14:textId="77777777" w:rsidR="002F6FD8" w:rsidRPr="009E14AE" w:rsidRDefault="002F6FD8" w:rsidP="00B355B0">
      <w:pPr>
        <w:spacing w:after="0" w:line="259" w:lineRule="auto"/>
        <w:jc w:val="both"/>
        <w:rPr>
          <w:b/>
          <w:bCs/>
        </w:rPr>
      </w:pPr>
    </w:p>
    <w:p w14:paraId="1C4B464D" w14:textId="18E67C8A" w:rsidR="002F6FD8" w:rsidRPr="009E14AE" w:rsidRDefault="002F6FD8" w:rsidP="555A538E">
      <w:pPr>
        <w:spacing w:after="0"/>
        <w:jc w:val="both"/>
        <w:rPr>
          <w:rStyle w:val="normaltextrun"/>
          <w:rFonts w:eastAsia="Arial"/>
        </w:rPr>
      </w:pPr>
      <w:r w:rsidRPr="34E5E64A">
        <w:rPr>
          <w:rStyle w:val="normaltextrun"/>
          <w:rFonts w:eastAsia="Arial"/>
          <w:b/>
          <w:bCs/>
          <w:color w:val="012E7C"/>
          <w:sz w:val="22"/>
          <w:szCs w:val="22"/>
        </w:rPr>
        <w:t>Commissions:</w:t>
      </w:r>
      <w:r w:rsidR="00B355B0" w:rsidRPr="34E5E64A">
        <w:rPr>
          <w:rStyle w:val="normaltextrun"/>
          <w:rFonts w:eastAsia="Arial"/>
          <w:b/>
          <w:bCs/>
          <w:color w:val="012E7C"/>
          <w:sz w:val="22"/>
          <w:szCs w:val="22"/>
        </w:rPr>
        <w:t xml:space="preserve"> </w:t>
      </w:r>
      <w:r w:rsidRPr="34E5E64A">
        <w:rPr>
          <w:rStyle w:val="normaltextrun"/>
          <w:rFonts w:eastAsia="Arial"/>
        </w:rPr>
        <w:t>Nevada state agencies are responsible for a</w:t>
      </w:r>
      <w:r w:rsidRPr="34E5E64A">
        <w:rPr>
          <w:rStyle w:val="normaltextrun"/>
          <w:rFonts w:eastAsia="Arial"/>
          <w:b/>
          <w:bCs/>
        </w:rPr>
        <w:t xml:space="preserve"> </w:t>
      </w:r>
      <w:r w:rsidRPr="34E5E64A">
        <w:rPr>
          <w:rStyle w:val="normaltextrun"/>
          <w:rFonts w:eastAsia="Arial"/>
        </w:rPr>
        <w:t>wide range of policymaking with immeasurable effects on the state’s animal populations and wildlife habitats.</w:t>
      </w:r>
      <w:r w:rsidRPr="34E5E64A">
        <w:rPr>
          <w:rStyle w:val="normaltextrun"/>
          <w:rFonts w:eastAsia="Arial"/>
          <w:b/>
          <w:bCs/>
        </w:rPr>
        <w:t xml:space="preserve"> </w:t>
      </w:r>
      <w:r w:rsidRPr="34E5E64A">
        <w:rPr>
          <w:rStyle w:val="normaltextrun"/>
          <w:rFonts w:eastAsia="Arial"/>
        </w:rPr>
        <w:t xml:space="preserve">For example, the Nevada Board of Wildlife Commissioners, a </w:t>
      </w:r>
      <w:r w:rsidR="42A749BD" w:rsidRPr="34E5E64A">
        <w:rPr>
          <w:rStyle w:val="normaltextrun"/>
          <w:rFonts w:eastAsia="Arial"/>
        </w:rPr>
        <w:t>g</w:t>
      </w:r>
      <w:r w:rsidRPr="34E5E64A">
        <w:rPr>
          <w:rStyle w:val="normaltextrun"/>
          <w:rFonts w:eastAsia="Arial"/>
        </w:rPr>
        <w:t xml:space="preserve">overnor-appointed board, establishes broad policy and sets </w:t>
      </w:r>
      <w:r w:rsidRPr="34E5E64A">
        <w:rPr>
          <w:rStyle w:val="normaltextrun"/>
          <w:rFonts w:eastAsia="Arial"/>
        </w:rPr>
        <w:lastRenderedPageBreak/>
        <w:t>regulations. This commission, housed within the Nevada Department of Wildlife</w:t>
      </w:r>
      <w:r w:rsidR="301F60D4" w:rsidRPr="34E5E64A">
        <w:rPr>
          <w:rStyle w:val="normaltextrun"/>
          <w:rFonts w:eastAsia="Arial"/>
        </w:rPr>
        <w:t>,</w:t>
      </w:r>
      <w:r w:rsidRPr="34E5E64A">
        <w:rPr>
          <w:rStyle w:val="normaltextrun"/>
          <w:rFonts w:eastAsia="Arial"/>
        </w:rPr>
        <w:t xml:space="preserve"> which manages nearly 900 different species and their habitats, is only required to have one biologist in its ranks. Sadly, much of the commission is dominated by the special interests of sportsmen and hunters. This stark imbalance allows one group to skew policy in their favor and away from </w:t>
      </w:r>
      <w:r w:rsidR="7B28DE48" w:rsidRPr="34E5E64A">
        <w:rPr>
          <w:rStyle w:val="normaltextrun"/>
          <w:rFonts w:eastAsia="Arial"/>
        </w:rPr>
        <w:t>mutualist</w:t>
      </w:r>
      <w:r w:rsidRPr="34E5E64A">
        <w:rPr>
          <w:rStyle w:val="normaltextrun"/>
          <w:rFonts w:eastAsia="Arial"/>
        </w:rPr>
        <w:t xml:space="preserve"> initiatives. As a body with immense power over the welfare of wildlife, the commission should host a diverse group of perspectives, representing the broad interests of the public. </w:t>
      </w:r>
      <w:r w:rsidR="0DE54CE2" w:rsidRPr="34E5E64A">
        <w:rPr>
          <w:rStyle w:val="normaltextrun"/>
          <w:rFonts w:eastAsia="Arial"/>
        </w:rPr>
        <w:t>Under the public trust doctrine, it is the Nevada Board of Wildlife Commissioners</w:t>
      </w:r>
      <w:r w:rsidR="0A251382" w:rsidRPr="34E5E64A">
        <w:rPr>
          <w:rStyle w:val="normaltextrun"/>
          <w:rFonts w:eastAsia="Arial"/>
        </w:rPr>
        <w:t>’</w:t>
      </w:r>
      <w:r w:rsidR="0DE54CE2" w:rsidRPr="34E5E64A">
        <w:rPr>
          <w:rStyle w:val="normaltextrun"/>
          <w:rFonts w:eastAsia="Arial"/>
        </w:rPr>
        <w:t xml:space="preserve"> duty to hold and manage the public's wildlife in trust for the benefit and enjoyment of all Nevadans.</w:t>
      </w:r>
    </w:p>
    <w:p w14:paraId="0ED4C8E6" w14:textId="77777777" w:rsidR="002F6FD8" w:rsidRPr="009E14AE" w:rsidRDefault="002F6FD8" w:rsidP="00B355B0">
      <w:pPr>
        <w:spacing w:after="0"/>
        <w:jc w:val="both"/>
        <w:rPr>
          <w:rStyle w:val="normaltextrun"/>
          <w:rFonts w:eastAsia="Arial"/>
        </w:rPr>
      </w:pPr>
    </w:p>
    <w:p w14:paraId="142BD9A1" w14:textId="5D446836" w:rsidR="002F6FD8" w:rsidRPr="009E14AE" w:rsidRDefault="002F6FD8" w:rsidP="00B355B0">
      <w:pPr>
        <w:spacing w:after="0"/>
        <w:jc w:val="both"/>
        <w:rPr>
          <w:rFonts w:eastAsia="Arial"/>
        </w:rPr>
      </w:pPr>
      <w:r w:rsidRPr="34E5E64A">
        <w:rPr>
          <w:rStyle w:val="normaltextrun"/>
          <w:rFonts w:eastAsia="Arial"/>
        </w:rPr>
        <w:t xml:space="preserve">Will you encourage the </w:t>
      </w:r>
      <w:r w:rsidR="21170C48" w:rsidRPr="34E5E64A">
        <w:rPr>
          <w:rStyle w:val="normaltextrun"/>
          <w:rFonts w:eastAsia="Arial"/>
        </w:rPr>
        <w:t>g</w:t>
      </w:r>
      <w:r w:rsidRPr="34E5E64A">
        <w:rPr>
          <w:rStyle w:val="normaltextrun"/>
          <w:rFonts w:eastAsia="Arial"/>
        </w:rPr>
        <w:t>overnor’s appointment of a diverse range of experts committed to preserving Nevada’s natural beauty and wildlife, backed by science and not by special interests?</w:t>
      </w:r>
    </w:p>
    <w:p w14:paraId="7148A032" w14:textId="77777777" w:rsidR="002F6FD8" w:rsidRPr="009E14AE" w:rsidRDefault="002F6FD8" w:rsidP="00B355B0">
      <w:pPr>
        <w:spacing w:after="0"/>
        <w:jc w:val="both"/>
        <w:rPr>
          <w:rStyle w:val="normaltextrun"/>
          <w:rFonts w:eastAsia="Arial"/>
        </w:rPr>
      </w:pPr>
    </w:p>
    <w:p w14:paraId="0A368C89" w14:textId="77777777" w:rsidR="002F6FD8" w:rsidRPr="009E14AE" w:rsidRDefault="002F6FD8" w:rsidP="00B355B0">
      <w:pPr>
        <w:spacing w:after="0"/>
        <w:jc w:val="both"/>
      </w:pPr>
      <w:r w:rsidRPr="524DC398">
        <w:rPr>
          <w:rFonts w:eastAsia="Arial"/>
        </w:rPr>
        <w:t>_____ Yes</w:t>
      </w:r>
      <w:r w:rsidRPr="524DC398">
        <w:rPr>
          <w:rFonts w:eastAsia="Calibri"/>
        </w:rPr>
        <w:t xml:space="preserve">           </w:t>
      </w:r>
      <w:r w:rsidRPr="524DC398">
        <w:rPr>
          <w:rFonts w:eastAsia="Arial"/>
        </w:rPr>
        <w:t>_____ No</w:t>
      </w:r>
      <w:r w:rsidRPr="524DC398">
        <w:rPr>
          <w:rFonts w:eastAsia="Calibri"/>
        </w:rPr>
        <w:t xml:space="preserve">             </w:t>
      </w:r>
      <w:r w:rsidRPr="524DC398">
        <w:rPr>
          <w:rFonts w:eastAsia="Arial"/>
        </w:rPr>
        <w:t>_____ Not Sure</w:t>
      </w:r>
    </w:p>
    <w:p w14:paraId="5BD0432A" w14:textId="77777777" w:rsidR="00AE5846" w:rsidRPr="009C0E79" w:rsidRDefault="00AE5846" w:rsidP="00B355B0">
      <w:pPr>
        <w:pStyle w:val="paragraph"/>
        <w:spacing w:before="0" w:beforeAutospacing="0" w:after="0" w:afterAutospacing="0"/>
        <w:textAlignment w:val="baseline"/>
        <w:rPr>
          <w:rFonts w:ascii="Segoe UI" w:hAnsi="Segoe UI" w:cs="Segoe UI"/>
          <w:sz w:val="18"/>
          <w:szCs w:val="18"/>
        </w:rPr>
      </w:pPr>
    </w:p>
    <w:p w14:paraId="5FAD9ABE" w14:textId="77777777" w:rsidR="00AE5846" w:rsidRDefault="00AE5846" w:rsidP="00B355B0">
      <w:pPr>
        <w:spacing w:after="0"/>
        <w:rPr>
          <w:rStyle w:val="eop"/>
        </w:rPr>
      </w:pPr>
    </w:p>
    <w:p w14:paraId="221647DD" w14:textId="77777777" w:rsidR="00AE5846" w:rsidRPr="00E85304" w:rsidRDefault="00AE5846" w:rsidP="00AE5846"/>
    <w:p w14:paraId="4BCF9EC9" w14:textId="77777777" w:rsidR="00AE5846" w:rsidRDefault="00AE5846" w:rsidP="00AE5846"/>
    <w:p w14:paraId="770B5304" w14:textId="77777777" w:rsidR="00AE5846" w:rsidRDefault="00AE5846" w:rsidP="00AE5846"/>
    <w:p w14:paraId="087CC408" w14:textId="77777777" w:rsidR="00AE5846" w:rsidRDefault="00AE5846" w:rsidP="00AE5846"/>
    <w:p w14:paraId="357918E2" w14:textId="77777777" w:rsidR="00AE5846" w:rsidRDefault="00AE5846" w:rsidP="00AE5846"/>
    <w:p w14:paraId="01BC75DD" w14:textId="77777777" w:rsidR="00AE5846" w:rsidRDefault="00AE5846" w:rsidP="00AE5846"/>
    <w:p w14:paraId="36025802" w14:textId="77777777" w:rsidR="00AE5846" w:rsidRDefault="00AE5846" w:rsidP="00AE5846">
      <w:pPr>
        <w:pStyle w:val="Heading3"/>
      </w:pPr>
    </w:p>
    <w:p w14:paraId="12F70B77" w14:textId="77777777" w:rsidR="00AE5846" w:rsidRDefault="00AE5846" w:rsidP="00AE5846">
      <w:pPr>
        <w:pStyle w:val="Heading3"/>
      </w:pPr>
    </w:p>
    <w:p w14:paraId="2A7F8A55" w14:textId="77777777" w:rsidR="00AE5846" w:rsidRDefault="00AE5846" w:rsidP="00AE5846"/>
    <w:p w14:paraId="79EA97E5" w14:textId="77777777" w:rsidR="00AE5846" w:rsidRPr="005D423D" w:rsidRDefault="00AE5846" w:rsidP="00AE5846"/>
    <w:p w14:paraId="37D23529" w14:textId="77777777" w:rsidR="00AE5846" w:rsidRPr="00B33F9B" w:rsidRDefault="00AE5846" w:rsidP="00AE5846">
      <w:pPr>
        <w:pStyle w:val="Heading3"/>
      </w:pPr>
      <w:r w:rsidRPr="00B33F9B">
        <w:t>Thank you for your time! Please return the completed questionnaire to:</w:t>
      </w:r>
    </w:p>
    <w:p w14:paraId="164E413C" w14:textId="77777777" w:rsidR="00AE5846" w:rsidRPr="00B33F9B" w:rsidRDefault="00AE5846" w:rsidP="00AE5846"/>
    <w:p w14:paraId="53295E62" w14:textId="77777777" w:rsidR="00AE5846" w:rsidRPr="00B33F9B" w:rsidRDefault="00AE5846" w:rsidP="00AE5846">
      <w:pPr>
        <w:ind w:left="2592"/>
      </w:pPr>
      <w:r>
        <w:t>Humane World Action Fund</w:t>
      </w:r>
    </w:p>
    <w:p w14:paraId="7516A94B" w14:textId="77777777" w:rsidR="00AE5846" w:rsidRPr="00B33F9B" w:rsidRDefault="00AE5846" w:rsidP="00AE5846">
      <w:pPr>
        <w:ind w:left="2592"/>
      </w:pPr>
      <w:r w:rsidRPr="00B33F9B">
        <w:t>1255 23rd St NW, Suite 455</w:t>
      </w:r>
    </w:p>
    <w:p w14:paraId="01699E55" w14:textId="77777777" w:rsidR="00AE5846" w:rsidRPr="00B33F9B" w:rsidRDefault="00AE5846" w:rsidP="00AE5846">
      <w:pPr>
        <w:ind w:left="2592"/>
      </w:pPr>
      <w:r w:rsidRPr="00B33F9B">
        <w:t>Washington, D.C. 20037</w:t>
      </w:r>
    </w:p>
    <w:p w14:paraId="4BEBCE90" w14:textId="77777777" w:rsidR="00AE5846" w:rsidRPr="00B33F9B" w:rsidRDefault="00AE5846" w:rsidP="00AE5846">
      <w:pPr>
        <w:ind w:left="2592"/>
      </w:pPr>
      <w:r w:rsidRPr="00B33F9B">
        <w:t>Phone: (202) 676-2314</w:t>
      </w:r>
    </w:p>
    <w:p w14:paraId="3060402F" w14:textId="77777777" w:rsidR="00AE5846" w:rsidRPr="00B33F9B" w:rsidRDefault="00AE5846" w:rsidP="00AE5846"/>
    <w:p w14:paraId="778B1028" w14:textId="77777777" w:rsidR="00AE5846" w:rsidRDefault="00AE5846" w:rsidP="00AE5846">
      <w:pPr>
        <w:ind w:left="2592"/>
      </w:pPr>
      <w:r w:rsidRPr="00B33F9B">
        <w:t>Email: info@</w:t>
      </w:r>
      <w:r>
        <w:t>humaneaction</w:t>
      </w:r>
      <w:r w:rsidRPr="00B33F9B">
        <w:t>.org</w:t>
      </w:r>
    </w:p>
    <w:p w14:paraId="2CF7BA81" w14:textId="77777777" w:rsidR="00AE5846" w:rsidRPr="00B33F9B" w:rsidRDefault="00AE5846" w:rsidP="00AE5846">
      <w:pPr>
        <w:ind w:left="2592"/>
      </w:pPr>
    </w:p>
    <w:p w14:paraId="36BAB6F6" w14:textId="7EB4E1E9" w:rsidR="00AE5846" w:rsidRPr="00B33F9B" w:rsidRDefault="00AE5846" w:rsidP="00AE5846">
      <w:pPr>
        <w:ind w:left="2592"/>
        <w:rPr>
          <w:sz w:val="14"/>
          <w:szCs w:val="14"/>
        </w:rPr>
      </w:pPr>
      <w:r w:rsidRPr="555A538E">
        <w:rPr>
          <w:sz w:val="14"/>
          <w:szCs w:val="14"/>
        </w:rPr>
        <w:t xml:space="preserve">Rev. </w:t>
      </w:r>
      <w:r w:rsidR="00980369">
        <w:rPr>
          <w:sz w:val="14"/>
          <w:szCs w:val="14"/>
        </w:rPr>
        <w:t>2/</w:t>
      </w:r>
      <w:r w:rsidR="003B6A54">
        <w:rPr>
          <w:sz w:val="14"/>
          <w:szCs w:val="14"/>
        </w:rPr>
        <w:t>10</w:t>
      </w:r>
      <w:r w:rsidR="3BBD783F" w:rsidRPr="555A538E">
        <w:rPr>
          <w:sz w:val="14"/>
          <w:szCs w:val="14"/>
        </w:rPr>
        <w:t>/2026</w:t>
      </w:r>
      <w:r w:rsidRPr="555A538E">
        <w:rPr>
          <w:sz w:val="14"/>
          <w:szCs w:val="14"/>
        </w:rPr>
        <w:t xml:space="preserve"> </w:t>
      </w:r>
      <w:r w:rsidRPr="555A538E">
        <w:rPr>
          <w:sz w:val="14"/>
          <w:szCs w:val="14"/>
        </w:rPr>
        <w:br w:type="page"/>
      </w:r>
    </w:p>
    <w:p w14:paraId="3409DBE0" w14:textId="77777777" w:rsidR="00AE5846" w:rsidRPr="000A1725" w:rsidRDefault="00AE5846" w:rsidP="00AE5846">
      <w:pPr>
        <w:pStyle w:val="Heading1"/>
        <w:rPr>
          <w:rFonts w:cs="Times New Roman"/>
          <w:color w:val="009CEB"/>
          <w:szCs w:val="24"/>
          <w:u w:val="single"/>
        </w:rPr>
      </w:pPr>
      <w:r w:rsidRPr="000A1725">
        <w:rPr>
          <w:noProof/>
        </w:rPr>
        <w:lastRenderedPageBreak/>
        <mc:AlternateContent>
          <mc:Choice Requires="wps">
            <w:drawing>
              <wp:anchor distT="0" distB="0" distL="114300" distR="114300" simplePos="0" relativeHeight="251658247" behindDoc="0" locked="1" layoutInCell="1" allowOverlap="1" wp14:anchorId="391D7E2D" wp14:editId="3B7E57F8">
                <wp:simplePos x="0" y="0"/>
                <wp:positionH relativeFrom="column">
                  <wp:posOffset>5664200</wp:posOffset>
                </wp:positionH>
                <wp:positionV relativeFrom="page">
                  <wp:posOffset>9626600</wp:posOffset>
                </wp:positionV>
                <wp:extent cx="621792" cy="173736"/>
                <wp:effectExtent l="0" t="0" r="635" b="4445"/>
                <wp:wrapNone/>
                <wp:docPr id="575536101"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3D10A6B">
              <v:rect id="Rectangle 2" style="position:absolute;margin-left:446pt;margin-top:758pt;width:48.95pt;height:13.7pt;z-index:2517135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1AA8B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Pr="000A1725">
        <w:rPr>
          <w:noProof/>
          <w:color w:val="2B579A"/>
          <w:shd w:val="clear" w:color="auto" w:fill="E6E6E6"/>
        </w:rPr>
        <mc:AlternateContent>
          <mc:Choice Requires="wps">
            <w:drawing>
              <wp:anchor distT="0" distB="0" distL="114300" distR="114300" simplePos="0" relativeHeight="251658242" behindDoc="0" locked="0" layoutInCell="1" allowOverlap="1" wp14:anchorId="790193D7" wp14:editId="4C919BA3">
                <wp:simplePos x="0" y="0"/>
                <wp:positionH relativeFrom="column">
                  <wp:posOffset>-346710</wp:posOffset>
                </wp:positionH>
                <wp:positionV relativeFrom="paragraph">
                  <wp:posOffset>8328388</wp:posOffset>
                </wp:positionV>
                <wp:extent cx="6739128" cy="448056"/>
                <wp:effectExtent l="0" t="0" r="0" b="0"/>
                <wp:wrapNone/>
                <wp:docPr id="2090805867"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739128" cy="448056"/>
                        </a:xfrm>
                        <a:prstGeom prst="rect">
                          <a:avLst/>
                        </a:prstGeom>
                        <a:noFill/>
                        <a:ln w="6350">
                          <a:noFill/>
                        </a:ln>
                      </wps:spPr>
                      <wps:txbx>
                        <w:txbxContent>
                          <w:p w14:paraId="4061043D" w14:textId="77777777" w:rsidR="00AE5846" w:rsidRPr="000A1725" w:rsidRDefault="00AE5846" w:rsidP="00AE5846">
                            <w:pPr>
                              <w:rPr>
                                <w:sz w:val="14"/>
                                <w:szCs w:val="14"/>
                              </w:rPr>
                            </w:pPr>
                            <w:r w:rsidRPr="000A1725">
                              <w:rPr>
                                <w:sz w:val="14"/>
                                <w:szCs w:val="14"/>
                              </w:rPr>
                              <w:t xml:space="preserve">© 2025 Humane World </w:t>
                            </w:r>
                            <w:r>
                              <w:rPr>
                                <w:sz w:val="14"/>
                                <w:szCs w:val="14"/>
                              </w:rPr>
                              <w:t>Action Fund</w:t>
                            </w:r>
                            <w:r w:rsidRPr="000A1725">
                              <w:rPr>
                                <w:sz w:val="14"/>
                                <w:szCs w:val="14"/>
                              </w:rPr>
                              <w:br/>
                            </w:r>
                          </w:p>
                          <w:p w14:paraId="64EC7691" w14:textId="77777777" w:rsidR="00AE5846" w:rsidRPr="000A1725" w:rsidRDefault="00AE5846" w:rsidP="00AE5846">
                            <w:pPr>
                              <w:rPr>
                                <w:sz w:val="14"/>
                                <w:szCs w:val="14"/>
                              </w:rPr>
                            </w:pPr>
                          </w:p>
                          <w:p w14:paraId="5E8D93C8" w14:textId="77777777" w:rsidR="00AE5846" w:rsidRPr="000A1725" w:rsidRDefault="00AE5846" w:rsidP="00AE5846">
                            <w:pPr>
                              <w:rPr>
                                <w:sz w:val="14"/>
                                <w:szCs w:val="1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B6F54F9">
              <v:shape id="_x0000_s1028" style="position:absolute;left:0;text-align:left;margin-left:-27.3pt;margin-top:655.8pt;width:530.65pt;height:35.3pt;z-index:251708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" w14:anchorId="790193D7">
                <o:lock v:ext="edit" aspectratio="t"/>
                <v:textbox>
                  <w:txbxContent>
                    <w:p w:rsidRPr="000A1725" w:rsidR="00AE5846" w:rsidP="00AE5846" w:rsidRDefault="00AE5846" w14:paraId="2AAD4031" w14:textId="77777777">
                      <w:pPr>
                        <w:rPr>
                          <w:sz w:val="14"/>
                          <w:szCs w:val="14"/>
                        </w:rPr>
                      </w:pPr>
                      <w:r w:rsidRPr="000A1725">
                        <w:rPr>
                          <w:sz w:val="14"/>
                          <w:szCs w:val="14"/>
                        </w:rPr>
                        <w:t xml:space="preserve">© 2025 Humane World </w:t>
                      </w:r>
                      <w:r>
                        <w:rPr>
                          <w:sz w:val="14"/>
                          <w:szCs w:val="14"/>
                        </w:rPr>
                        <w:t>Action Fund</w:t>
                      </w:r>
                      <w:r w:rsidRPr="000A1725">
                        <w:rPr>
                          <w:sz w:val="14"/>
                          <w:szCs w:val="14"/>
                        </w:rPr>
                        <w:br/>
                      </w:r>
                    </w:p>
                    <w:p w:rsidRPr="000A1725" w:rsidR="00AE5846" w:rsidP="00AE5846" w:rsidRDefault="00AE5846" w14:paraId="02EB378F" w14:textId="77777777">
                      <w:pPr>
                        <w:rPr>
                          <w:sz w:val="14"/>
                          <w:szCs w:val="14"/>
                        </w:rPr>
                      </w:pPr>
                    </w:p>
                    <w:p w:rsidRPr="000A1725" w:rsidR="00AE5846" w:rsidP="00AE5846" w:rsidRDefault="00AE5846" w14:paraId="6A05A809" w14:textId="77777777">
                      <w:pPr>
                        <w:rPr>
                          <w:sz w:val="14"/>
                          <w:szCs w:val="14"/>
                        </w:rPr>
                      </w:pPr>
                    </w:p>
                  </w:txbxContent>
                </v:textbox>
              </v:shape>
            </w:pict>
          </mc:Fallback>
        </mc:AlternateContent>
      </w:r>
      <w:r>
        <w:rPr>
          <w:noProof/>
          <w:color w:val="2B579A"/>
        </w:rPr>
        <mc:AlternateContent>
          <mc:Choice Requires="wps">
            <w:drawing>
              <wp:anchor distT="0" distB="0" distL="114300" distR="114300" simplePos="0" relativeHeight="251658251" behindDoc="0" locked="0" layoutInCell="1" allowOverlap="1" wp14:anchorId="090C91DD" wp14:editId="42447000">
                <wp:simplePos x="0" y="0"/>
                <wp:positionH relativeFrom="column">
                  <wp:posOffset>6343135</wp:posOffset>
                </wp:positionH>
                <wp:positionV relativeFrom="paragraph">
                  <wp:posOffset>8707395</wp:posOffset>
                </wp:positionV>
                <wp:extent cx="477795" cy="444843"/>
                <wp:effectExtent l="0" t="0" r="5080" b="0"/>
                <wp:wrapNone/>
                <wp:docPr id="1469677926"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14:paraId="786B4A33" w14:textId="77777777" w:rsidR="00AE5846" w:rsidRPr="001B5500"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0B7F130">
              <v:shape id="_x0000_s1029" style="position:absolute;left:0;text-align:left;margin-left:499.45pt;margin-top:685.6pt;width:37.6pt;height:35.05pt;z-index:2517176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" w14:anchorId="090C91DD">
                <v:textbox>
                  <w:txbxContent>
                    <w:p w:rsidRPr="001B5500" w:rsidR="00AE5846" w:rsidP="00AE5846" w:rsidRDefault="00AE5846" w14:paraId="5A39BBE3" w14:textId="77777777"/>
                  </w:txbxContent>
                </v:textbox>
              </v:shape>
            </w:pict>
          </mc:Fallback>
        </mc:AlternateContent>
      </w:r>
      <w:r w:rsidRPr="000A1725">
        <w:rPr>
          <w:noProof/>
          <w:color w:val="2B579A"/>
          <w:shd w:val="clear" w:color="auto" w:fill="E6E6E6"/>
        </w:rPr>
        <mc:AlternateContent>
          <mc:Choice Requires="wps">
            <w:drawing>
              <wp:anchor distT="0" distB="0" distL="114300" distR="114300" simplePos="0" relativeHeight="251658248" behindDoc="0" locked="0" layoutInCell="1" allowOverlap="1" wp14:anchorId="568989FD" wp14:editId="757F8E84">
                <wp:simplePos x="0" y="0"/>
                <wp:positionH relativeFrom="page">
                  <wp:posOffset>2336186</wp:posOffset>
                </wp:positionH>
                <wp:positionV relativeFrom="topMargin">
                  <wp:posOffset>1663262</wp:posOffset>
                </wp:positionV>
                <wp:extent cx="3189628" cy="3437255"/>
                <wp:effectExtent l="0" t="0" r="0" b="0"/>
                <wp:wrapNone/>
                <wp:docPr id="1108355891" name="Text Box 1"/>
                <wp:cNvGraphicFramePr/>
                <a:graphic xmlns:a="http://schemas.openxmlformats.org/drawingml/2006/main">
                  <a:graphicData uri="http://schemas.microsoft.com/office/word/2010/wordprocessingShape">
                    <wps:wsp>
                      <wps:cNvSpPr txBox="1"/>
                      <wps:spPr>
                        <a:xfrm>
                          <a:off x="0" y="0"/>
                          <a:ext cx="3189628" cy="3437255"/>
                        </a:xfrm>
                        <a:prstGeom prst="rect">
                          <a:avLst/>
                        </a:prstGeom>
                        <a:noFill/>
                        <a:ln w="6350">
                          <a:noFill/>
                        </a:ln>
                      </wps:spPr>
                      <wps:txbx>
                        <w:txbxContent>
                          <w:p w14:paraId="470A91F8" w14:textId="77777777" w:rsidR="00AE5846" w:rsidRPr="00C33A09" w:rsidRDefault="00AE5846" w:rsidP="00AE5846">
                            <w:pPr>
                              <w:pStyle w:val="Heading1"/>
                            </w:pPr>
                            <w:bookmarkStart w:id="4" w:name="_Toc174566612"/>
                            <w:bookmarkStart w:id="5" w:name="_Toc175815186"/>
                            <w:bookmarkStart w:id="6" w:name="_Toc175841264"/>
                            <w:r w:rsidRPr="00C33A09">
                              <w:t>About us</w:t>
                            </w:r>
                            <w:bookmarkEnd w:id="4"/>
                            <w:bookmarkEnd w:id="5"/>
                            <w:bookmarkEnd w:id="6"/>
                          </w:p>
                          <w:p w14:paraId="7B8EB247" w14:textId="77777777" w:rsidR="00AE5846" w:rsidRPr="00C33A09" w:rsidRDefault="00AE5846" w:rsidP="00AE5846">
                            <w:pPr>
                              <w:jc w:val="center"/>
                              <w:rPr>
                                <w:sz w:val="28"/>
                                <w:szCs w:val="28"/>
                              </w:rPr>
                            </w:pPr>
                            <w:r w:rsidRPr="00C33A09">
                              <w:rPr>
                                <w:b/>
                                <w:bCs/>
                                <w:sz w:val="28"/>
                                <w:szCs w:val="28"/>
                              </w:rPr>
                              <w:t>We fight for political and policy change to tackle the root causes of animal cruelty and suffering.</w:t>
                            </w:r>
                          </w:p>
                          <w:p w14:paraId="2C5A502B" w14:textId="77777777" w:rsidR="00AE5846" w:rsidRPr="00C33A09" w:rsidRDefault="00AE5846" w:rsidP="00AE5846">
                            <w:pPr>
                              <w:spacing w:after="200" w:line="276" w:lineRule="auto"/>
                              <w:jc w:val="center"/>
                              <w:rPr>
                                <w:sz w:val="24"/>
                                <w:szCs w:val="24"/>
                              </w:rPr>
                            </w:pPr>
                            <w:r w:rsidRPr="00C33A09">
                              <w:rPr>
                                <w:sz w:val="24"/>
                                <w:szCs w:val="24"/>
                              </w:rPr>
                              <w:t>We work to advance our mission by</w:t>
                            </w:r>
                            <w:r w:rsidRPr="00C33A09">
                              <w:rPr>
                                <w:sz w:val="24"/>
                                <w:szCs w:val="24"/>
                              </w:rPr>
                              <w:br/>
                              <w:t>passing animal protection laws at the state and federal levels, educating the public about animal protection issues and supporting humane candidates for office. Together, we act to end animal cruelty.</w:t>
                            </w:r>
                          </w:p>
                          <w:p w14:paraId="1FC25D8F" w14:textId="77777777" w:rsidR="00AE5846" w:rsidRPr="00C33A09"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43DABE7">
              <v:shape id="_x0000_s1030" style="position:absolute;left:0;text-align:left;margin-left:183.95pt;margin-top:130.95pt;width:251.15pt;height:270.65pt;z-index:25171458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" w14:anchorId="568989FD">
                <v:textbox>
                  <w:txbxContent>
                    <w:p w:rsidRPr="00C33A09" w:rsidR="00AE5846" w:rsidP="00AE5846" w:rsidRDefault="00AE5846" w14:paraId="60314712" w14:textId="77777777">
                      <w:pPr>
                        <w:pStyle w:val="Heading1"/>
                      </w:pPr>
                      <w:r w:rsidRPr="00C33A09">
                        <w:t>About us</w:t>
                      </w:r>
                    </w:p>
                    <w:p w:rsidRPr="00C33A09" w:rsidR="00AE5846" w:rsidP="00AE5846" w:rsidRDefault="00AE5846" w14:paraId="46CAF8F2" w14:textId="77777777">
                      <w:pPr>
                        <w:jc w:val="center"/>
                        <w:rPr>
                          <w:sz w:val="28"/>
                          <w:szCs w:val="28"/>
                        </w:rPr>
                      </w:pPr>
                      <w:r w:rsidRPr="00C33A09">
                        <w:rPr>
                          <w:b/>
                          <w:bCs/>
                          <w:sz w:val="28"/>
                          <w:szCs w:val="28"/>
                        </w:rPr>
                        <w:t>We fight for political and policy change to tackle the root causes of animal cruelty and suffering.</w:t>
                      </w:r>
                    </w:p>
                    <w:p w:rsidRPr="00C33A09" w:rsidR="00AE5846" w:rsidP="00AE5846" w:rsidRDefault="00AE5846" w14:paraId="317BA889" w14:textId="77777777">
                      <w:pPr>
                        <w:spacing w:after="200" w:line="276" w:lineRule="auto"/>
                        <w:jc w:val="center"/>
                        <w:rPr>
                          <w:sz w:val="24"/>
                          <w:szCs w:val="24"/>
                        </w:rPr>
                      </w:pPr>
                      <w:r w:rsidRPr="00C33A09">
                        <w:rPr>
                          <w:sz w:val="24"/>
                          <w:szCs w:val="24"/>
                        </w:rPr>
                        <w:t>We work to advance our mission by</w:t>
                      </w:r>
                      <w:r w:rsidRPr="00C33A09">
                        <w:rPr>
                          <w:sz w:val="24"/>
                          <w:szCs w:val="24"/>
                        </w:rPr>
                        <w:br/>
                      </w:r>
                      <w:r w:rsidRPr="00C33A09">
                        <w:rPr>
                          <w:sz w:val="24"/>
                          <w:szCs w:val="24"/>
                        </w:rPr>
                        <w:t>passing animal protection laws at the state and federal levels, educating the public about animal protection issues and supporting humane candidates for office. Together, we act to end animal cruelty.</w:t>
                      </w:r>
                    </w:p>
                    <w:p w:rsidRPr="00C33A09" w:rsidR="00AE5846" w:rsidP="00AE5846" w:rsidRDefault="00AE5846" w14:paraId="41C8F396" w14:textId="77777777"/>
                  </w:txbxContent>
                </v:textbox>
                <w10:wrap anchorx="page" anchory="margin"/>
              </v:shape>
            </w:pict>
          </mc:Fallback>
        </mc:AlternateContent>
      </w:r>
      <w:r w:rsidRPr="000A1725">
        <w:rPr>
          <w:noProof/>
          <w:color w:val="2B579A"/>
          <w:shd w:val="clear" w:color="auto" w:fill="E6E6E6"/>
        </w:rPr>
        <mc:AlternateContent>
          <mc:Choice Requires="wps">
            <w:drawing>
              <wp:anchor distT="0" distB="0" distL="114300" distR="114300" simplePos="0" relativeHeight="251658249" behindDoc="0" locked="0" layoutInCell="1" allowOverlap="1" wp14:anchorId="398B5577" wp14:editId="315A8548">
                <wp:simplePos x="0" y="0"/>
                <wp:positionH relativeFrom="page">
                  <wp:posOffset>2937753</wp:posOffset>
                </wp:positionH>
                <wp:positionV relativeFrom="bottomMargin">
                  <wp:posOffset>-953311</wp:posOffset>
                </wp:positionV>
                <wp:extent cx="1945532" cy="301625"/>
                <wp:effectExtent l="0" t="0" r="0" b="0"/>
                <wp:wrapNone/>
                <wp:docPr id="1096055877" name="Text Box 1"/>
                <wp:cNvGraphicFramePr/>
                <a:graphic xmlns:a="http://schemas.openxmlformats.org/drawingml/2006/main">
                  <a:graphicData uri="http://schemas.microsoft.com/office/word/2010/wordprocessingShape">
                    <wps:wsp>
                      <wps:cNvSpPr txBox="1"/>
                      <wps:spPr>
                        <a:xfrm>
                          <a:off x="0" y="0"/>
                          <a:ext cx="1945532" cy="301625"/>
                        </a:xfrm>
                        <a:prstGeom prst="rect">
                          <a:avLst/>
                        </a:prstGeom>
                        <a:noFill/>
                        <a:ln w="6350">
                          <a:noFill/>
                        </a:ln>
                      </wps:spPr>
                      <wps:txbx>
                        <w:txbxContent>
                          <w:p w14:paraId="7E8C0BEA" w14:textId="77777777" w:rsidR="00AE5846" w:rsidRPr="00C33A09" w:rsidRDefault="00AE5846" w:rsidP="00AE5846">
                            <w:pPr>
                              <w:jc w:val="center"/>
                              <w:rPr>
                                <w:b/>
                                <w:bCs/>
                                <w:sz w:val="24"/>
                                <w:szCs w:val="24"/>
                              </w:rPr>
                            </w:pPr>
                            <w:r w:rsidRPr="00C33A09">
                              <w:rPr>
                                <w:b/>
                                <w:bCs/>
                                <w:sz w:val="24"/>
                                <w:szCs w:val="24"/>
                              </w:rPr>
                              <w:t>humaneaction.org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1A0C2D6">
              <v:shape id="_x0000_s1031" style="position:absolute;left:0;text-align:left;margin-left:231.3pt;margin-top:-75.05pt;width:153.2pt;height:23.75pt;z-index:2517156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" w14:anchorId="398B5577">
                <v:textbox>
                  <w:txbxContent>
                    <w:p w:rsidRPr="00C33A09" w:rsidR="00AE5846" w:rsidP="00AE5846" w:rsidRDefault="00AE5846" w14:paraId="5769E5B0" w14:textId="77777777">
                      <w:pPr>
                        <w:jc w:val="center"/>
                        <w:rPr>
                          <w:b/>
                          <w:bCs/>
                          <w:sz w:val="24"/>
                          <w:szCs w:val="24"/>
                        </w:rPr>
                      </w:pPr>
                      <w:r w:rsidRPr="00C33A09">
                        <w:rPr>
                          <w:b/>
                          <w:bCs/>
                          <w:sz w:val="24"/>
                          <w:szCs w:val="24"/>
                        </w:rPr>
                        <w:t>humaneaction.org</w:t>
                      </w:r>
                    </w:p>
                  </w:txbxContent>
                </v:textbox>
                <w10:wrap anchorx="page" anchory="margin"/>
              </v:shape>
            </w:pict>
          </mc:Fallback>
        </mc:AlternateContent>
      </w:r>
      <w:r w:rsidRPr="000A1725">
        <w:rPr>
          <w:noProof/>
          <w:color w:val="00352C"/>
          <w:sz w:val="28"/>
          <w:shd w:val="clear" w:color="auto" w:fill="E6E6E6"/>
        </w:rPr>
        <w:drawing>
          <wp:anchor distT="0" distB="0" distL="114300" distR="114300" simplePos="0" relativeHeight="251658250" behindDoc="0" locked="0" layoutInCell="1" allowOverlap="1" wp14:anchorId="78B7E6D5" wp14:editId="16EDF264">
            <wp:simplePos x="0" y="0"/>
            <wp:positionH relativeFrom="page">
              <wp:posOffset>2926097</wp:posOffset>
            </wp:positionH>
            <wp:positionV relativeFrom="bottomMargin">
              <wp:posOffset>-3013544</wp:posOffset>
            </wp:positionV>
            <wp:extent cx="2029977" cy="1821180"/>
            <wp:effectExtent l="0" t="0" r="2540" b="0"/>
            <wp:wrapNone/>
            <wp:docPr id="930844195"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4195"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9977" cy="1821180"/>
                    </a:xfrm>
                    <a:prstGeom prst="rect">
                      <a:avLst/>
                    </a:prstGeom>
                  </pic:spPr>
                </pic:pic>
              </a:graphicData>
            </a:graphic>
            <wp14:sizeRelH relativeFrom="margin">
              <wp14:pctWidth>0</wp14:pctWidth>
            </wp14:sizeRelH>
            <wp14:sizeRelV relativeFrom="margin">
              <wp14:pctHeight>0</wp14:pctHeight>
            </wp14:sizeRelV>
          </wp:anchor>
        </w:drawing>
      </w:r>
    </w:p>
    <w:p w14:paraId="0CD08CF4" w14:textId="47A6811E" w:rsidR="00F8594A" w:rsidRPr="00E814CB" w:rsidRDefault="004744A5" w:rsidP="00AE5846">
      <w:r w:rsidRPr="000A1725">
        <w:rPr>
          <w:noProof/>
        </w:rPr>
        <mc:AlternateContent>
          <mc:Choice Requires="wps">
            <w:drawing>
              <wp:anchor distT="0" distB="0" distL="114300" distR="114300" simplePos="0" relativeHeight="251658240" behindDoc="0" locked="1" layoutInCell="1" allowOverlap="1" wp14:anchorId="67D9C7A4" wp14:editId="43A9AE48">
                <wp:simplePos x="0" y="0"/>
                <wp:positionH relativeFrom="column">
                  <wp:posOffset>5664200</wp:posOffset>
                </wp:positionH>
                <wp:positionV relativeFrom="page">
                  <wp:posOffset>9626600</wp:posOffset>
                </wp:positionV>
                <wp:extent cx="621792" cy="173736"/>
                <wp:effectExtent l="0" t="0" r="635" b="4445"/>
                <wp:wrapNone/>
                <wp:docPr id="1521999475"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9C21DB2">
              <v:rect id="Rectangle 2" style="position:absolute;margin-left:446pt;margin-top:758pt;width:48.95pt;height:13.7pt;z-index:2516685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017A2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001B5500">
        <w:rPr>
          <w:noProof/>
        </w:rPr>
        <mc:AlternateContent>
          <mc:Choice Requires="wps">
            <w:drawing>
              <wp:anchor distT="0" distB="0" distL="114300" distR="114300" simplePos="0" relativeHeight="251658241" behindDoc="0" locked="0" layoutInCell="1" allowOverlap="1" wp14:anchorId="5811406B" wp14:editId="29E1FD62">
                <wp:simplePos x="0" y="0"/>
                <wp:positionH relativeFrom="column">
                  <wp:posOffset>6343135</wp:posOffset>
                </wp:positionH>
                <wp:positionV relativeFrom="paragraph">
                  <wp:posOffset>8707395</wp:posOffset>
                </wp:positionV>
                <wp:extent cx="477795" cy="444843"/>
                <wp:effectExtent l="0" t="0" r="5080" b="0"/>
                <wp:wrapNone/>
                <wp:docPr id="1309671532"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14:paraId="43079EAA" w14:textId="77777777" w:rsidR="001B5500" w:rsidRPr="001B5500" w:rsidRDefault="001B55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3ADBE50">
              <v:shape id="_x0000_s1032" style="position:absolute;margin-left:499.45pt;margin-top:685.6pt;width:37.6pt;height:35.05pt;z-index:251706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" w14:anchorId="5811406B">
                <v:textbox>
                  <w:txbxContent>
                    <w:p w:rsidRPr="001B5500" w:rsidR="001B5500" w:rsidRDefault="001B5500" w14:paraId="72A3D3EC" w14:textId="77777777"/>
                  </w:txbxContent>
                </v:textbox>
              </v:shape>
            </w:pict>
          </mc:Fallback>
        </mc:AlternateContent>
      </w:r>
    </w:p>
    <w:sectPr w:rsidR="00F8594A" w:rsidRPr="00E814CB" w:rsidSect="001A56B9">
      <w:footerReference w:type="even" r:id="rId15"/>
      <w:footerReference w:type="default" r:id="rId16"/>
      <w:footerReference w:type="first" r:id="rId17"/>
      <w:type w:val="continuous"/>
      <w:pgSz w:w="12240" w:h="15840"/>
      <w:pgMar w:top="1440" w:right="1440" w:bottom="144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8A8EB" w14:textId="77777777" w:rsidR="00DA3562" w:rsidRPr="000A1725" w:rsidRDefault="00DA3562" w:rsidP="000C2D7D">
      <w:pPr>
        <w:spacing w:after="0" w:line="240" w:lineRule="auto"/>
      </w:pPr>
      <w:r w:rsidRPr="000A1725">
        <w:separator/>
      </w:r>
    </w:p>
  </w:endnote>
  <w:endnote w:type="continuationSeparator" w:id="0">
    <w:p w14:paraId="7BC22491" w14:textId="77777777" w:rsidR="00DA3562" w:rsidRPr="000A1725" w:rsidRDefault="00DA3562" w:rsidP="000C2D7D">
      <w:pPr>
        <w:spacing w:after="0" w:line="240" w:lineRule="auto"/>
      </w:pPr>
      <w:r w:rsidRPr="000A1725">
        <w:continuationSeparator/>
      </w:r>
    </w:p>
  </w:endnote>
  <w:endnote w:type="continuationNotice" w:id="1">
    <w:p w14:paraId="792E2DB5" w14:textId="77777777" w:rsidR="00DA3562" w:rsidRPr="000A1725" w:rsidRDefault="00DA35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859047"/>
      <w:docPartObj>
        <w:docPartGallery w:val="Page Numbers (Bottom of Page)"/>
        <w:docPartUnique/>
      </w:docPartObj>
    </w:sdtPr>
    <w:sdtContent>
      <w:p w14:paraId="2BBCF2ED" w14:textId="77777777" w:rsidR="00A3398E" w:rsidRPr="000A1725" w:rsidRDefault="00A3398E" w:rsidP="00F33BE7">
        <w:pPr>
          <w:pStyle w:val="Footer"/>
          <w:framePr w:wrap="none" w:vAnchor="text" w:hAnchor="margin"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end"/>
        </w:r>
      </w:p>
    </w:sdtContent>
  </w:sdt>
  <w:p w14:paraId="0AC04B16" w14:textId="77777777" w:rsidR="00A3398E" w:rsidRPr="000A1725" w:rsidRDefault="00A3398E" w:rsidP="00A339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8297160"/>
      <w:docPartObj>
        <w:docPartGallery w:val="Page Numbers (Bottom of Page)"/>
        <w:docPartUnique/>
      </w:docPartObj>
    </w:sdtPr>
    <w:sdtContent>
      <w:p w14:paraId="2F8697B8" w14:textId="77777777" w:rsidR="00A3398E" w:rsidRPr="000A1725" w:rsidRDefault="00A3398E" w:rsidP="00F6351A">
        <w:pPr>
          <w:pStyle w:val="Footer"/>
          <w:framePr w:w="481" w:h="559" w:hRule="exact" w:wrap="none" w:vAnchor="text" w:hAnchor="page" w:x="11664" w:y="-2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0</w:t>
        </w:r>
        <w:r w:rsidRPr="000A1725">
          <w:rPr>
            <w:rStyle w:val="PageNumber"/>
          </w:rPr>
          <w:fldChar w:fldCharType="end"/>
        </w:r>
      </w:p>
    </w:sdtContent>
  </w:sdt>
  <w:p w14:paraId="59774BCD" w14:textId="77777777" w:rsidR="00A3398E" w:rsidRPr="000A1725" w:rsidRDefault="00A3398E" w:rsidP="00A3398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5042043"/>
      <w:docPartObj>
        <w:docPartGallery w:val="Page Numbers (Bottom of Page)"/>
        <w:docPartUnique/>
      </w:docPartObj>
    </w:sdtPr>
    <w:sdtContent>
      <w:p w14:paraId="3C19C843" w14:textId="77777777" w:rsidR="008D08B6" w:rsidRPr="000A1725" w:rsidRDefault="008D08B6" w:rsidP="00F33BE7">
        <w:pPr>
          <w:pStyle w:val="Footer"/>
          <w:framePr w:wrap="none" w:vAnchor="text" w:hAnchor="margin"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8</w:t>
        </w:r>
        <w:r w:rsidRPr="000A1725">
          <w:rPr>
            <w:rStyle w:val="PageNumber"/>
          </w:rPr>
          <w:fldChar w:fldCharType="end"/>
        </w:r>
      </w:p>
    </w:sdtContent>
  </w:sdt>
  <w:p w14:paraId="4424952C" w14:textId="77777777" w:rsidR="00A3398E" w:rsidRPr="000A1725" w:rsidRDefault="00A3398E" w:rsidP="008D08B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823EB" w14:textId="77777777" w:rsidR="00DA3562" w:rsidRPr="000A1725" w:rsidRDefault="00DA3562" w:rsidP="000C2D7D">
      <w:pPr>
        <w:spacing w:after="0" w:line="240" w:lineRule="auto"/>
      </w:pPr>
      <w:r w:rsidRPr="000A1725">
        <w:separator/>
      </w:r>
    </w:p>
  </w:footnote>
  <w:footnote w:type="continuationSeparator" w:id="0">
    <w:p w14:paraId="2E1F551D" w14:textId="77777777" w:rsidR="00DA3562" w:rsidRPr="000A1725" w:rsidRDefault="00DA3562" w:rsidP="000C2D7D">
      <w:pPr>
        <w:spacing w:after="0" w:line="240" w:lineRule="auto"/>
      </w:pPr>
      <w:r w:rsidRPr="000A1725">
        <w:continuationSeparator/>
      </w:r>
    </w:p>
  </w:footnote>
  <w:footnote w:type="continuationNotice" w:id="1">
    <w:p w14:paraId="3FA88C7D" w14:textId="77777777" w:rsidR="00DA3562" w:rsidRPr="000A1725" w:rsidRDefault="00DA356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1C28"/>
    <w:multiLevelType w:val="hybridMultilevel"/>
    <w:tmpl w:val="E49CB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92B4C"/>
    <w:multiLevelType w:val="hybridMultilevel"/>
    <w:tmpl w:val="8B0E38EE"/>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842D6"/>
    <w:multiLevelType w:val="hybridMultilevel"/>
    <w:tmpl w:val="D7FA0D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DD0E6C"/>
    <w:multiLevelType w:val="hybridMultilevel"/>
    <w:tmpl w:val="F7808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E1DBE"/>
    <w:multiLevelType w:val="hybridMultilevel"/>
    <w:tmpl w:val="926A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26D68"/>
    <w:multiLevelType w:val="hybridMultilevel"/>
    <w:tmpl w:val="F782B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7163A3"/>
    <w:multiLevelType w:val="hybridMultilevel"/>
    <w:tmpl w:val="7228E492"/>
    <w:lvl w:ilvl="0" w:tplc="58B0CA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7A5963"/>
    <w:multiLevelType w:val="hybridMultilevel"/>
    <w:tmpl w:val="F49A65B0"/>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62F66"/>
    <w:multiLevelType w:val="hybridMultilevel"/>
    <w:tmpl w:val="8C286C1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E57505"/>
    <w:multiLevelType w:val="multilevel"/>
    <w:tmpl w:val="0096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D70DBC"/>
    <w:multiLevelType w:val="hybridMultilevel"/>
    <w:tmpl w:val="46EA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9F4A67"/>
    <w:multiLevelType w:val="hybridMultilevel"/>
    <w:tmpl w:val="A956E0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9B60C13"/>
    <w:multiLevelType w:val="hybridMultilevel"/>
    <w:tmpl w:val="2E248B08"/>
    <w:lvl w:ilvl="0" w:tplc="538CB3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54220A"/>
    <w:multiLevelType w:val="hybridMultilevel"/>
    <w:tmpl w:val="F78088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953524"/>
    <w:multiLevelType w:val="hybridMultilevel"/>
    <w:tmpl w:val="E2E2801C"/>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272430"/>
    <w:multiLevelType w:val="hybridMultilevel"/>
    <w:tmpl w:val="F67C9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AA09DE"/>
    <w:multiLevelType w:val="hybridMultilevel"/>
    <w:tmpl w:val="63DA2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2C7A5B"/>
    <w:multiLevelType w:val="hybridMultilevel"/>
    <w:tmpl w:val="00342B8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1E01E08"/>
    <w:multiLevelType w:val="hybridMultilevel"/>
    <w:tmpl w:val="B7ACBEC2"/>
    <w:lvl w:ilvl="0" w:tplc="D9900E8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C57FC3"/>
    <w:multiLevelType w:val="hybridMultilevel"/>
    <w:tmpl w:val="3E001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FC01A0"/>
    <w:multiLevelType w:val="hybridMultilevel"/>
    <w:tmpl w:val="19008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DF36453"/>
    <w:multiLevelType w:val="hybridMultilevel"/>
    <w:tmpl w:val="0EFA0184"/>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C938A5"/>
    <w:multiLevelType w:val="hybridMultilevel"/>
    <w:tmpl w:val="34142AD4"/>
    <w:lvl w:ilvl="0" w:tplc="563CCDD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2B59D6"/>
    <w:multiLevelType w:val="hybridMultilevel"/>
    <w:tmpl w:val="79E2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DE46D7"/>
    <w:multiLevelType w:val="multilevel"/>
    <w:tmpl w:val="DE7CE4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324EC1"/>
    <w:multiLevelType w:val="hybridMultilevel"/>
    <w:tmpl w:val="06182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65BE7"/>
    <w:multiLevelType w:val="hybridMultilevel"/>
    <w:tmpl w:val="0E484C0E"/>
    <w:lvl w:ilvl="0" w:tplc="2CE24E0E">
      <w:start w:val="1"/>
      <w:numFmt w:val="bullet"/>
      <w:lvlText w:val="•"/>
      <w:lvlJc w:val="left"/>
      <w:pPr>
        <w:tabs>
          <w:tab w:val="num" w:pos="720"/>
        </w:tabs>
        <w:ind w:left="720" w:hanging="360"/>
      </w:pPr>
      <w:rPr>
        <w:rFonts w:ascii="Arial" w:hAnsi="Arial" w:hint="default"/>
      </w:rPr>
    </w:lvl>
    <w:lvl w:ilvl="1" w:tplc="BE426A68" w:tentative="1">
      <w:start w:val="1"/>
      <w:numFmt w:val="bullet"/>
      <w:lvlText w:val="•"/>
      <w:lvlJc w:val="left"/>
      <w:pPr>
        <w:tabs>
          <w:tab w:val="num" w:pos="1440"/>
        </w:tabs>
        <w:ind w:left="1440" w:hanging="360"/>
      </w:pPr>
      <w:rPr>
        <w:rFonts w:ascii="Arial" w:hAnsi="Arial" w:hint="default"/>
      </w:rPr>
    </w:lvl>
    <w:lvl w:ilvl="2" w:tplc="986E4576" w:tentative="1">
      <w:start w:val="1"/>
      <w:numFmt w:val="bullet"/>
      <w:lvlText w:val="•"/>
      <w:lvlJc w:val="left"/>
      <w:pPr>
        <w:tabs>
          <w:tab w:val="num" w:pos="2160"/>
        </w:tabs>
        <w:ind w:left="2160" w:hanging="360"/>
      </w:pPr>
      <w:rPr>
        <w:rFonts w:ascii="Arial" w:hAnsi="Arial" w:hint="default"/>
      </w:rPr>
    </w:lvl>
    <w:lvl w:ilvl="3" w:tplc="24BA3E24" w:tentative="1">
      <w:start w:val="1"/>
      <w:numFmt w:val="bullet"/>
      <w:lvlText w:val="•"/>
      <w:lvlJc w:val="left"/>
      <w:pPr>
        <w:tabs>
          <w:tab w:val="num" w:pos="2880"/>
        </w:tabs>
        <w:ind w:left="2880" w:hanging="360"/>
      </w:pPr>
      <w:rPr>
        <w:rFonts w:ascii="Arial" w:hAnsi="Arial" w:hint="default"/>
      </w:rPr>
    </w:lvl>
    <w:lvl w:ilvl="4" w:tplc="39C23D08" w:tentative="1">
      <w:start w:val="1"/>
      <w:numFmt w:val="bullet"/>
      <w:lvlText w:val="•"/>
      <w:lvlJc w:val="left"/>
      <w:pPr>
        <w:tabs>
          <w:tab w:val="num" w:pos="3600"/>
        </w:tabs>
        <w:ind w:left="3600" w:hanging="360"/>
      </w:pPr>
      <w:rPr>
        <w:rFonts w:ascii="Arial" w:hAnsi="Arial" w:hint="default"/>
      </w:rPr>
    </w:lvl>
    <w:lvl w:ilvl="5" w:tplc="EE608BB6" w:tentative="1">
      <w:start w:val="1"/>
      <w:numFmt w:val="bullet"/>
      <w:lvlText w:val="•"/>
      <w:lvlJc w:val="left"/>
      <w:pPr>
        <w:tabs>
          <w:tab w:val="num" w:pos="4320"/>
        </w:tabs>
        <w:ind w:left="4320" w:hanging="360"/>
      </w:pPr>
      <w:rPr>
        <w:rFonts w:ascii="Arial" w:hAnsi="Arial" w:hint="default"/>
      </w:rPr>
    </w:lvl>
    <w:lvl w:ilvl="6" w:tplc="50B231F6" w:tentative="1">
      <w:start w:val="1"/>
      <w:numFmt w:val="bullet"/>
      <w:lvlText w:val="•"/>
      <w:lvlJc w:val="left"/>
      <w:pPr>
        <w:tabs>
          <w:tab w:val="num" w:pos="5040"/>
        </w:tabs>
        <w:ind w:left="5040" w:hanging="360"/>
      </w:pPr>
      <w:rPr>
        <w:rFonts w:ascii="Arial" w:hAnsi="Arial" w:hint="default"/>
      </w:rPr>
    </w:lvl>
    <w:lvl w:ilvl="7" w:tplc="0CB24B90" w:tentative="1">
      <w:start w:val="1"/>
      <w:numFmt w:val="bullet"/>
      <w:lvlText w:val="•"/>
      <w:lvlJc w:val="left"/>
      <w:pPr>
        <w:tabs>
          <w:tab w:val="num" w:pos="5760"/>
        </w:tabs>
        <w:ind w:left="5760" w:hanging="360"/>
      </w:pPr>
      <w:rPr>
        <w:rFonts w:ascii="Arial" w:hAnsi="Arial" w:hint="default"/>
      </w:rPr>
    </w:lvl>
    <w:lvl w:ilvl="8" w:tplc="404C2C04" w:tentative="1">
      <w:start w:val="1"/>
      <w:numFmt w:val="bullet"/>
      <w:lvlText w:val="•"/>
      <w:lvlJc w:val="left"/>
      <w:pPr>
        <w:tabs>
          <w:tab w:val="num" w:pos="6480"/>
        </w:tabs>
        <w:ind w:left="6480" w:hanging="360"/>
      </w:pPr>
      <w:rPr>
        <w:rFonts w:ascii="Arial" w:hAnsi="Arial" w:hint="default"/>
      </w:rPr>
    </w:lvl>
  </w:abstractNum>
  <w:num w:numId="1" w16cid:durableId="1915581714">
    <w:abstractNumId w:val="25"/>
  </w:num>
  <w:num w:numId="2" w16cid:durableId="839466620">
    <w:abstractNumId w:val="15"/>
  </w:num>
  <w:num w:numId="3" w16cid:durableId="381949668">
    <w:abstractNumId w:val="14"/>
  </w:num>
  <w:num w:numId="4" w16cid:durableId="1822505249">
    <w:abstractNumId w:val="21"/>
  </w:num>
  <w:num w:numId="5" w16cid:durableId="1360205410">
    <w:abstractNumId w:val="18"/>
  </w:num>
  <w:num w:numId="6" w16cid:durableId="1548951155">
    <w:abstractNumId w:val="19"/>
  </w:num>
  <w:num w:numId="7" w16cid:durableId="90467037">
    <w:abstractNumId w:val="20"/>
  </w:num>
  <w:num w:numId="8" w16cid:durableId="1060247846">
    <w:abstractNumId w:val="17"/>
  </w:num>
  <w:num w:numId="9" w16cid:durableId="1929343273">
    <w:abstractNumId w:val="23"/>
  </w:num>
  <w:num w:numId="10" w16cid:durableId="577250891">
    <w:abstractNumId w:val="11"/>
  </w:num>
  <w:num w:numId="11" w16cid:durableId="2003778030">
    <w:abstractNumId w:val="1"/>
  </w:num>
  <w:num w:numId="12" w16cid:durableId="199053595">
    <w:abstractNumId w:val="8"/>
  </w:num>
  <w:num w:numId="13" w16cid:durableId="384571382">
    <w:abstractNumId w:val="16"/>
  </w:num>
  <w:num w:numId="14" w16cid:durableId="1137449799">
    <w:abstractNumId w:val="7"/>
  </w:num>
  <w:num w:numId="15" w16cid:durableId="1126509804">
    <w:abstractNumId w:val="2"/>
  </w:num>
  <w:num w:numId="16" w16cid:durableId="34501339">
    <w:abstractNumId w:val="9"/>
  </w:num>
  <w:num w:numId="17" w16cid:durableId="680357075">
    <w:abstractNumId w:val="4"/>
  </w:num>
  <w:num w:numId="18" w16cid:durableId="2000037017">
    <w:abstractNumId w:val="10"/>
  </w:num>
  <w:num w:numId="19" w16cid:durableId="749543359">
    <w:abstractNumId w:val="3"/>
  </w:num>
  <w:num w:numId="20" w16cid:durableId="1472207970">
    <w:abstractNumId w:val="0"/>
  </w:num>
  <w:num w:numId="21" w16cid:durableId="326786610">
    <w:abstractNumId w:val="13"/>
  </w:num>
  <w:num w:numId="22" w16cid:durableId="157311980">
    <w:abstractNumId w:val="5"/>
  </w:num>
  <w:num w:numId="23" w16cid:durableId="1884831828">
    <w:abstractNumId w:val="24"/>
  </w:num>
  <w:num w:numId="24" w16cid:durableId="493255916">
    <w:abstractNumId w:val="6"/>
  </w:num>
  <w:num w:numId="25" w16cid:durableId="2122070481">
    <w:abstractNumId w:val="26"/>
  </w:num>
  <w:num w:numId="26" w16cid:durableId="1214931176">
    <w:abstractNumId w:val="22"/>
  </w:num>
  <w:num w:numId="27" w16cid:durableId="19404095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46"/>
    <w:rsid w:val="00002941"/>
    <w:rsid w:val="000034A8"/>
    <w:rsid w:val="0000632B"/>
    <w:rsid w:val="000111FF"/>
    <w:rsid w:val="000117E7"/>
    <w:rsid w:val="00011FB5"/>
    <w:rsid w:val="0001216E"/>
    <w:rsid w:val="000130DF"/>
    <w:rsid w:val="00014737"/>
    <w:rsid w:val="00015A67"/>
    <w:rsid w:val="000175A5"/>
    <w:rsid w:val="00017839"/>
    <w:rsid w:val="000209F5"/>
    <w:rsid w:val="0002472B"/>
    <w:rsid w:val="00025D47"/>
    <w:rsid w:val="000337D6"/>
    <w:rsid w:val="00037587"/>
    <w:rsid w:val="00040170"/>
    <w:rsid w:val="00040193"/>
    <w:rsid w:val="000422FC"/>
    <w:rsid w:val="00043694"/>
    <w:rsid w:val="0004373A"/>
    <w:rsid w:val="000444CD"/>
    <w:rsid w:val="00044BB6"/>
    <w:rsid w:val="0004799A"/>
    <w:rsid w:val="00051966"/>
    <w:rsid w:val="00053361"/>
    <w:rsid w:val="00053E85"/>
    <w:rsid w:val="00055E4C"/>
    <w:rsid w:val="00057176"/>
    <w:rsid w:val="000577D4"/>
    <w:rsid w:val="00061071"/>
    <w:rsid w:val="00063A6D"/>
    <w:rsid w:val="00066F2D"/>
    <w:rsid w:val="00071A21"/>
    <w:rsid w:val="00071DE8"/>
    <w:rsid w:val="00071F2D"/>
    <w:rsid w:val="000730F5"/>
    <w:rsid w:val="000732FB"/>
    <w:rsid w:val="000734A7"/>
    <w:rsid w:val="00076548"/>
    <w:rsid w:val="000833B9"/>
    <w:rsid w:val="00083FB2"/>
    <w:rsid w:val="00085465"/>
    <w:rsid w:val="0008690A"/>
    <w:rsid w:val="00087A26"/>
    <w:rsid w:val="00092A36"/>
    <w:rsid w:val="00093350"/>
    <w:rsid w:val="00096953"/>
    <w:rsid w:val="00097416"/>
    <w:rsid w:val="00097901"/>
    <w:rsid w:val="000A1725"/>
    <w:rsid w:val="000A18DE"/>
    <w:rsid w:val="000A30C3"/>
    <w:rsid w:val="000A39F7"/>
    <w:rsid w:val="000A6108"/>
    <w:rsid w:val="000A74BF"/>
    <w:rsid w:val="000B18FA"/>
    <w:rsid w:val="000B1A45"/>
    <w:rsid w:val="000B296C"/>
    <w:rsid w:val="000B3C69"/>
    <w:rsid w:val="000B7D36"/>
    <w:rsid w:val="000C024F"/>
    <w:rsid w:val="000C2D7D"/>
    <w:rsid w:val="000C36FF"/>
    <w:rsid w:val="000C4AD8"/>
    <w:rsid w:val="000C4BA0"/>
    <w:rsid w:val="000D2F32"/>
    <w:rsid w:val="000D40AF"/>
    <w:rsid w:val="000D44EE"/>
    <w:rsid w:val="000D4571"/>
    <w:rsid w:val="000D5694"/>
    <w:rsid w:val="000D6024"/>
    <w:rsid w:val="000D7D31"/>
    <w:rsid w:val="000E1C21"/>
    <w:rsid w:val="000E6A31"/>
    <w:rsid w:val="000E6C1C"/>
    <w:rsid w:val="000E6DB2"/>
    <w:rsid w:val="000E6E8F"/>
    <w:rsid w:val="000F0F22"/>
    <w:rsid w:val="000F392A"/>
    <w:rsid w:val="000F508B"/>
    <w:rsid w:val="000F6638"/>
    <w:rsid w:val="00100E61"/>
    <w:rsid w:val="001028DD"/>
    <w:rsid w:val="00102ED0"/>
    <w:rsid w:val="001039CA"/>
    <w:rsid w:val="00105E2F"/>
    <w:rsid w:val="00110A06"/>
    <w:rsid w:val="00114FFF"/>
    <w:rsid w:val="0011555E"/>
    <w:rsid w:val="00116F4B"/>
    <w:rsid w:val="00117E3A"/>
    <w:rsid w:val="00120D8E"/>
    <w:rsid w:val="00123AE9"/>
    <w:rsid w:val="00124E15"/>
    <w:rsid w:val="001251F7"/>
    <w:rsid w:val="001260F4"/>
    <w:rsid w:val="00127281"/>
    <w:rsid w:val="00130821"/>
    <w:rsid w:val="00130E60"/>
    <w:rsid w:val="001325CE"/>
    <w:rsid w:val="0013283D"/>
    <w:rsid w:val="00132EBF"/>
    <w:rsid w:val="00137BF9"/>
    <w:rsid w:val="00137E0C"/>
    <w:rsid w:val="001402E0"/>
    <w:rsid w:val="00140BB5"/>
    <w:rsid w:val="00145CBF"/>
    <w:rsid w:val="0014777D"/>
    <w:rsid w:val="00151F1E"/>
    <w:rsid w:val="00160DC2"/>
    <w:rsid w:val="00167F0E"/>
    <w:rsid w:val="0017092B"/>
    <w:rsid w:val="001709CC"/>
    <w:rsid w:val="00172BE6"/>
    <w:rsid w:val="00172E2F"/>
    <w:rsid w:val="0017314C"/>
    <w:rsid w:val="0017610B"/>
    <w:rsid w:val="00176B0E"/>
    <w:rsid w:val="00176DA8"/>
    <w:rsid w:val="001812CE"/>
    <w:rsid w:val="00183F76"/>
    <w:rsid w:val="001848F8"/>
    <w:rsid w:val="00184E37"/>
    <w:rsid w:val="00185A26"/>
    <w:rsid w:val="00186E71"/>
    <w:rsid w:val="00194679"/>
    <w:rsid w:val="00196535"/>
    <w:rsid w:val="00196C10"/>
    <w:rsid w:val="00197863"/>
    <w:rsid w:val="001978B6"/>
    <w:rsid w:val="001A2D63"/>
    <w:rsid w:val="001A56B9"/>
    <w:rsid w:val="001B1C63"/>
    <w:rsid w:val="001B4F8D"/>
    <w:rsid w:val="001B50E6"/>
    <w:rsid w:val="001B5500"/>
    <w:rsid w:val="001C0989"/>
    <w:rsid w:val="001C2FAD"/>
    <w:rsid w:val="001C3885"/>
    <w:rsid w:val="001C3BA7"/>
    <w:rsid w:val="001C3FD4"/>
    <w:rsid w:val="001C42F5"/>
    <w:rsid w:val="001C4D7A"/>
    <w:rsid w:val="001D262F"/>
    <w:rsid w:val="001D4242"/>
    <w:rsid w:val="001D4AB6"/>
    <w:rsid w:val="001D501A"/>
    <w:rsid w:val="001D5BC1"/>
    <w:rsid w:val="001D77F2"/>
    <w:rsid w:val="001E0D27"/>
    <w:rsid w:val="001E58DF"/>
    <w:rsid w:val="001F000E"/>
    <w:rsid w:val="001F1B31"/>
    <w:rsid w:val="001F1E6B"/>
    <w:rsid w:val="001F2D82"/>
    <w:rsid w:val="001F3684"/>
    <w:rsid w:val="001F5BB3"/>
    <w:rsid w:val="001F7623"/>
    <w:rsid w:val="001F77B5"/>
    <w:rsid w:val="00200053"/>
    <w:rsid w:val="00201F23"/>
    <w:rsid w:val="00203331"/>
    <w:rsid w:val="00206741"/>
    <w:rsid w:val="00206EDF"/>
    <w:rsid w:val="00207B47"/>
    <w:rsid w:val="00207E4F"/>
    <w:rsid w:val="002142F9"/>
    <w:rsid w:val="002143C9"/>
    <w:rsid w:val="002147C5"/>
    <w:rsid w:val="00217F97"/>
    <w:rsid w:val="00225854"/>
    <w:rsid w:val="0023007B"/>
    <w:rsid w:val="002309B3"/>
    <w:rsid w:val="00231758"/>
    <w:rsid w:val="002335AF"/>
    <w:rsid w:val="00234C0A"/>
    <w:rsid w:val="002354E2"/>
    <w:rsid w:val="002372F8"/>
    <w:rsid w:val="00242021"/>
    <w:rsid w:val="00244C49"/>
    <w:rsid w:val="002459A4"/>
    <w:rsid w:val="002462BC"/>
    <w:rsid w:val="00246907"/>
    <w:rsid w:val="00246A09"/>
    <w:rsid w:val="00247DA2"/>
    <w:rsid w:val="00250BE7"/>
    <w:rsid w:val="00252DBF"/>
    <w:rsid w:val="00252EFE"/>
    <w:rsid w:val="00254110"/>
    <w:rsid w:val="00254FD1"/>
    <w:rsid w:val="0025712C"/>
    <w:rsid w:val="002572B7"/>
    <w:rsid w:val="00262268"/>
    <w:rsid w:val="0026360F"/>
    <w:rsid w:val="00271C5A"/>
    <w:rsid w:val="00272E09"/>
    <w:rsid w:val="00273B42"/>
    <w:rsid w:val="002744B1"/>
    <w:rsid w:val="00274E6C"/>
    <w:rsid w:val="002779F7"/>
    <w:rsid w:val="00280FA8"/>
    <w:rsid w:val="00281F0C"/>
    <w:rsid w:val="00282A10"/>
    <w:rsid w:val="00284AF9"/>
    <w:rsid w:val="0028625B"/>
    <w:rsid w:val="00287A6D"/>
    <w:rsid w:val="00290285"/>
    <w:rsid w:val="00290571"/>
    <w:rsid w:val="00291BDE"/>
    <w:rsid w:val="002969EC"/>
    <w:rsid w:val="002A41CA"/>
    <w:rsid w:val="002A6544"/>
    <w:rsid w:val="002B0F8D"/>
    <w:rsid w:val="002B2F9B"/>
    <w:rsid w:val="002B3E3C"/>
    <w:rsid w:val="002B671D"/>
    <w:rsid w:val="002B7B11"/>
    <w:rsid w:val="002B7C54"/>
    <w:rsid w:val="002C0E2A"/>
    <w:rsid w:val="002C3539"/>
    <w:rsid w:val="002C4CD2"/>
    <w:rsid w:val="002C504A"/>
    <w:rsid w:val="002D195C"/>
    <w:rsid w:val="002D291E"/>
    <w:rsid w:val="002D356C"/>
    <w:rsid w:val="002D3926"/>
    <w:rsid w:val="002D4854"/>
    <w:rsid w:val="002E1928"/>
    <w:rsid w:val="002E485B"/>
    <w:rsid w:val="002E625D"/>
    <w:rsid w:val="002E77B6"/>
    <w:rsid w:val="002E77FE"/>
    <w:rsid w:val="002E7DFA"/>
    <w:rsid w:val="002E7E49"/>
    <w:rsid w:val="002F1680"/>
    <w:rsid w:val="002F3BAC"/>
    <w:rsid w:val="002F4EB4"/>
    <w:rsid w:val="002F54F7"/>
    <w:rsid w:val="002F6FD8"/>
    <w:rsid w:val="002F7755"/>
    <w:rsid w:val="003018E2"/>
    <w:rsid w:val="0030201F"/>
    <w:rsid w:val="00304231"/>
    <w:rsid w:val="00304EF4"/>
    <w:rsid w:val="00305EB6"/>
    <w:rsid w:val="0030666B"/>
    <w:rsid w:val="0031018F"/>
    <w:rsid w:val="00310B17"/>
    <w:rsid w:val="003119BE"/>
    <w:rsid w:val="003137CB"/>
    <w:rsid w:val="00320D29"/>
    <w:rsid w:val="00320ECE"/>
    <w:rsid w:val="00322008"/>
    <w:rsid w:val="003221CF"/>
    <w:rsid w:val="003225F5"/>
    <w:rsid w:val="00322781"/>
    <w:rsid w:val="003227F1"/>
    <w:rsid w:val="003241C9"/>
    <w:rsid w:val="00324949"/>
    <w:rsid w:val="00324E22"/>
    <w:rsid w:val="003259C2"/>
    <w:rsid w:val="00326C0B"/>
    <w:rsid w:val="003314CF"/>
    <w:rsid w:val="00333ED6"/>
    <w:rsid w:val="00334AEA"/>
    <w:rsid w:val="003354D5"/>
    <w:rsid w:val="00335CBE"/>
    <w:rsid w:val="00337402"/>
    <w:rsid w:val="003410DC"/>
    <w:rsid w:val="003416F9"/>
    <w:rsid w:val="003431EA"/>
    <w:rsid w:val="0034323F"/>
    <w:rsid w:val="00343EBC"/>
    <w:rsid w:val="003503D0"/>
    <w:rsid w:val="00350951"/>
    <w:rsid w:val="0035481F"/>
    <w:rsid w:val="00355D6C"/>
    <w:rsid w:val="00357389"/>
    <w:rsid w:val="00357A8C"/>
    <w:rsid w:val="0036201F"/>
    <w:rsid w:val="00364BAB"/>
    <w:rsid w:val="00364DB0"/>
    <w:rsid w:val="00367ABC"/>
    <w:rsid w:val="0037001D"/>
    <w:rsid w:val="00371130"/>
    <w:rsid w:val="00373026"/>
    <w:rsid w:val="00373A53"/>
    <w:rsid w:val="00381C31"/>
    <w:rsid w:val="0038463E"/>
    <w:rsid w:val="003846DE"/>
    <w:rsid w:val="003876B9"/>
    <w:rsid w:val="003904BB"/>
    <w:rsid w:val="003906A1"/>
    <w:rsid w:val="00391AE4"/>
    <w:rsid w:val="003923FE"/>
    <w:rsid w:val="0039281E"/>
    <w:rsid w:val="00392DA4"/>
    <w:rsid w:val="003934ED"/>
    <w:rsid w:val="003949DF"/>
    <w:rsid w:val="00394ABD"/>
    <w:rsid w:val="00395DF8"/>
    <w:rsid w:val="003969CF"/>
    <w:rsid w:val="00396F22"/>
    <w:rsid w:val="003A124D"/>
    <w:rsid w:val="003A170B"/>
    <w:rsid w:val="003A184C"/>
    <w:rsid w:val="003A2345"/>
    <w:rsid w:val="003A2B51"/>
    <w:rsid w:val="003A2F74"/>
    <w:rsid w:val="003A3CBB"/>
    <w:rsid w:val="003A6E97"/>
    <w:rsid w:val="003B03EB"/>
    <w:rsid w:val="003B6A54"/>
    <w:rsid w:val="003C2469"/>
    <w:rsid w:val="003C28D2"/>
    <w:rsid w:val="003C476D"/>
    <w:rsid w:val="003C7544"/>
    <w:rsid w:val="003D0DD0"/>
    <w:rsid w:val="003D1C80"/>
    <w:rsid w:val="003D48D4"/>
    <w:rsid w:val="003D5285"/>
    <w:rsid w:val="003D54BA"/>
    <w:rsid w:val="003E6633"/>
    <w:rsid w:val="003E7481"/>
    <w:rsid w:val="003E7FF5"/>
    <w:rsid w:val="003F713B"/>
    <w:rsid w:val="003F7D2A"/>
    <w:rsid w:val="00400353"/>
    <w:rsid w:val="00402791"/>
    <w:rsid w:val="00402B30"/>
    <w:rsid w:val="0040539E"/>
    <w:rsid w:val="00407636"/>
    <w:rsid w:val="004076B1"/>
    <w:rsid w:val="00407CC9"/>
    <w:rsid w:val="00411D00"/>
    <w:rsid w:val="00412D6A"/>
    <w:rsid w:val="00412DD7"/>
    <w:rsid w:val="00414891"/>
    <w:rsid w:val="00417A83"/>
    <w:rsid w:val="00420AD9"/>
    <w:rsid w:val="0042118E"/>
    <w:rsid w:val="00421F62"/>
    <w:rsid w:val="00422B5A"/>
    <w:rsid w:val="0042454E"/>
    <w:rsid w:val="00424BC6"/>
    <w:rsid w:val="004307E2"/>
    <w:rsid w:val="00432213"/>
    <w:rsid w:val="00432438"/>
    <w:rsid w:val="00433F11"/>
    <w:rsid w:val="00434A67"/>
    <w:rsid w:val="00436633"/>
    <w:rsid w:val="004373DC"/>
    <w:rsid w:val="00440250"/>
    <w:rsid w:val="00440313"/>
    <w:rsid w:val="00440E8E"/>
    <w:rsid w:val="00451CA0"/>
    <w:rsid w:val="00452FF7"/>
    <w:rsid w:val="004537F4"/>
    <w:rsid w:val="004559C5"/>
    <w:rsid w:val="00456588"/>
    <w:rsid w:val="004579BE"/>
    <w:rsid w:val="00461E9B"/>
    <w:rsid w:val="004642A3"/>
    <w:rsid w:val="0046572E"/>
    <w:rsid w:val="004664DC"/>
    <w:rsid w:val="00470B5C"/>
    <w:rsid w:val="0047350D"/>
    <w:rsid w:val="00473871"/>
    <w:rsid w:val="004744A5"/>
    <w:rsid w:val="00477158"/>
    <w:rsid w:val="004828AA"/>
    <w:rsid w:val="00483623"/>
    <w:rsid w:val="004836E4"/>
    <w:rsid w:val="004841E6"/>
    <w:rsid w:val="00484C27"/>
    <w:rsid w:val="0048534C"/>
    <w:rsid w:val="0048741C"/>
    <w:rsid w:val="00487B61"/>
    <w:rsid w:val="004911A2"/>
    <w:rsid w:val="004912CA"/>
    <w:rsid w:val="00492BE3"/>
    <w:rsid w:val="00493533"/>
    <w:rsid w:val="00495B95"/>
    <w:rsid w:val="0049648C"/>
    <w:rsid w:val="004A5427"/>
    <w:rsid w:val="004A605C"/>
    <w:rsid w:val="004A6F09"/>
    <w:rsid w:val="004A74B5"/>
    <w:rsid w:val="004B1FF1"/>
    <w:rsid w:val="004B2B0B"/>
    <w:rsid w:val="004B453F"/>
    <w:rsid w:val="004B4629"/>
    <w:rsid w:val="004B479D"/>
    <w:rsid w:val="004B4D5B"/>
    <w:rsid w:val="004C0B75"/>
    <w:rsid w:val="004C1301"/>
    <w:rsid w:val="004C29B2"/>
    <w:rsid w:val="004D17A0"/>
    <w:rsid w:val="004D32A1"/>
    <w:rsid w:val="004D5363"/>
    <w:rsid w:val="004D6B14"/>
    <w:rsid w:val="004E0D9E"/>
    <w:rsid w:val="004E1F1B"/>
    <w:rsid w:val="004E2E98"/>
    <w:rsid w:val="004E2EB7"/>
    <w:rsid w:val="004E4244"/>
    <w:rsid w:val="004E45E9"/>
    <w:rsid w:val="004E4A1D"/>
    <w:rsid w:val="004E4A78"/>
    <w:rsid w:val="004E5EFE"/>
    <w:rsid w:val="004E600C"/>
    <w:rsid w:val="004F4790"/>
    <w:rsid w:val="00500B2B"/>
    <w:rsid w:val="00501ABC"/>
    <w:rsid w:val="00501CFE"/>
    <w:rsid w:val="005021E5"/>
    <w:rsid w:val="005032C9"/>
    <w:rsid w:val="00504039"/>
    <w:rsid w:val="00506B35"/>
    <w:rsid w:val="00506E35"/>
    <w:rsid w:val="005078F9"/>
    <w:rsid w:val="005162B3"/>
    <w:rsid w:val="005163E1"/>
    <w:rsid w:val="005216B1"/>
    <w:rsid w:val="00522679"/>
    <w:rsid w:val="005301B7"/>
    <w:rsid w:val="00530941"/>
    <w:rsid w:val="005311C6"/>
    <w:rsid w:val="00531630"/>
    <w:rsid w:val="00531DE2"/>
    <w:rsid w:val="0053309C"/>
    <w:rsid w:val="0053640A"/>
    <w:rsid w:val="005439D8"/>
    <w:rsid w:val="00544E29"/>
    <w:rsid w:val="00551B9D"/>
    <w:rsid w:val="005520B1"/>
    <w:rsid w:val="00553638"/>
    <w:rsid w:val="00553F38"/>
    <w:rsid w:val="00555CD8"/>
    <w:rsid w:val="00557386"/>
    <w:rsid w:val="005617BA"/>
    <w:rsid w:val="00566184"/>
    <w:rsid w:val="00567FD9"/>
    <w:rsid w:val="00571E22"/>
    <w:rsid w:val="005814D8"/>
    <w:rsid w:val="005823D4"/>
    <w:rsid w:val="005868B0"/>
    <w:rsid w:val="00587824"/>
    <w:rsid w:val="00590487"/>
    <w:rsid w:val="00593DFF"/>
    <w:rsid w:val="00594096"/>
    <w:rsid w:val="0059483A"/>
    <w:rsid w:val="005A1CE3"/>
    <w:rsid w:val="005A4126"/>
    <w:rsid w:val="005A5724"/>
    <w:rsid w:val="005A5D69"/>
    <w:rsid w:val="005A6A97"/>
    <w:rsid w:val="005A6C5A"/>
    <w:rsid w:val="005B6C10"/>
    <w:rsid w:val="005B6CEC"/>
    <w:rsid w:val="005B6FD5"/>
    <w:rsid w:val="005C16BB"/>
    <w:rsid w:val="005C196A"/>
    <w:rsid w:val="005C3E41"/>
    <w:rsid w:val="005C5D85"/>
    <w:rsid w:val="005D3392"/>
    <w:rsid w:val="005D7EB9"/>
    <w:rsid w:val="005E1F8F"/>
    <w:rsid w:val="005E2682"/>
    <w:rsid w:val="005E5E04"/>
    <w:rsid w:val="005E767D"/>
    <w:rsid w:val="005F11F8"/>
    <w:rsid w:val="005F23A8"/>
    <w:rsid w:val="005F2ACC"/>
    <w:rsid w:val="005F2F75"/>
    <w:rsid w:val="005F4F39"/>
    <w:rsid w:val="005F6563"/>
    <w:rsid w:val="005F6746"/>
    <w:rsid w:val="0060328D"/>
    <w:rsid w:val="00603A1F"/>
    <w:rsid w:val="00606C59"/>
    <w:rsid w:val="00610C89"/>
    <w:rsid w:val="006111F1"/>
    <w:rsid w:val="0061149F"/>
    <w:rsid w:val="0061313E"/>
    <w:rsid w:val="00614BD4"/>
    <w:rsid w:val="00615B58"/>
    <w:rsid w:val="00617DEA"/>
    <w:rsid w:val="00622676"/>
    <w:rsid w:val="00624F6A"/>
    <w:rsid w:val="00625940"/>
    <w:rsid w:val="00626186"/>
    <w:rsid w:val="006267B4"/>
    <w:rsid w:val="00626BE7"/>
    <w:rsid w:val="00630012"/>
    <w:rsid w:val="00630EF3"/>
    <w:rsid w:val="00633688"/>
    <w:rsid w:val="00634258"/>
    <w:rsid w:val="00635157"/>
    <w:rsid w:val="00636784"/>
    <w:rsid w:val="006375EB"/>
    <w:rsid w:val="006406ED"/>
    <w:rsid w:val="00641214"/>
    <w:rsid w:val="00642178"/>
    <w:rsid w:val="00642899"/>
    <w:rsid w:val="00642C14"/>
    <w:rsid w:val="00643C51"/>
    <w:rsid w:val="006444C3"/>
    <w:rsid w:val="006447A0"/>
    <w:rsid w:val="006511DE"/>
    <w:rsid w:val="006513FB"/>
    <w:rsid w:val="006532E3"/>
    <w:rsid w:val="00653883"/>
    <w:rsid w:val="006544C5"/>
    <w:rsid w:val="00660696"/>
    <w:rsid w:val="00661F7A"/>
    <w:rsid w:val="006622BA"/>
    <w:rsid w:val="00663D3A"/>
    <w:rsid w:val="00664153"/>
    <w:rsid w:val="006642C8"/>
    <w:rsid w:val="006642F3"/>
    <w:rsid w:val="006643EB"/>
    <w:rsid w:val="00664AD7"/>
    <w:rsid w:val="006722D6"/>
    <w:rsid w:val="00674F65"/>
    <w:rsid w:val="006755EA"/>
    <w:rsid w:val="00677656"/>
    <w:rsid w:val="00682273"/>
    <w:rsid w:val="00682CE9"/>
    <w:rsid w:val="00683641"/>
    <w:rsid w:val="00684BBF"/>
    <w:rsid w:val="006871F8"/>
    <w:rsid w:val="00691F66"/>
    <w:rsid w:val="00692267"/>
    <w:rsid w:val="00696BEA"/>
    <w:rsid w:val="00696D86"/>
    <w:rsid w:val="006A0DB5"/>
    <w:rsid w:val="006A1927"/>
    <w:rsid w:val="006A31EA"/>
    <w:rsid w:val="006A5DE8"/>
    <w:rsid w:val="006A799A"/>
    <w:rsid w:val="006B03C8"/>
    <w:rsid w:val="006B10A8"/>
    <w:rsid w:val="006B59A5"/>
    <w:rsid w:val="006B622B"/>
    <w:rsid w:val="006B6632"/>
    <w:rsid w:val="006C036A"/>
    <w:rsid w:val="006C20DF"/>
    <w:rsid w:val="006C3326"/>
    <w:rsid w:val="006C3F0B"/>
    <w:rsid w:val="006C415E"/>
    <w:rsid w:val="006C44A9"/>
    <w:rsid w:val="006C45FD"/>
    <w:rsid w:val="006C6559"/>
    <w:rsid w:val="006C6C7D"/>
    <w:rsid w:val="006D0105"/>
    <w:rsid w:val="006D2B79"/>
    <w:rsid w:val="006D48AA"/>
    <w:rsid w:val="006D4A28"/>
    <w:rsid w:val="006D6E17"/>
    <w:rsid w:val="006D7111"/>
    <w:rsid w:val="006E41D1"/>
    <w:rsid w:val="006E580D"/>
    <w:rsid w:val="006E62FF"/>
    <w:rsid w:val="006E792F"/>
    <w:rsid w:val="006F1C0C"/>
    <w:rsid w:val="006F22FD"/>
    <w:rsid w:val="006F2F33"/>
    <w:rsid w:val="006F3374"/>
    <w:rsid w:val="006F35CB"/>
    <w:rsid w:val="006F4406"/>
    <w:rsid w:val="006F613E"/>
    <w:rsid w:val="00703EF2"/>
    <w:rsid w:val="0070485D"/>
    <w:rsid w:val="00707AC0"/>
    <w:rsid w:val="00707F75"/>
    <w:rsid w:val="00710AF0"/>
    <w:rsid w:val="00712934"/>
    <w:rsid w:val="007142F8"/>
    <w:rsid w:val="007160F7"/>
    <w:rsid w:val="00716639"/>
    <w:rsid w:val="00716F0C"/>
    <w:rsid w:val="00717727"/>
    <w:rsid w:val="00722136"/>
    <w:rsid w:val="0072413B"/>
    <w:rsid w:val="00724167"/>
    <w:rsid w:val="00724F02"/>
    <w:rsid w:val="00727A49"/>
    <w:rsid w:val="00731145"/>
    <w:rsid w:val="00735113"/>
    <w:rsid w:val="0073657A"/>
    <w:rsid w:val="00737557"/>
    <w:rsid w:val="0074220D"/>
    <w:rsid w:val="00742FA8"/>
    <w:rsid w:val="007448E0"/>
    <w:rsid w:val="00751E92"/>
    <w:rsid w:val="00753030"/>
    <w:rsid w:val="00756030"/>
    <w:rsid w:val="0075620D"/>
    <w:rsid w:val="0075743D"/>
    <w:rsid w:val="00757FBC"/>
    <w:rsid w:val="00762FB2"/>
    <w:rsid w:val="00763566"/>
    <w:rsid w:val="00764FBB"/>
    <w:rsid w:val="00765014"/>
    <w:rsid w:val="00766D67"/>
    <w:rsid w:val="00766F81"/>
    <w:rsid w:val="007709AA"/>
    <w:rsid w:val="00772F0C"/>
    <w:rsid w:val="0077325E"/>
    <w:rsid w:val="00774299"/>
    <w:rsid w:val="007742A7"/>
    <w:rsid w:val="00774F57"/>
    <w:rsid w:val="007756B4"/>
    <w:rsid w:val="0077640B"/>
    <w:rsid w:val="007770BB"/>
    <w:rsid w:val="007777BE"/>
    <w:rsid w:val="007808CE"/>
    <w:rsid w:val="0078369A"/>
    <w:rsid w:val="007839C4"/>
    <w:rsid w:val="007859A4"/>
    <w:rsid w:val="00786080"/>
    <w:rsid w:val="007902D1"/>
    <w:rsid w:val="00792A2A"/>
    <w:rsid w:val="00793995"/>
    <w:rsid w:val="007948C6"/>
    <w:rsid w:val="007A37D6"/>
    <w:rsid w:val="007B311F"/>
    <w:rsid w:val="007B4ABC"/>
    <w:rsid w:val="007B4B38"/>
    <w:rsid w:val="007B4FD7"/>
    <w:rsid w:val="007B6052"/>
    <w:rsid w:val="007B769B"/>
    <w:rsid w:val="007C069B"/>
    <w:rsid w:val="007C28B3"/>
    <w:rsid w:val="007C4141"/>
    <w:rsid w:val="007C54AF"/>
    <w:rsid w:val="007C73B7"/>
    <w:rsid w:val="007D0965"/>
    <w:rsid w:val="007D4FD2"/>
    <w:rsid w:val="007D6CC8"/>
    <w:rsid w:val="007E116A"/>
    <w:rsid w:val="007E3AAD"/>
    <w:rsid w:val="007E4A28"/>
    <w:rsid w:val="007E6731"/>
    <w:rsid w:val="007F0A47"/>
    <w:rsid w:val="007F0CC4"/>
    <w:rsid w:val="007F19B7"/>
    <w:rsid w:val="007F7262"/>
    <w:rsid w:val="00801274"/>
    <w:rsid w:val="0080161D"/>
    <w:rsid w:val="00801956"/>
    <w:rsid w:val="00802B95"/>
    <w:rsid w:val="008031B3"/>
    <w:rsid w:val="00805202"/>
    <w:rsid w:val="00806C3E"/>
    <w:rsid w:val="00810844"/>
    <w:rsid w:val="008121AE"/>
    <w:rsid w:val="0081468C"/>
    <w:rsid w:val="008162C2"/>
    <w:rsid w:val="00817C5E"/>
    <w:rsid w:val="008203B4"/>
    <w:rsid w:val="00822260"/>
    <w:rsid w:val="00823703"/>
    <w:rsid w:val="0082404B"/>
    <w:rsid w:val="00824736"/>
    <w:rsid w:val="00824BFD"/>
    <w:rsid w:val="00831DA8"/>
    <w:rsid w:val="0083379B"/>
    <w:rsid w:val="00834F43"/>
    <w:rsid w:val="00837A58"/>
    <w:rsid w:val="008451FA"/>
    <w:rsid w:val="0085001B"/>
    <w:rsid w:val="008509C6"/>
    <w:rsid w:val="00855B1D"/>
    <w:rsid w:val="00860039"/>
    <w:rsid w:val="008600FC"/>
    <w:rsid w:val="00860D5A"/>
    <w:rsid w:val="008630F6"/>
    <w:rsid w:val="00864267"/>
    <w:rsid w:val="008662CC"/>
    <w:rsid w:val="008674B6"/>
    <w:rsid w:val="00867551"/>
    <w:rsid w:val="00872A50"/>
    <w:rsid w:val="00872A6B"/>
    <w:rsid w:val="00875A16"/>
    <w:rsid w:val="0087769B"/>
    <w:rsid w:val="00877815"/>
    <w:rsid w:val="00877A5E"/>
    <w:rsid w:val="00881C75"/>
    <w:rsid w:val="00890522"/>
    <w:rsid w:val="00890E33"/>
    <w:rsid w:val="00892CB4"/>
    <w:rsid w:val="0089341B"/>
    <w:rsid w:val="008934CA"/>
    <w:rsid w:val="00893BE3"/>
    <w:rsid w:val="00893F9E"/>
    <w:rsid w:val="00895079"/>
    <w:rsid w:val="008951DA"/>
    <w:rsid w:val="00895C62"/>
    <w:rsid w:val="00895FD0"/>
    <w:rsid w:val="008A0889"/>
    <w:rsid w:val="008A0FC4"/>
    <w:rsid w:val="008A1AD3"/>
    <w:rsid w:val="008A206E"/>
    <w:rsid w:val="008A3EB3"/>
    <w:rsid w:val="008A406B"/>
    <w:rsid w:val="008A44C4"/>
    <w:rsid w:val="008A5742"/>
    <w:rsid w:val="008A5B2B"/>
    <w:rsid w:val="008A5B2E"/>
    <w:rsid w:val="008A5BB2"/>
    <w:rsid w:val="008A699A"/>
    <w:rsid w:val="008B041F"/>
    <w:rsid w:val="008B05D9"/>
    <w:rsid w:val="008B1FDB"/>
    <w:rsid w:val="008B2181"/>
    <w:rsid w:val="008B3A7F"/>
    <w:rsid w:val="008B45D2"/>
    <w:rsid w:val="008B6A48"/>
    <w:rsid w:val="008B6BF8"/>
    <w:rsid w:val="008B788A"/>
    <w:rsid w:val="008C00D9"/>
    <w:rsid w:val="008C19F1"/>
    <w:rsid w:val="008C3113"/>
    <w:rsid w:val="008C4731"/>
    <w:rsid w:val="008C66ED"/>
    <w:rsid w:val="008D00B0"/>
    <w:rsid w:val="008D08B6"/>
    <w:rsid w:val="008D0E64"/>
    <w:rsid w:val="008D297E"/>
    <w:rsid w:val="008D4A3A"/>
    <w:rsid w:val="008D4ECE"/>
    <w:rsid w:val="008D5626"/>
    <w:rsid w:val="008D6D71"/>
    <w:rsid w:val="008D6F34"/>
    <w:rsid w:val="008E023C"/>
    <w:rsid w:val="008E18B1"/>
    <w:rsid w:val="008E25AE"/>
    <w:rsid w:val="008E4637"/>
    <w:rsid w:val="008E5054"/>
    <w:rsid w:val="008E52C1"/>
    <w:rsid w:val="008E543F"/>
    <w:rsid w:val="008E5A63"/>
    <w:rsid w:val="008F11F5"/>
    <w:rsid w:val="008F3A0A"/>
    <w:rsid w:val="008F55F6"/>
    <w:rsid w:val="008F6894"/>
    <w:rsid w:val="008F7BEA"/>
    <w:rsid w:val="00913A27"/>
    <w:rsid w:val="00914E36"/>
    <w:rsid w:val="00914F4F"/>
    <w:rsid w:val="00915500"/>
    <w:rsid w:val="00915E32"/>
    <w:rsid w:val="009206E6"/>
    <w:rsid w:val="00923643"/>
    <w:rsid w:val="00924574"/>
    <w:rsid w:val="00924CAA"/>
    <w:rsid w:val="00927039"/>
    <w:rsid w:val="00927129"/>
    <w:rsid w:val="00930C63"/>
    <w:rsid w:val="00930EC2"/>
    <w:rsid w:val="00932BD4"/>
    <w:rsid w:val="00932DC8"/>
    <w:rsid w:val="00935334"/>
    <w:rsid w:val="00935368"/>
    <w:rsid w:val="009358AB"/>
    <w:rsid w:val="0094376F"/>
    <w:rsid w:val="00944090"/>
    <w:rsid w:val="00945AB9"/>
    <w:rsid w:val="00945AF2"/>
    <w:rsid w:val="00950877"/>
    <w:rsid w:val="00950FF8"/>
    <w:rsid w:val="00952250"/>
    <w:rsid w:val="00953A04"/>
    <w:rsid w:val="00956AA8"/>
    <w:rsid w:val="009600E8"/>
    <w:rsid w:val="00960D61"/>
    <w:rsid w:val="009615FB"/>
    <w:rsid w:val="0096245E"/>
    <w:rsid w:val="00962647"/>
    <w:rsid w:val="0096284E"/>
    <w:rsid w:val="00967238"/>
    <w:rsid w:val="0097116F"/>
    <w:rsid w:val="009715D9"/>
    <w:rsid w:val="009737D0"/>
    <w:rsid w:val="00974878"/>
    <w:rsid w:val="00977C5A"/>
    <w:rsid w:val="00980369"/>
    <w:rsid w:val="009851C6"/>
    <w:rsid w:val="009853C6"/>
    <w:rsid w:val="009862CE"/>
    <w:rsid w:val="0099341D"/>
    <w:rsid w:val="00994059"/>
    <w:rsid w:val="00996A03"/>
    <w:rsid w:val="009A0342"/>
    <w:rsid w:val="009A0CF0"/>
    <w:rsid w:val="009A217E"/>
    <w:rsid w:val="009A59C3"/>
    <w:rsid w:val="009A78F0"/>
    <w:rsid w:val="009A7D40"/>
    <w:rsid w:val="009B0140"/>
    <w:rsid w:val="009B178A"/>
    <w:rsid w:val="009B3A00"/>
    <w:rsid w:val="009B5315"/>
    <w:rsid w:val="009B776F"/>
    <w:rsid w:val="009C3914"/>
    <w:rsid w:val="009C4C30"/>
    <w:rsid w:val="009D188F"/>
    <w:rsid w:val="009D1A8B"/>
    <w:rsid w:val="009D2905"/>
    <w:rsid w:val="009D2E3F"/>
    <w:rsid w:val="009D426D"/>
    <w:rsid w:val="009D4903"/>
    <w:rsid w:val="009D5CD8"/>
    <w:rsid w:val="009D7855"/>
    <w:rsid w:val="009D78A6"/>
    <w:rsid w:val="009D7F73"/>
    <w:rsid w:val="009E078D"/>
    <w:rsid w:val="009E1868"/>
    <w:rsid w:val="009E37E9"/>
    <w:rsid w:val="009E6FC7"/>
    <w:rsid w:val="009E727D"/>
    <w:rsid w:val="009F2657"/>
    <w:rsid w:val="009F4A2E"/>
    <w:rsid w:val="009F65EA"/>
    <w:rsid w:val="009F721F"/>
    <w:rsid w:val="00A009D6"/>
    <w:rsid w:val="00A00DAE"/>
    <w:rsid w:val="00A01181"/>
    <w:rsid w:val="00A0134B"/>
    <w:rsid w:val="00A0631B"/>
    <w:rsid w:val="00A070F6"/>
    <w:rsid w:val="00A07280"/>
    <w:rsid w:val="00A07B9E"/>
    <w:rsid w:val="00A111F6"/>
    <w:rsid w:val="00A115EC"/>
    <w:rsid w:val="00A13B29"/>
    <w:rsid w:val="00A13D23"/>
    <w:rsid w:val="00A24750"/>
    <w:rsid w:val="00A263F8"/>
    <w:rsid w:val="00A2654F"/>
    <w:rsid w:val="00A26A3D"/>
    <w:rsid w:val="00A314FD"/>
    <w:rsid w:val="00A31EE3"/>
    <w:rsid w:val="00A3335D"/>
    <w:rsid w:val="00A3398E"/>
    <w:rsid w:val="00A33C16"/>
    <w:rsid w:val="00A3401F"/>
    <w:rsid w:val="00A34AF5"/>
    <w:rsid w:val="00A35262"/>
    <w:rsid w:val="00A35286"/>
    <w:rsid w:val="00A37E3D"/>
    <w:rsid w:val="00A463A1"/>
    <w:rsid w:val="00A479B2"/>
    <w:rsid w:val="00A47B9E"/>
    <w:rsid w:val="00A51C88"/>
    <w:rsid w:val="00A52FD4"/>
    <w:rsid w:val="00A53357"/>
    <w:rsid w:val="00A5395B"/>
    <w:rsid w:val="00A559EF"/>
    <w:rsid w:val="00A604B6"/>
    <w:rsid w:val="00A6086C"/>
    <w:rsid w:val="00A6113B"/>
    <w:rsid w:val="00A61423"/>
    <w:rsid w:val="00A6285F"/>
    <w:rsid w:val="00A630E9"/>
    <w:rsid w:val="00A647FB"/>
    <w:rsid w:val="00A65C0E"/>
    <w:rsid w:val="00A6687D"/>
    <w:rsid w:val="00A70122"/>
    <w:rsid w:val="00A71791"/>
    <w:rsid w:val="00A71991"/>
    <w:rsid w:val="00A757FE"/>
    <w:rsid w:val="00A85DE4"/>
    <w:rsid w:val="00A86092"/>
    <w:rsid w:val="00A90D16"/>
    <w:rsid w:val="00A93AE6"/>
    <w:rsid w:val="00A941C7"/>
    <w:rsid w:val="00A9457F"/>
    <w:rsid w:val="00A97848"/>
    <w:rsid w:val="00AA0CB1"/>
    <w:rsid w:val="00AA0EF0"/>
    <w:rsid w:val="00AA1C40"/>
    <w:rsid w:val="00AA24E6"/>
    <w:rsid w:val="00AA3D8E"/>
    <w:rsid w:val="00AA4D93"/>
    <w:rsid w:val="00AA7451"/>
    <w:rsid w:val="00AB14C1"/>
    <w:rsid w:val="00AB14FF"/>
    <w:rsid w:val="00AB1628"/>
    <w:rsid w:val="00AB5196"/>
    <w:rsid w:val="00AB764C"/>
    <w:rsid w:val="00AB7B5A"/>
    <w:rsid w:val="00AC06AD"/>
    <w:rsid w:val="00AC0CC3"/>
    <w:rsid w:val="00AC1527"/>
    <w:rsid w:val="00AC447B"/>
    <w:rsid w:val="00AC5512"/>
    <w:rsid w:val="00AC5D17"/>
    <w:rsid w:val="00AC6551"/>
    <w:rsid w:val="00AD2087"/>
    <w:rsid w:val="00AD3084"/>
    <w:rsid w:val="00AD4074"/>
    <w:rsid w:val="00AD4898"/>
    <w:rsid w:val="00AD65B3"/>
    <w:rsid w:val="00AD6BD9"/>
    <w:rsid w:val="00AD717A"/>
    <w:rsid w:val="00AE11F7"/>
    <w:rsid w:val="00AE3735"/>
    <w:rsid w:val="00AE428B"/>
    <w:rsid w:val="00AE46C1"/>
    <w:rsid w:val="00AE48E3"/>
    <w:rsid w:val="00AE5846"/>
    <w:rsid w:val="00AE797F"/>
    <w:rsid w:val="00AF0F04"/>
    <w:rsid w:val="00AF2F95"/>
    <w:rsid w:val="00AF32D0"/>
    <w:rsid w:val="00AF588D"/>
    <w:rsid w:val="00AF6FB0"/>
    <w:rsid w:val="00B02994"/>
    <w:rsid w:val="00B032D9"/>
    <w:rsid w:val="00B0537D"/>
    <w:rsid w:val="00B0750F"/>
    <w:rsid w:val="00B11823"/>
    <w:rsid w:val="00B128DF"/>
    <w:rsid w:val="00B14693"/>
    <w:rsid w:val="00B16113"/>
    <w:rsid w:val="00B203F6"/>
    <w:rsid w:val="00B20F35"/>
    <w:rsid w:val="00B226CF"/>
    <w:rsid w:val="00B26DDE"/>
    <w:rsid w:val="00B304C8"/>
    <w:rsid w:val="00B31930"/>
    <w:rsid w:val="00B3399B"/>
    <w:rsid w:val="00B34853"/>
    <w:rsid w:val="00B349FC"/>
    <w:rsid w:val="00B355B0"/>
    <w:rsid w:val="00B37937"/>
    <w:rsid w:val="00B40B9C"/>
    <w:rsid w:val="00B41754"/>
    <w:rsid w:val="00B4380E"/>
    <w:rsid w:val="00B5126F"/>
    <w:rsid w:val="00B542F9"/>
    <w:rsid w:val="00B54925"/>
    <w:rsid w:val="00B5647A"/>
    <w:rsid w:val="00B60E28"/>
    <w:rsid w:val="00B623DD"/>
    <w:rsid w:val="00B63567"/>
    <w:rsid w:val="00B65431"/>
    <w:rsid w:val="00B6632E"/>
    <w:rsid w:val="00B66DB7"/>
    <w:rsid w:val="00B7041E"/>
    <w:rsid w:val="00B72596"/>
    <w:rsid w:val="00B72A5C"/>
    <w:rsid w:val="00B74E8F"/>
    <w:rsid w:val="00B752DB"/>
    <w:rsid w:val="00B753FF"/>
    <w:rsid w:val="00B75F69"/>
    <w:rsid w:val="00B774E0"/>
    <w:rsid w:val="00B8063B"/>
    <w:rsid w:val="00B80FD4"/>
    <w:rsid w:val="00B81F9C"/>
    <w:rsid w:val="00B836CF"/>
    <w:rsid w:val="00B84821"/>
    <w:rsid w:val="00B86D4F"/>
    <w:rsid w:val="00B9148D"/>
    <w:rsid w:val="00B92D69"/>
    <w:rsid w:val="00B94361"/>
    <w:rsid w:val="00B95187"/>
    <w:rsid w:val="00B97C8D"/>
    <w:rsid w:val="00BA1EEC"/>
    <w:rsid w:val="00BA2C5D"/>
    <w:rsid w:val="00BA493E"/>
    <w:rsid w:val="00BA4B36"/>
    <w:rsid w:val="00BA5021"/>
    <w:rsid w:val="00BA60D8"/>
    <w:rsid w:val="00BA70BA"/>
    <w:rsid w:val="00BB45D8"/>
    <w:rsid w:val="00BB45E4"/>
    <w:rsid w:val="00BB58FA"/>
    <w:rsid w:val="00BB7749"/>
    <w:rsid w:val="00BC1DE0"/>
    <w:rsid w:val="00BC2245"/>
    <w:rsid w:val="00BC2F07"/>
    <w:rsid w:val="00BC30C5"/>
    <w:rsid w:val="00BC3A43"/>
    <w:rsid w:val="00BC474F"/>
    <w:rsid w:val="00BC780C"/>
    <w:rsid w:val="00BD0978"/>
    <w:rsid w:val="00BD1FFE"/>
    <w:rsid w:val="00BD59F4"/>
    <w:rsid w:val="00BD6298"/>
    <w:rsid w:val="00BE06E7"/>
    <w:rsid w:val="00BE3696"/>
    <w:rsid w:val="00BE4213"/>
    <w:rsid w:val="00BF02FB"/>
    <w:rsid w:val="00BF208F"/>
    <w:rsid w:val="00BF29B8"/>
    <w:rsid w:val="00BF39F8"/>
    <w:rsid w:val="00BF44C3"/>
    <w:rsid w:val="00BF4BB1"/>
    <w:rsid w:val="00BF52A3"/>
    <w:rsid w:val="00BF5FBF"/>
    <w:rsid w:val="00BF6D43"/>
    <w:rsid w:val="00BF70E2"/>
    <w:rsid w:val="00BF7DDE"/>
    <w:rsid w:val="00C02611"/>
    <w:rsid w:val="00C02F6A"/>
    <w:rsid w:val="00C060DB"/>
    <w:rsid w:val="00C066B6"/>
    <w:rsid w:val="00C06860"/>
    <w:rsid w:val="00C06934"/>
    <w:rsid w:val="00C06F5C"/>
    <w:rsid w:val="00C101B6"/>
    <w:rsid w:val="00C102F6"/>
    <w:rsid w:val="00C13229"/>
    <w:rsid w:val="00C15395"/>
    <w:rsid w:val="00C15880"/>
    <w:rsid w:val="00C15F16"/>
    <w:rsid w:val="00C15F9C"/>
    <w:rsid w:val="00C205A1"/>
    <w:rsid w:val="00C20BC6"/>
    <w:rsid w:val="00C21DFC"/>
    <w:rsid w:val="00C224AC"/>
    <w:rsid w:val="00C22A4A"/>
    <w:rsid w:val="00C24567"/>
    <w:rsid w:val="00C24C04"/>
    <w:rsid w:val="00C25D28"/>
    <w:rsid w:val="00C26328"/>
    <w:rsid w:val="00C26B7C"/>
    <w:rsid w:val="00C278C0"/>
    <w:rsid w:val="00C326F4"/>
    <w:rsid w:val="00C33436"/>
    <w:rsid w:val="00C33A09"/>
    <w:rsid w:val="00C33C64"/>
    <w:rsid w:val="00C33EE2"/>
    <w:rsid w:val="00C347EE"/>
    <w:rsid w:val="00C37530"/>
    <w:rsid w:val="00C4201A"/>
    <w:rsid w:val="00C4326C"/>
    <w:rsid w:val="00C51954"/>
    <w:rsid w:val="00C563FB"/>
    <w:rsid w:val="00C60DB3"/>
    <w:rsid w:val="00C60E81"/>
    <w:rsid w:val="00C615AD"/>
    <w:rsid w:val="00C62CDD"/>
    <w:rsid w:val="00C62E31"/>
    <w:rsid w:val="00C63D5C"/>
    <w:rsid w:val="00C63F40"/>
    <w:rsid w:val="00C64DB4"/>
    <w:rsid w:val="00C65D2F"/>
    <w:rsid w:val="00C66083"/>
    <w:rsid w:val="00C6733B"/>
    <w:rsid w:val="00C71C89"/>
    <w:rsid w:val="00C72977"/>
    <w:rsid w:val="00C72AB2"/>
    <w:rsid w:val="00C72EBD"/>
    <w:rsid w:val="00C7405A"/>
    <w:rsid w:val="00C76B34"/>
    <w:rsid w:val="00C822CE"/>
    <w:rsid w:val="00C82CD1"/>
    <w:rsid w:val="00C8306B"/>
    <w:rsid w:val="00C83A93"/>
    <w:rsid w:val="00C83C49"/>
    <w:rsid w:val="00C84829"/>
    <w:rsid w:val="00C85C68"/>
    <w:rsid w:val="00C87F06"/>
    <w:rsid w:val="00C930B8"/>
    <w:rsid w:val="00CA0445"/>
    <w:rsid w:val="00CA1172"/>
    <w:rsid w:val="00CA17A3"/>
    <w:rsid w:val="00CA1B9C"/>
    <w:rsid w:val="00CA3F95"/>
    <w:rsid w:val="00CA5936"/>
    <w:rsid w:val="00CB19BC"/>
    <w:rsid w:val="00CB1E17"/>
    <w:rsid w:val="00CB2B45"/>
    <w:rsid w:val="00CB2B65"/>
    <w:rsid w:val="00CB4510"/>
    <w:rsid w:val="00CB6838"/>
    <w:rsid w:val="00CB7E7F"/>
    <w:rsid w:val="00CC160E"/>
    <w:rsid w:val="00CC23F3"/>
    <w:rsid w:val="00CC3CFD"/>
    <w:rsid w:val="00CC56A9"/>
    <w:rsid w:val="00CC56C6"/>
    <w:rsid w:val="00CD1C2B"/>
    <w:rsid w:val="00CD1DFD"/>
    <w:rsid w:val="00CD2C29"/>
    <w:rsid w:val="00CD3FBF"/>
    <w:rsid w:val="00CD489E"/>
    <w:rsid w:val="00CD5066"/>
    <w:rsid w:val="00CD6139"/>
    <w:rsid w:val="00CD7DF6"/>
    <w:rsid w:val="00CE07F9"/>
    <w:rsid w:val="00CE0823"/>
    <w:rsid w:val="00CE20A2"/>
    <w:rsid w:val="00CE363D"/>
    <w:rsid w:val="00CE57C1"/>
    <w:rsid w:val="00CE5CD8"/>
    <w:rsid w:val="00CE5EA2"/>
    <w:rsid w:val="00CE6A2E"/>
    <w:rsid w:val="00CE7648"/>
    <w:rsid w:val="00CF0685"/>
    <w:rsid w:val="00CF142C"/>
    <w:rsid w:val="00CF48B5"/>
    <w:rsid w:val="00CF7291"/>
    <w:rsid w:val="00CF7CCD"/>
    <w:rsid w:val="00D005EF"/>
    <w:rsid w:val="00D006B9"/>
    <w:rsid w:val="00D01FA8"/>
    <w:rsid w:val="00D034D3"/>
    <w:rsid w:val="00D03684"/>
    <w:rsid w:val="00D037EF"/>
    <w:rsid w:val="00D10BBE"/>
    <w:rsid w:val="00D11207"/>
    <w:rsid w:val="00D11EB0"/>
    <w:rsid w:val="00D1243A"/>
    <w:rsid w:val="00D12562"/>
    <w:rsid w:val="00D17B92"/>
    <w:rsid w:val="00D276EA"/>
    <w:rsid w:val="00D31B47"/>
    <w:rsid w:val="00D33FCB"/>
    <w:rsid w:val="00D4185E"/>
    <w:rsid w:val="00D42F83"/>
    <w:rsid w:val="00D44437"/>
    <w:rsid w:val="00D454C8"/>
    <w:rsid w:val="00D4561D"/>
    <w:rsid w:val="00D45BD5"/>
    <w:rsid w:val="00D467A5"/>
    <w:rsid w:val="00D46A30"/>
    <w:rsid w:val="00D46FDE"/>
    <w:rsid w:val="00D4710A"/>
    <w:rsid w:val="00D50DD7"/>
    <w:rsid w:val="00D51C2D"/>
    <w:rsid w:val="00D52DB6"/>
    <w:rsid w:val="00D53ABD"/>
    <w:rsid w:val="00D55578"/>
    <w:rsid w:val="00D55E81"/>
    <w:rsid w:val="00D65028"/>
    <w:rsid w:val="00D65181"/>
    <w:rsid w:val="00D654DB"/>
    <w:rsid w:val="00D66B32"/>
    <w:rsid w:val="00D70678"/>
    <w:rsid w:val="00D74CA6"/>
    <w:rsid w:val="00D75320"/>
    <w:rsid w:val="00D76051"/>
    <w:rsid w:val="00D8376E"/>
    <w:rsid w:val="00D92ED2"/>
    <w:rsid w:val="00D93C83"/>
    <w:rsid w:val="00D93E3F"/>
    <w:rsid w:val="00D9660B"/>
    <w:rsid w:val="00D96B72"/>
    <w:rsid w:val="00DA0F38"/>
    <w:rsid w:val="00DA12B9"/>
    <w:rsid w:val="00DA204F"/>
    <w:rsid w:val="00DA2D76"/>
    <w:rsid w:val="00DA3562"/>
    <w:rsid w:val="00DA3CF8"/>
    <w:rsid w:val="00DA40C6"/>
    <w:rsid w:val="00DA430D"/>
    <w:rsid w:val="00DB0251"/>
    <w:rsid w:val="00DB0BDB"/>
    <w:rsid w:val="00DB1750"/>
    <w:rsid w:val="00DB2D0E"/>
    <w:rsid w:val="00DB47D7"/>
    <w:rsid w:val="00DB559B"/>
    <w:rsid w:val="00DB5C0C"/>
    <w:rsid w:val="00DB6059"/>
    <w:rsid w:val="00DB6966"/>
    <w:rsid w:val="00DB6ED9"/>
    <w:rsid w:val="00DB7FC6"/>
    <w:rsid w:val="00DC0CD1"/>
    <w:rsid w:val="00DC1BA3"/>
    <w:rsid w:val="00DC3E73"/>
    <w:rsid w:val="00DC7070"/>
    <w:rsid w:val="00DC7862"/>
    <w:rsid w:val="00DC7A8C"/>
    <w:rsid w:val="00DD0F66"/>
    <w:rsid w:val="00DD31A0"/>
    <w:rsid w:val="00DD4EF0"/>
    <w:rsid w:val="00DD5F64"/>
    <w:rsid w:val="00DD78BA"/>
    <w:rsid w:val="00DE0800"/>
    <w:rsid w:val="00DE0B26"/>
    <w:rsid w:val="00DE0C41"/>
    <w:rsid w:val="00DE7DCE"/>
    <w:rsid w:val="00DF091D"/>
    <w:rsid w:val="00DF0C35"/>
    <w:rsid w:val="00DF5A4F"/>
    <w:rsid w:val="00DF66FD"/>
    <w:rsid w:val="00DF69BF"/>
    <w:rsid w:val="00E02ECD"/>
    <w:rsid w:val="00E0306C"/>
    <w:rsid w:val="00E0315B"/>
    <w:rsid w:val="00E033B0"/>
    <w:rsid w:val="00E048C2"/>
    <w:rsid w:val="00E1012B"/>
    <w:rsid w:val="00E14274"/>
    <w:rsid w:val="00E151FC"/>
    <w:rsid w:val="00E15BCF"/>
    <w:rsid w:val="00E15C54"/>
    <w:rsid w:val="00E215A9"/>
    <w:rsid w:val="00E21F2A"/>
    <w:rsid w:val="00E23583"/>
    <w:rsid w:val="00E23BEE"/>
    <w:rsid w:val="00E2413B"/>
    <w:rsid w:val="00E256AC"/>
    <w:rsid w:val="00E267F4"/>
    <w:rsid w:val="00E327F2"/>
    <w:rsid w:val="00E33677"/>
    <w:rsid w:val="00E365D4"/>
    <w:rsid w:val="00E40CFB"/>
    <w:rsid w:val="00E449CF"/>
    <w:rsid w:val="00E44E25"/>
    <w:rsid w:val="00E45D86"/>
    <w:rsid w:val="00E5228C"/>
    <w:rsid w:val="00E52747"/>
    <w:rsid w:val="00E557EA"/>
    <w:rsid w:val="00E55F3C"/>
    <w:rsid w:val="00E56A00"/>
    <w:rsid w:val="00E57807"/>
    <w:rsid w:val="00E60EB3"/>
    <w:rsid w:val="00E620DC"/>
    <w:rsid w:val="00E66BB6"/>
    <w:rsid w:val="00E70914"/>
    <w:rsid w:val="00E75FF1"/>
    <w:rsid w:val="00E76453"/>
    <w:rsid w:val="00E814CB"/>
    <w:rsid w:val="00E82D67"/>
    <w:rsid w:val="00E838FD"/>
    <w:rsid w:val="00E904FA"/>
    <w:rsid w:val="00E91831"/>
    <w:rsid w:val="00E920D0"/>
    <w:rsid w:val="00E94E3A"/>
    <w:rsid w:val="00E94FFB"/>
    <w:rsid w:val="00E97B51"/>
    <w:rsid w:val="00EA1018"/>
    <w:rsid w:val="00EA68D2"/>
    <w:rsid w:val="00EA692B"/>
    <w:rsid w:val="00EB0983"/>
    <w:rsid w:val="00EB0CE6"/>
    <w:rsid w:val="00EB0D92"/>
    <w:rsid w:val="00EB1170"/>
    <w:rsid w:val="00EB1589"/>
    <w:rsid w:val="00EB27B7"/>
    <w:rsid w:val="00EB2E94"/>
    <w:rsid w:val="00EB70F1"/>
    <w:rsid w:val="00EB7D2E"/>
    <w:rsid w:val="00EC1DFA"/>
    <w:rsid w:val="00EC5E9C"/>
    <w:rsid w:val="00EC5ED8"/>
    <w:rsid w:val="00EC66C4"/>
    <w:rsid w:val="00ED180E"/>
    <w:rsid w:val="00ED1C85"/>
    <w:rsid w:val="00ED1DA8"/>
    <w:rsid w:val="00ED2457"/>
    <w:rsid w:val="00ED251B"/>
    <w:rsid w:val="00ED45E5"/>
    <w:rsid w:val="00ED6B19"/>
    <w:rsid w:val="00EE36F7"/>
    <w:rsid w:val="00EE55C5"/>
    <w:rsid w:val="00EE5E66"/>
    <w:rsid w:val="00EE704B"/>
    <w:rsid w:val="00EE7E5C"/>
    <w:rsid w:val="00EF003A"/>
    <w:rsid w:val="00EF23FF"/>
    <w:rsid w:val="00EF4B86"/>
    <w:rsid w:val="00EF6DF1"/>
    <w:rsid w:val="00EF7598"/>
    <w:rsid w:val="00EF764B"/>
    <w:rsid w:val="00F071D8"/>
    <w:rsid w:val="00F0750E"/>
    <w:rsid w:val="00F10345"/>
    <w:rsid w:val="00F11E10"/>
    <w:rsid w:val="00F121F7"/>
    <w:rsid w:val="00F138E9"/>
    <w:rsid w:val="00F22714"/>
    <w:rsid w:val="00F23598"/>
    <w:rsid w:val="00F23ADC"/>
    <w:rsid w:val="00F25079"/>
    <w:rsid w:val="00F2623E"/>
    <w:rsid w:val="00F276A1"/>
    <w:rsid w:val="00F3306F"/>
    <w:rsid w:val="00F33097"/>
    <w:rsid w:val="00F33BE7"/>
    <w:rsid w:val="00F34CBE"/>
    <w:rsid w:val="00F37001"/>
    <w:rsid w:val="00F4047B"/>
    <w:rsid w:val="00F405FD"/>
    <w:rsid w:val="00F40AD7"/>
    <w:rsid w:val="00F431CC"/>
    <w:rsid w:val="00F43AA7"/>
    <w:rsid w:val="00F46F80"/>
    <w:rsid w:val="00F47EB4"/>
    <w:rsid w:val="00F51E20"/>
    <w:rsid w:val="00F5311A"/>
    <w:rsid w:val="00F539A5"/>
    <w:rsid w:val="00F53E44"/>
    <w:rsid w:val="00F555EF"/>
    <w:rsid w:val="00F56F3C"/>
    <w:rsid w:val="00F60D09"/>
    <w:rsid w:val="00F6102D"/>
    <w:rsid w:val="00F61A74"/>
    <w:rsid w:val="00F6249E"/>
    <w:rsid w:val="00F629C9"/>
    <w:rsid w:val="00F6351A"/>
    <w:rsid w:val="00F63766"/>
    <w:rsid w:val="00F66797"/>
    <w:rsid w:val="00F70122"/>
    <w:rsid w:val="00F71BD7"/>
    <w:rsid w:val="00F71F04"/>
    <w:rsid w:val="00F77B56"/>
    <w:rsid w:val="00F8230A"/>
    <w:rsid w:val="00F8594A"/>
    <w:rsid w:val="00F9219A"/>
    <w:rsid w:val="00F96B45"/>
    <w:rsid w:val="00FA55E1"/>
    <w:rsid w:val="00FA56B5"/>
    <w:rsid w:val="00FA6745"/>
    <w:rsid w:val="00FB0242"/>
    <w:rsid w:val="00FB32D1"/>
    <w:rsid w:val="00FB4260"/>
    <w:rsid w:val="00FB4A36"/>
    <w:rsid w:val="00FB4D28"/>
    <w:rsid w:val="00FB64F3"/>
    <w:rsid w:val="00FB6609"/>
    <w:rsid w:val="00FC0423"/>
    <w:rsid w:val="00FC677E"/>
    <w:rsid w:val="00FD4014"/>
    <w:rsid w:val="00FD55B9"/>
    <w:rsid w:val="00FE0332"/>
    <w:rsid w:val="00FE1C2F"/>
    <w:rsid w:val="00FE21C4"/>
    <w:rsid w:val="00FE2371"/>
    <w:rsid w:val="00FE3155"/>
    <w:rsid w:val="00FE3DE1"/>
    <w:rsid w:val="00FE4C89"/>
    <w:rsid w:val="00FE5920"/>
    <w:rsid w:val="00FE5F7F"/>
    <w:rsid w:val="00FF54A7"/>
    <w:rsid w:val="00FF5616"/>
    <w:rsid w:val="00FF6159"/>
    <w:rsid w:val="0140FF8A"/>
    <w:rsid w:val="0181E15B"/>
    <w:rsid w:val="01B8667B"/>
    <w:rsid w:val="01CD462A"/>
    <w:rsid w:val="01D07C7C"/>
    <w:rsid w:val="05F7791C"/>
    <w:rsid w:val="069FFA52"/>
    <w:rsid w:val="072CD432"/>
    <w:rsid w:val="07D021EB"/>
    <w:rsid w:val="086BCF91"/>
    <w:rsid w:val="099256DC"/>
    <w:rsid w:val="0A251382"/>
    <w:rsid w:val="0A59C51D"/>
    <w:rsid w:val="0D12F615"/>
    <w:rsid w:val="0D46EEB7"/>
    <w:rsid w:val="0DE54CE2"/>
    <w:rsid w:val="0F40850E"/>
    <w:rsid w:val="0F41CEFA"/>
    <w:rsid w:val="1074C1C0"/>
    <w:rsid w:val="11ECAB4F"/>
    <w:rsid w:val="13289E75"/>
    <w:rsid w:val="1331ECA4"/>
    <w:rsid w:val="13522FB3"/>
    <w:rsid w:val="1354E1A0"/>
    <w:rsid w:val="137FE403"/>
    <w:rsid w:val="13E68C3F"/>
    <w:rsid w:val="149D942C"/>
    <w:rsid w:val="14E1FA77"/>
    <w:rsid w:val="158CD59C"/>
    <w:rsid w:val="15FD456E"/>
    <w:rsid w:val="17D5166E"/>
    <w:rsid w:val="18AB4DA6"/>
    <w:rsid w:val="190A3D89"/>
    <w:rsid w:val="198F704E"/>
    <w:rsid w:val="1B1A1BB8"/>
    <w:rsid w:val="1B3B13B4"/>
    <w:rsid w:val="1BB16FE4"/>
    <w:rsid w:val="1F94A8B2"/>
    <w:rsid w:val="1FCD6839"/>
    <w:rsid w:val="1FF3BF05"/>
    <w:rsid w:val="21170C48"/>
    <w:rsid w:val="220EC99A"/>
    <w:rsid w:val="2309CB8B"/>
    <w:rsid w:val="23E03079"/>
    <w:rsid w:val="267F1386"/>
    <w:rsid w:val="29711DFD"/>
    <w:rsid w:val="2A63AEE5"/>
    <w:rsid w:val="2AFA17FF"/>
    <w:rsid w:val="2C2D82B2"/>
    <w:rsid w:val="2C8825FE"/>
    <w:rsid w:val="2FAA1D06"/>
    <w:rsid w:val="301F60D4"/>
    <w:rsid w:val="30639D66"/>
    <w:rsid w:val="30E6D8B2"/>
    <w:rsid w:val="31A6FF45"/>
    <w:rsid w:val="31CA0777"/>
    <w:rsid w:val="321952FD"/>
    <w:rsid w:val="322033F4"/>
    <w:rsid w:val="32AE7439"/>
    <w:rsid w:val="32BAD230"/>
    <w:rsid w:val="33992017"/>
    <w:rsid w:val="341C3989"/>
    <w:rsid w:val="34479B67"/>
    <w:rsid w:val="345EA961"/>
    <w:rsid w:val="34622D86"/>
    <w:rsid w:val="34E5E64A"/>
    <w:rsid w:val="356ADB87"/>
    <w:rsid w:val="38A7F9FE"/>
    <w:rsid w:val="3909611E"/>
    <w:rsid w:val="39234BD3"/>
    <w:rsid w:val="3A08A531"/>
    <w:rsid w:val="3AA768D8"/>
    <w:rsid w:val="3AC89B16"/>
    <w:rsid w:val="3B6B8AAA"/>
    <w:rsid w:val="3BBD783F"/>
    <w:rsid w:val="3E6605AC"/>
    <w:rsid w:val="3F13820D"/>
    <w:rsid w:val="3F3A4BB1"/>
    <w:rsid w:val="40581E49"/>
    <w:rsid w:val="40E20CC3"/>
    <w:rsid w:val="4175BB24"/>
    <w:rsid w:val="423BAAA4"/>
    <w:rsid w:val="42A749BD"/>
    <w:rsid w:val="42C5FD7C"/>
    <w:rsid w:val="430DDC9F"/>
    <w:rsid w:val="43A1C1F7"/>
    <w:rsid w:val="4440B1E9"/>
    <w:rsid w:val="44C7A176"/>
    <w:rsid w:val="46D905FD"/>
    <w:rsid w:val="48F2F105"/>
    <w:rsid w:val="49819829"/>
    <w:rsid w:val="4A3FB321"/>
    <w:rsid w:val="4AAAC5A0"/>
    <w:rsid w:val="4C6D0E76"/>
    <w:rsid w:val="4E1A62E9"/>
    <w:rsid w:val="4E3D213A"/>
    <w:rsid w:val="4EC96F8A"/>
    <w:rsid w:val="4F0B8FE3"/>
    <w:rsid w:val="4F802394"/>
    <w:rsid w:val="4F8F1DA2"/>
    <w:rsid w:val="4FE34538"/>
    <w:rsid w:val="501B7562"/>
    <w:rsid w:val="503F07B5"/>
    <w:rsid w:val="51D2D096"/>
    <w:rsid w:val="52C0878A"/>
    <w:rsid w:val="547CE83C"/>
    <w:rsid w:val="553915E8"/>
    <w:rsid w:val="555A538E"/>
    <w:rsid w:val="56ABA856"/>
    <w:rsid w:val="56EC0E51"/>
    <w:rsid w:val="56F92375"/>
    <w:rsid w:val="573D281B"/>
    <w:rsid w:val="574771FA"/>
    <w:rsid w:val="592864B3"/>
    <w:rsid w:val="59FADD5F"/>
    <w:rsid w:val="5A4FB6B6"/>
    <w:rsid w:val="5AD9B3F0"/>
    <w:rsid w:val="5CBB1075"/>
    <w:rsid w:val="5E18E9C3"/>
    <w:rsid w:val="5F465913"/>
    <w:rsid w:val="6266A6CD"/>
    <w:rsid w:val="62724FD9"/>
    <w:rsid w:val="640FFAFC"/>
    <w:rsid w:val="646B0E2F"/>
    <w:rsid w:val="66E1A6D7"/>
    <w:rsid w:val="68EFC17A"/>
    <w:rsid w:val="692B2B04"/>
    <w:rsid w:val="693704BA"/>
    <w:rsid w:val="69B1DE2D"/>
    <w:rsid w:val="6A567657"/>
    <w:rsid w:val="6ABF7386"/>
    <w:rsid w:val="6AFFB504"/>
    <w:rsid w:val="6B1A28FF"/>
    <w:rsid w:val="6B42133C"/>
    <w:rsid w:val="6BEE043A"/>
    <w:rsid w:val="6BF884F4"/>
    <w:rsid w:val="6C01AD94"/>
    <w:rsid w:val="6C1E10BC"/>
    <w:rsid w:val="6C387628"/>
    <w:rsid w:val="6CF7DE28"/>
    <w:rsid w:val="6E819FC1"/>
    <w:rsid w:val="72524D9C"/>
    <w:rsid w:val="734412E8"/>
    <w:rsid w:val="7426A6AE"/>
    <w:rsid w:val="744CC1FC"/>
    <w:rsid w:val="74E46E54"/>
    <w:rsid w:val="761B448D"/>
    <w:rsid w:val="7787E25F"/>
    <w:rsid w:val="79E4713E"/>
    <w:rsid w:val="7A0CC106"/>
    <w:rsid w:val="7B28DE48"/>
    <w:rsid w:val="7CBAC426"/>
    <w:rsid w:val="7E145B96"/>
    <w:rsid w:val="7F05FA42"/>
    <w:rsid w:val="7F843F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B2A49"/>
  <w15:chartTrackingRefBased/>
  <w15:docId w15:val="{66697BD1-607A-4E57-8D0A-224A941C7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qFormat="1"/>
  </w:latentStyles>
  <w:style w:type="paragraph" w:default="1" w:styleId="Normal">
    <w:name w:val="Normal"/>
    <w:aliases w:val="Body"/>
    <w:qFormat/>
    <w:rsid w:val="00B355B0"/>
    <w:pPr>
      <w:spacing w:after="120" w:line="300" w:lineRule="auto"/>
    </w:pPr>
  </w:style>
  <w:style w:type="paragraph" w:styleId="Heading1">
    <w:name w:val="heading 1"/>
    <w:basedOn w:val="Normal"/>
    <w:next w:val="Normal"/>
    <w:link w:val="Heading1Char"/>
    <w:autoRedefine/>
    <w:uiPriority w:val="9"/>
    <w:qFormat/>
    <w:rsid w:val="008D0E64"/>
    <w:pPr>
      <w:keepNext/>
      <w:keepLines/>
      <w:spacing w:before="240" w:after="360" w:line="240" w:lineRule="auto"/>
      <w:jc w:val="center"/>
      <w:outlineLvl w:val="0"/>
    </w:pPr>
    <w:rPr>
      <w:rFonts w:eastAsiaTheme="majorEastAsia"/>
      <w:b/>
      <w:bCs/>
      <w:color w:val="012F7D" w:themeColor="accent2"/>
      <w:kern w:val="2"/>
      <w:sz w:val="56"/>
      <w:szCs w:val="28"/>
      <w14:ligatures w14:val="standardContextual"/>
    </w:rPr>
  </w:style>
  <w:style w:type="paragraph" w:styleId="Heading2">
    <w:name w:val="heading 2"/>
    <w:aliases w:val="Section Headline"/>
    <w:basedOn w:val="Normal"/>
    <w:next w:val="Normal"/>
    <w:link w:val="Heading2Char"/>
    <w:autoRedefine/>
    <w:uiPriority w:val="9"/>
    <w:unhideWhenUsed/>
    <w:qFormat/>
    <w:rsid w:val="006A799A"/>
    <w:pPr>
      <w:outlineLvl w:val="1"/>
    </w:pPr>
    <w:rPr>
      <w:b/>
      <w:color w:val="FF3C51" w:themeColor="accent1"/>
      <w:sz w:val="28"/>
      <w:szCs w:val="24"/>
    </w:rPr>
  </w:style>
  <w:style w:type="paragraph" w:styleId="Heading3">
    <w:name w:val="heading 3"/>
    <w:basedOn w:val="Normal"/>
    <w:next w:val="Normal"/>
    <w:link w:val="Heading3Char"/>
    <w:autoRedefine/>
    <w:uiPriority w:val="9"/>
    <w:unhideWhenUsed/>
    <w:qFormat/>
    <w:rsid w:val="00786080"/>
    <w:pPr>
      <w:keepNext/>
      <w:keepLines/>
      <w:spacing w:before="200" w:after="0"/>
      <w:outlineLvl w:val="2"/>
    </w:pPr>
    <w:rPr>
      <w:rFonts w:eastAsiaTheme="majorEastAsia"/>
      <w:b/>
      <w:bCs/>
      <w:color w:val="012F7D" w:themeColor="accent2"/>
      <w:sz w:val="22"/>
    </w:rPr>
  </w:style>
  <w:style w:type="paragraph" w:styleId="Heading4">
    <w:name w:val="heading 4"/>
    <w:basedOn w:val="Heading2"/>
    <w:next w:val="Normal"/>
    <w:link w:val="Heading4Char"/>
    <w:autoRedefine/>
    <w:uiPriority w:val="9"/>
    <w:unhideWhenUsed/>
    <w:qFormat/>
    <w:rsid w:val="006A799A"/>
    <w:pPr>
      <w:outlineLvl w:val="3"/>
    </w:pPr>
    <w:rPr>
      <w:bCs/>
      <w:color w:val="012F7D" w:themeColor="accent2"/>
      <w:sz w:val="22"/>
      <w:szCs w:val="20"/>
    </w:rPr>
  </w:style>
  <w:style w:type="paragraph" w:styleId="Heading5">
    <w:name w:val="heading 5"/>
    <w:basedOn w:val="Normal"/>
    <w:next w:val="Normal"/>
    <w:link w:val="Heading5Char"/>
    <w:autoRedefine/>
    <w:uiPriority w:val="9"/>
    <w:unhideWhenUsed/>
    <w:qFormat/>
    <w:rsid w:val="006A799A"/>
    <w:pPr>
      <w:keepNext/>
      <w:keepLines/>
      <w:spacing w:before="200" w:after="0"/>
      <w:outlineLvl w:val="4"/>
    </w:pPr>
    <w:rPr>
      <w:rFonts w:eastAsia="Times New Roman" w:cs="Times New Roman"/>
      <w:color w:val="012F7D" w:themeColor="accent2"/>
      <w:sz w:val="22"/>
    </w:rPr>
  </w:style>
  <w:style w:type="paragraph" w:styleId="Heading6">
    <w:name w:val="heading 6"/>
    <w:basedOn w:val="Normal"/>
    <w:next w:val="Normal"/>
    <w:link w:val="Heading6Char"/>
    <w:autoRedefine/>
    <w:uiPriority w:val="9"/>
    <w:unhideWhenUsed/>
    <w:qFormat/>
    <w:rsid w:val="0077640B"/>
    <w:pPr>
      <w:keepNext/>
      <w:keepLines/>
      <w:spacing w:before="200" w:after="0"/>
      <w:jc w:val="center"/>
      <w:outlineLvl w:val="5"/>
    </w:pPr>
    <w:rPr>
      <w:rFonts w:eastAsia="Times New Roman"/>
      <w:i/>
      <w:iCs/>
    </w:rPr>
  </w:style>
  <w:style w:type="paragraph" w:styleId="Heading7">
    <w:name w:val="heading 7"/>
    <w:basedOn w:val="Normal"/>
    <w:next w:val="Normal"/>
    <w:link w:val="Heading7Char"/>
    <w:autoRedefine/>
    <w:uiPriority w:val="9"/>
    <w:unhideWhenUsed/>
    <w:qFormat/>
    <w:rsid w:val="005032C9"/>
    <w:pPr>
      <w:keepNext/>
      <w:keepLines/>
      <w:spacing w:before="200" w:after="0"/>
      <w:jc w:val="center"/>
      <w:outlineLvl w:val="6"/>
    </w:pPr>
    <w:rPr>
      <w:rFonts w:eastAsia="Times New Roman"/>
      <w:color w:val="404040" w:themeColor="text1" w:themeTint="BF"/>
    </w:rPr>
  </w:style>
  <w:style w:type="paragraph" w:styleId="Heading8">
    <w:name w:val="heading 8"/>
    <w:basedOn w:val="Normal"/>
    <w:next w:val="Normal"/>
    <w:link w:val="Heading8Char"/>
    <w:autoRedefine/>
    <w:uiPriority w:val="9"/>
    <w:unhideWhenUsed/>
    <w:qFormat/>
    <w:rsid w:val="00E1012B"/>
    <w:pPr>
      <w:keepNext/>
      <w:keepLines/>
      <w:spacing w:before="200" w:after="0"/>
      <w:outlineLvl w:val="7"/>
    </w:pPr>
    <w:rPr>
      <w:rFonts w:ascii="Times New Roman" w:eastAsia="Times New Roman" w:hAnsi="Times New Roman" w:cs="Times New Roman"/>
      <w:color w:val="FF3C51" w:themeColor="accent1"/>
    </w:rPr>
  </w:style>
  <w:style w:type="paragraph" w:styleId="Heading9">
    <w:name w:val="heading 9"/>
    <w:basedOn w:val="Normal"/>
    <w:next w:val="Normal"/>
    <w:link w:val="Heading9Char"/>
    <w:uiPriority w:val="9"/>
    <w:semiHidden/>
    <w:unhideWhenUsed/>
    <w:qFormat/>
    <w:rsid w:val="003354D5"/>
    <w:pPr>
      <w:keepNext/>
      <w:keepLines/>
      <w:spacing w:before="200" w:after="0"/>
      <w:outlineLvl w:val="8"/>
    </w:pPr>
    <w:rPr>
      <w:rFonts w:ascii="Times New Roman" w:eastAsia="Times New Roman" w:hAnsi="Times New Roman" w:cs="Times New Roman"/>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E64"/>
    <w:rPr>
      <w:rFonts w:eastAsiaTheme="majorEastAsia"/>
      <w:b/>
      <w:bCs/>
      <w:color w:val="012F7D" w:themeColor="accent2"/>
      <w:kern w:val="2"/>
      <w:sz w:val="56"/>
      <w:szCs w:val="28"/>
      <w14:ligatures w14:val="standardContextual"/>
    </w:rPr>
  </w:style>
  <w:style w:type="character" w:customStyle="1" w:styleId="Heading2Char">
    <w:name w:val="Heading 2 Char"/>
    <w:aliases w:val="Section Headline Char"/>
    <w:basedOn w:val="DefaultParagraphFont"/>
    <w:link w:val="Heading2"/>
    <w:uiPriority w:val="9"/>
    <w:rsid w:val="006A799A"/>
    <w:rPr>
      <w:b/>
      <w:color w:val="FF3C51" w:themeColor="accent1"/>
      <w:sz w:val="28"/>
      <w:szCs w:val="24"/>
    </w:rPr>
  </w:style>
  <w:style w:type="character" w:customStyle="1" w:styleId="Heading3Char">
    <w:name w:val="Heading 3 Char"/>
    <w:basedOn w:val="DefaultParagraphFont"/>
    <w:link w:val="Heading3"/>
    <w:uiPriority w:val="9"/>
    <w:rsid w:val="00786080"/>
    <w:rPr>
      <w:rFonts w:eastAsiaTheme="majorEastAsia"/>
      <w:b/>
      <w:bCs/>
      <w:color w:val="012F7D" w:themeColor="accent2"/>
      <w:sz w:val="22"/>
    </w:rPr>
  </w:style>
  <w:style w:type="character" w:customStyle="1" w:styleId="Heading4Char">
    <w:name w:val="Heading 4 Char"/>
    <w:basedOn w:val="DefaultParagraphFont"/>
    <w:link w:val="Heading4"/>
    <w:uiPriority w:val="9"/>
    <w:rsid w:val="006A799A"/>
    <w:rPr>
      <w:b/>
      <w:bCs/>
      <w:color w:val="012F7D" w:themeColor="accent2"/>
      <w:sz w:val="22"/>
    </w:rPr>
  </w:style>
  <w:style w:type="character" w:customStyle="1" w:styleId="Heading5Char">
    <w:name w:val="Heading 5 Char"/>
    <w:basedOn w:val="DefaultParagraphFont"/>
    <w:link w:val="Heading5"/>
    <w:uiPriority w:val="9"/>
    <w:rsid w:val="006A799A"/>
    <w:rPr>
      <w:rFonts w:eastAsia="Times New Roman" w:cs="Times New Roman"/>
      <w:color w:val="012F7D" w:themeColor="accent2"/>
      <w:sz w:val="22"/>
    </w:rPr>
  </w:style>
  <w:style w:type="character" w:customStyle="1" w:styleId="Heading6Char">
    <w:name w:val="Heading 6 Char"/>
    <w:basedOn w:val="DefaultParagraphFont"/>
    <w:link w:val="Heading6"/>
    <w:uiPriority w:val="9"/>
    <w:rsid w:val="0077640B"/>
    <w:rPr>
      <w:rFonts w:ascii="Arial" w:eastAsia="Times New Roman" w:hAnsi="Arial" w:cs="Arial"/>
      <w:i/>
      <w:iCs/>
      <w:sz w:val="20"/>
    </w:rPr>
  </w:style>
  <w:style w:type="character" w:customStyle="1" w:styleId="Heading7Char">
    <w:name w:val="Heading 7 Char"/>
    <w:basedOn w:val="DefaultParagraphFont"/>
    <w:link w:val="Heading7"/>
    <w:uiPriority w:val="9"/>
    <w:rsid w:val="005032C9"/>
    <w:rPr>
      <w:rFonts w:ascii="Arial" w:eastAsia="Times New Roman" w:hAnsi="Arial" w:cs="Arial"/>
      <w:color w:val="404040" w:themeColor="text1" w:themeTint="BF"/>
      <w:sz w:val="22"/>
    </w:rPr>
  </w:style>
  <w:style w:type="character" w:customStyle="1" w:styleId="Heading8Char">
    <w:name w:val="Heading 8 Char"/>
    <w:basedOn w:val="DefaultParagraphFont"/>
    <w:link w:val="Heading8"/>
    <w:uiPriority w:val="9"/>
    <w:rsid w:val="00E1012B"/>
    <w:rPr>
      <w:rFonts w:ascii="Times New Roman" w:eastAsia="Times New Roman" w:hAnsi="Times New Roman" w:cs="Times New Roman"/>
      <w:color w:val="FF3C51" w:themeColor="accent1"/>
    </w:rPr>
  </w:style>
  <w:style w:type="character" w:customStyle="1" w:styleId="Heading9Char">
    <w:name w:val="Heading 9 Char"/>
    <w:basedOn w:val="DefaultParagraphFont"/>
    <w:link w:val="Heading9"/>
    <w:uiPriority w:val="9"/>
    <w:semiHidden/>
    <w:rsid w:val="003354D5"/>
    <w:rPr>
      <w:rFonts w:ascii="Times New Roman" w:eastAsia="Times New Roman" w:hAnsi="Times New Roman" w:cs="Times New Roman"/>
      <w:i/>
      <w:iCs/>
      <w:color w:val="404040" w:themeColor="text1" w:themeTint="BF"/>
      <w:sz w:val="20"/>
      <w:szCs w:val="20"/>
    </w:rPr>
  </w:style>
  <w:style w:type="paragraph" w:styleId="Caption">
    <w:name w:val="caption"/>
    <w:basedOn w:val="Normal"/>
    <w:next w:val="Normal"/>
    <w:autoRedefine/>
    <w:uiPriority w:val="35"/>
    <w:unhideWhenUsed/>
    <w:qFormat/>
    <w:rsid w:val="00CA1B9C"/>
    <w:pPr>
      <w:spacing w:line="240" w:lineRule="auto"/>
      <w:jc w:val="center"/>
    </w:pPr>
    <w:rPr>
      <w:b/>
      <w:bCs/>
    </w:rPr>
  </w:style>
  <w:style w:type="paragraph" w:styleId="Title">
    <w:name w:val="Title"/>
    <w:basedOn w:val="Subtitle"/>
    <w:next w:val="Normal"/>
    <w:link w:val="TitleChar"/>
    <w:uiPriority w:val="10"/>
    <w:qFormat/>
    <w:rsid w:val="00206741"/>
    <w:rPr>
      <w:sz w:val="26"/>
      <w:szCs w:val="26"/>
    </w:rPr>
  </w:style>
  <w:style w:type="character" w:customStyle="1" w:styleId="TitleChar">
    <w:name w:val="Title Char"/>
    <w:basedOn w:val="DefaultParagraphFont"/>
    <w:link w:val="Title"/>
    <w:uiPriority w:val="10"/>
    <w:rsid w:val="00206741"/>
    <w:rPr>
      <w:rFonts w:ascii="Arial" w:eastAsia="Times New Roman" w:hAnsi="Arial" w:cs="Arial"/>
      <w:color w:val="000000" w:themeColor="text1"/>
      <w:spacing w:val="15"/>
      <w:sz w:val="26"/>
      <w:szCs w:val="26"/>
    </w:rPr>
  </w:style>
  <w:style w:type="paragraph" w:styleId="Subtitle">
    <w:name w:val="Subtitle"/>
    <w:aliases w:val="Subhead"/>
    <w:basedOn w:val="Normal"/>
    <w:next w:val="Normal"/>
    <w:link w:val="SubtitleChar"/>
    <w:autoRedefine/>
    <w:uiPriority w:val="11"/>
    <w:qFormat/>
    <w:rsid w:val="00ED1C85"/>
    <w:pPr>
      <w:numPr>
        <w:ilvl w:val="1"/>
      </w:numPr>
      <w:spacing w:before="240" w:after="240" w:line="240" w:lineRule="auto"/>
    </w:pPr>
    <w:rPr>
      <w:rFonts w:eastAsia="Times New Roman"/>
      <w:kern w:val="2"/>
      <w:sz w:val="28"/>
      <w:szCs w:val="28"/>
      <w14:ligatures w14:val="standardContextual"/>
    </w:rPr>
  </w:style>
  <w:style w:type="character" w:customStyle="1" w:styleId="SubtitleChar">
    <w:name w:val="Subtitle Char"/>
    <w:aliases w:val="Subhead Char"/>
    <w:basedOn w:val="DefaultParagraphFont"/>
    <w:link w:val="Subtitle"/>
    <w:uiPriority w:val="11"/>
    <w:rsid w:val="00ED1C85"/>
    <w:rPr>
      <w:rFonts w:eastAsia="Times New Roman"/>
      <w:kern w:val="2"/>
      <w:sz w:val="28"/>
      <w:szCs w:val="28"/>
      <w14:ligatures w14:val="standardContextual"/>
    </w:rPr>
  </w:style>
  <w:style w:type="character" w:styleId="Strong">
    <w:name w:val="Strong"/>
    <w:basedOn w:val="DefaultParagraphFont"/>
    <w:uiPriority w:val="22"/>
    <w:qFormat/>
    <w:rsid w:val="00495B95"/>
    <w:rPr>
      <w:rFonts w:ascii="Arial" w:hAnsi="Arial"/>
      <w:b/>
      <w:bCs/>
      <w:color w:val="00352C"/>
      <w:sz w:val="22"/>
    </w:rPr>
  </w:style>
  <w:style w:type="character" w:styleId="Emphasis">
    <w:name w:val="Emphasis"/>
    <w:basedOn w:val="DefaultParagraphFont"/>
    <w:uiPriority w:val="20"/>
    <w:qFormat/>
    <w:rsid w:val="00ED45E5"/>
    <w:rPr>
      <w:rFonts w:ascii="Arial" w:hAnsi="Arial"/>
      <w:i/>
      <w:sz w:val="17"/>
    </w:rPr>
  </w:style>
  <w:style w:type="paragraph" w:styleId="NoSpacing">
    <w:name w:val="No Spacing"/>
    <w:link w:val="NoSpacingChar"/>
    <w:autoRedefine/>
    <w:uiPriority w:val="1"/>
    <w:qFormat/>
    <w:rsid w:val="003354D5"/>
    <w:pPr>
      <w:spacing w:after="0" w:line="240" w:lineRule="auto"/>
    </w:pPr>
  </w:style>
  <w:style w:type="character" w:customStyle="1" w:styleId="NoSpacingChar">
    <w:name w:val="No Spacing Char"/>
    <w:basedOn w:val="DefaultParagraphFont"/>
    <w:link w:val="NoSpacing"/>
    <w:uiPriority w:val="1"/>
    <w:rsid w:val="003354D5"/>
    <w:rPr>
      <w:rFonts w:ascii="Arial" w:hAnsi="Arial"/>
      <w:sz w:val="22"/>
    </w:rPr>
  </w:style>
  <w:style w:type="paragraph" w:styleId="ListParagraph">
    <w:name w:val="List Paragraph"/>
    <w:basedOn w:val="Normal"/>
    <w:autoRedefine/>
    <w:uiPriority w:val="34"/>
    <w:qFormat/>
    <w:rsid w:val="00AD6BD9"/>
    <w:pPr>
      <w:numPr>
        <w:numId w:val="26"/>
      </w:numPr>
      <w:contextualSpacing/>
    </w:pPr>
  </w:style>
  <w:style w:type="paragraph" w:styleId="Quote">
    <w:name w:val="Quote"/>
    <w:basedOn w:val="Normal"/>
    <w:next w:val="Normal"/>
    <w:link w:val="QuoteChar"/>
    <w:uiPriority w:val="29"/>
    <w:qFormat/>
    <w:rsid w:val="003354D5"/>
    <w:rPr>
      <w:i/>
      <w:iCs/>
    </w:rPr>
  </w:style>
  <w:style w:type="character" w:customStyle="1" w:styleId="QuoteChar">
    <w:name w:val="Quote Char"/>
    <w:basedOn w:val="DefaultParagraphFont"/>
    <w:link w:val="Quote"/>
    <w:uiPriority w:val="29"/>
    <w:rsid w:val="003354D5"/>
    <w:rPr>
      <w:rFonts w:ascii="Arial" w:hAnsi="Arial"/>
      <w:i/>
      <w:iCs/>
      <w:color w:val="000000" w:themeColor="text1"/>
      <w:sz w:val="22"/>
    </w:rPr>
  </w:style>
  <w:style w:type="paragraph" w:styleId="IntenseQuote">
    <w:name w:val="Intense Quote"/>
    <w:basedOn w:val="Normal"/>
    <w:next w:val="Normal"/>
    <w:link w:val="IntenseQuoteChar"/>
    <w:uiPriority w:val="30"/>
    <w:qFormat/>
    <w:rsid w:val="000D6024"/>
    <w:pPr>
      <w:pBdr>
        <w:bottom w:val="single" w:sz="4" w:space="4" w:color="FF3C51" w:themeColor="accent1"/>
      </w:pBdr>
      <w:spacing w:before="200" w:after="280"/>
      <w:ind w:left="936" w:right="936"/>
    </w:pPr>
    <w:rPr>
      <w:b/>
      <w:bCs/>
      <w:i/>
      <w:iCs/>
      <w:color w:val="012F7D" w:themeColor="accent3"/>
    </w:rPr>
  </w:style>
  <w:style w:type="character" w:customStyle="1" w:styleId="IntenseQuoteChar">
    <w:name w:val="Intense Quote Char"/>
    <w:basedOn w:val="DefaultParagraphFont"/>
    <w:link w:val="IntenseQuote"/>
    <w:uiPriority w:val="30"/>
    <w:rsid w:val="000D6024"/>
    <w:rPr>
      <w:b/>
      <w:bCs/>
      <w:i/>
      <w:iCs/>
      <w:color w:val="012F7D" w:themeColor="accent3"/>
    </w:rPr>
  </w:style>
  <w:style w:type="character" w:styleId="SubtleEmphasis">
    <w:name w:val="Subtle Emphasis"/>
    <w:basedOn w:val="DefaultParagraphFont"/>
    <w:uiPriority w:val="19"/>
    <w:qFormat/>
    <w:rsid w:val="003354D5"/>
    <w:rPr>
      <w:rFonts w:ascii="Arial" w:hAnsi="Arial"/>
      <w:i/>
      <w:iCs/>
      <w:color w:val="808080" w:themeColor="text1" w:themeTint="7F"/>
      <w:sz w:val="22"/>
    </w:rPr>
  </w:style>
  <w:style w:type="character" w:styleId="IntenseEmphasis">
    <w:name w:val="Intense Emphasis"/>
    <w:basedOn w:val="DefaultParagraphFont"/>
    <w:uiPriority w:val="21"/>
    <w:qFormat/>
    <w:rsid w:val="008674B6"/>
    <w:rPr>
      <w:rFonts w:ascii="Arial" w:hAnsi="Arial"/>
      <w:b/>
      <w:bCs/>
      <w:i/>
      <w:iCs/>
      <w:color w:val="C0042F" w:themeColor="accent4"/>
      <w:sz w:val="20"/>
    </w:rPr>
  </w:style>
  <w:style w:type="character" w:styleId="SubtleReference">
    <w:name w:val="Subtle Reference"/>
    <w:basedOn w:val="DefaultParagraphFont"/>
    <w:uiPriority w:val="31"/>
    <w:qFormat/>
    <w:rsid w:val="003354D5"/>
    <w:rPr>
      <w:rFonts w:ascii="Arial" w:hAnsi="Arial"/>
      <w:smallCaps/>
      <w:color w:val="012F7D" w:themeColor="accent2"/>
      <w:sz w:val="22"/>
      <w:u w:val="single"/>
    </w:rPr>
  </w:style>
  <w:style w:type="character" w:styleId="IntenseReference">
    <w:name w:val="Intense Reference"/>
    <w:basedOn w:val="DefaultParagraphFont"/>
    <w:uiPriority w:val="32"/>
    <w:qFormat/>
    <w:rsid w:val="003354D5"/>
    <w:rPr>
      <w:rFonts w:ascii="Arial" w:hAnsi="Arial"/>
      <w:b/>
      <w:bCs/>
      <w:smallCaps/>
      <w:color w:val="012F7D" w:themeColor="accent2"/>
      <w:spacing w:val="5"/>
      <w:sz w:val="22"/>
      <w:u w:val="single"/>
    </w:rPr>
  </w:style>
  <w:style w:type="character" w:styleId="BookTitle">
    <w:name w:val="Book Title"/>
    <w:basedOn w:val="DefaultParagraphFont"/>
    <w:uiPriority w:val="33"/>
    <w:qFormat/>
    <w:rsid w:val="003949DF"/>
    <w:rPr>
      <w:rFonts w:ascii="Arial" w:hAnsi="Arial"/>
      <w:b/>
      <w:bCs/>
      <w:i w:val="0"/>
      <w:caps w:val="0"/>
      <w:smallCaps/>
      <w:spacing w:val="5"/>
      <w:sz w:val="20"/>
    </w:rPr>
  </w:style>
  <w:style w:type="paragraph" w:styleId="TOCHeading">
    <w:name w:val="TOC Heading"/>
    <w:basedOn w:val="Heading1"/>
    <w:next w:val="Normal"/>
    <w:uiPriority w:val="39"/>
    <w:unhideWhenUsed/>
    <w:qFormat/>
    <w:rsid w:val="003354D5"/>
    <w:pPr>
      <w:outlineLvl w:val="9"/>
    </w:pPr>
  </w:style>
  <w:style w:type="paragraph" w:styleId="MacroText">
    <w:name w:val="macro"/>
    <w:link w:val="MacroTextChar"/>
    <w:autoRedefine/>
    <w:uiPriority w:val="99"/>
    <w:unhideWhenUsed/>
    <w:rsid w:val="00CF0685"/>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eastAsia="Times New Roman" w:cs="Consolas"/>
    </w:rPr>
  </w:style>
  <w:style w:type="character" w:customStyle="1" w:styleId="MacroTextChar">
    <w:name w:val="Macro Text Char"/>
    <w:basedOn w:val="DefaultParagraphFont"/>
    <w:link w:val="MacroText"/>
    <w:uiPriority w:val="99"/>
    <w:rsid w:val="00CF0685"/>
    <w:rPr>
      <w:rFonts w:ascii="Arial" w:eastAsia="Times New Roman" w:hAnsi="Arial" w:cs="Consolas"/>
      <w:sz w:val="20"/>
    </w:rPr>
  </w:style>
  <w:style w:type="paragraph" w:styleId="Header">
    <w:name w:val="header"/>
    <w:basedOn w:val="Normal"/>
    <w:link w:val="HeaderChar"/>
    <w:uiPriority w:val="99"/>
    <w:unhideWhenUsed/>
    <w:rsid w:val="000C2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D7D"/>
    <w:rPr>
      <w:rFonts w:ascii="Arial" w:eastAsia="Times New Roman" w:hAnsi="Arial" w:cs="Arial"/>
      <w:color w:val="000000" w:themeColor="text1"/>
      <w:kern w:val="28"/>
      <w:sz w:val="22"/>
      <w:szCs w:val="20"/>
      <w14:ligatures w14:val="none"/>
    </w:rPr>
  </w:style>
  <w:style w:type="paragraph" w:styleId="Footer">
    <w:name w:val="footer"/>
    <w:basedOn w:val="Normal"/>
    <w:link w:val="FooterChar"/>
    <w:autoRedefine/>
    <w:uiPriority w:val="99"/>
    <w:unhideWhenUsed/>
    <w:qFormat/>
    <w:rsid w:val="004B479D"/>
    <w:pPr>
      <w:tabs>
        <w:tab w:val="center" w:pos="4680"/>
        <w:tab w:val="right" w:pos="9360"/>
      </w:tabs>
      <w:spacing w:after="0" w:line="240" w:lineRule="auto"/>
    </w:pPr>
    <w:rPr>
      <w:sz w:val="17"/>
    </w:rPr>
  </w:style>
  <w:style w:type="character" w:customStyle="1" w:styleId="FooterChar">
    <w:name w:val="Footer Char"/>
    <w:basedOn w:val="DefaultParagraphFont"/>
    <w:link w:val="Footer"/>
    <w:uiPriority w:val="99"/>
    <w:rsid w:val="004B479D"/>
    <w:rPr>
      <w:rFonts w:ascii="Arial" w:hAnsi="Arial"/>
      <w:sz w:val="17"/>
    </w:rPr>
  </w:style>
  <w:style w:type="character" w:styleId="PageNumber">
    <w:name w:val="page number"/>
    <w:basedOn w:val="DefaultParagraphFont"/>
    <w:uiPriority w:val="99"/>
    <w:unhideWhenUsed/>
    <w:qFormat/>
    <w:rsid w:val="003225F5"/>
    <w:rPr>
      <w:rFonts w:ascii="Arial" w:hAnsi="Arial"/>
      <w:sz w:val="17"/>
      <w:szCs w:val="17"/>
    </w:rPr>
  </w:style>
  <w:style w:type="table" w:styleId="TableGrid">
    <w:name w:val="Table Grid"/>
    <w:basedOn w:val="TableNormal"/>
    <w:uiPriority w:val="39"/>
    <w:rsid w:val="00CC160E"/>
    <w:pPr>
      <w:widowControl w:val="0"/>
      <w:spacing w:after="0" w:line="240" w:lineRule="auto"/>
    </w:pPr>
    <w:rPr>
      <w:rFonts w:ascii="Times New Roman" w:eastAsia="Times New Roman" w:hAnsi="Times New Roman" w:cs="Times New Roman"/>
      <w:kern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used-regular">
    <w:name w:val="Font used - regular"/>
    <w:basedOn w:val="DefaultParagraphFont"/>
    <w:uiPriority w:val="1"/>
    <w:qFormat/>
    <w:rsid w:val="003225F5"/>
    <w:rPr>
      <w:rFonts w:ascii="Arial" w:hAnsi="Arial"/>
      <w:position w:val="2"/>
      <w:sz w:val="20"/>
    </w:rPr>
  </w:style>
  <w:style w:type="character" w:styleId="FollowedHyperlink">
    <w:name w:val="FollowedHyperlink"/>
    <w:basedOn w:val="DefaultParagraphFont"/>
    <w:uiPriority w:val="99"/>
    <w:semiHidden/>
    <w:unhideWhenUsed/>
    <w:rsid w:val="0023007B"/>
    <w:rPr>
      <w:rFonts w:ascii="Arial" w:hAnsi="Arial"/>
      <w:color w:val="016CC4"/>
      <w:sz w:val="20"/>
      <w:u w:val="single"/>
    </w:rPr>
  </w:style>
  <w:style w:type="character" w:customStyle="1" w:styleId="Fontused-bold">
    <w:name w:val="Font used - bold"/>
    <w:basedOn w:val="Fontused-regular"/>
    <w:uiPriority w:val="1"/>
    <w:qFormat/>
    <w:rsid w:val="003225F5"/>
    <w:rPr>
      <w:rFonts w:ascii="Arial" w:hAnsi="Arial"/>
      <w:b/>
      <w:position w:val="2"/>
      <w:sz w:val="20"/>
    </w:rPr>
  </w:style>
  <w:style w:type="character" w:styleId="Hyperlink">
    <w:name w:val="Hyperlink"/>
    <w:basedOn w:val="DefaultParagraphFont"/>
    <w:unhideWhenUsed/>
    <w:qFormat/>
    <w:rsid w:val="00F8594A"/>
    <w:rPr>
      <w:rFonts w:ascii="Arial" w:hAnsi="Arial"/>
      <w:color w:val="016CC4"/>
      <w:sz w:val="20"/>
      <w:u w:val="single"/>
    </w:rPr>
  </w:style>
  <w:style w:type="character" w:styleId="UnresolvedMention">
    <w:name w:val="Unresolved Mention"/>
    <w:basedOn w:val="DefaultParagraphFont"/>
    <w:uiPriority w:val="99"/>
    <w:semiHidden/>
    <w:unhideWhenUsed/>
    <w:rsid w:val="00BC780C"/>
    <w:rPr>
      <w:rFonts w:ascii="Arial" w:hAnsi="Arial"/>
      <w:color w:val="605E5C"/>
      <w:sz w:val="22"/>
      <w:shd w:val="clear" w:color="auto" w:fill="E1DFDD"/>
    </w:rPr>
  </w:style>
  <w:style w:type="paragraph" w:customStyle="1" w:styleId="CoverPageTitle">
    <w:name w:val="Cover Page Title"/>
    <w:basedOn w:val="Heading1"/>
    <w:next w:val="Normal"/>
    <w:autoRedefine/>
    <w:qFormat/>
    <w:rsid w:val="006E792F"/>
    <w:rPr>
      <w:rFonts w:eastAsiaTheme="minorHAnsi"/>
      <w:kern w:val="28"/>
      <w:sz w:val="92"/>
      <w:szCs w:val="92"/>
      <w14:ligatures w14:val="none"/>
    </w:rPr>
  </w:style>
  <w:style w:type="paragraph" w:styleId="TOC1">
    <w:name w:val="toc 1"/>
    <w:basedOn w:val="Normal"/>
    <w:next w:val="Normal"/>
    <w:autoRedefine/>
    <w:uiPriority w:val="39"/>
    <w:unhideWhenUsed/>
    <w:qFormat/>
    <w:rsid w:val="001C42F5"/>
    <w:pPr>
      <w:tabs>
        <w:tab w:val="right" w:leader="underscore" w:pos="9350"/>
      </w:tabs>
      <w:spacing w:after="40" w:line="360" w:lineRule="auto"/>
    </w:pPr>
    <w:rPr>
      <w:b/>
      <w:bCs/>
      <w:color w:val="FF3C51" w:themeColor="accent1"/>
      <w:sz w:val="28"/>
    </w:rPr>
  </w:style>
  <w:style w:type="paragraph" w:styleId="TOC2">
    <w:name w:val="toc 2"/>
    <w:basedOn w:val="Normal"/>
    <w:next w:val="Normal"/>
    <w:autoRedefine/>
    <w:uiPriority w:val="39"/>
    <w:unhideWhenUsed/>
    <w:qFormat/>
    <w:rsid w:val="001C3885"/>
    <w:pPr>
      <w:tabs>
        <w:tab w:val="right" w:leader="underscore" w:pos="9350"/>
      </w:tabs>
      <w:spacing w:before="120" w:after="0"/>
    </w:pPr>
    <w:rPr>
      <w:rFonts w:ascii="Times New Roman" w:hAnsi="Times New Roman" w:cs="Times New Roman"/>
      <w:b/>
      <w:bCs/>
      <w:noProof/>
      <w:color w:val="012F7D" w:themeColor="accent2"/>
      <w:sz w:val="24"/>
      <w:szCs w:val="24"/>
    </w:rPr>
  </w:style>
  <w:style w:type="paragraph" w:styleId="TOC3">
    <w:name w:val="toc 3"/>
    <w:basedOn w:val="Normal"/>
    <w:next w:val="Normal"/>
    <w:autoRedefine/>
    <w:uiPriority w:val="39"/>
    <w:unhideWhenUsed/>
    <w:qFormat/>
    <w:rsid w:val="004F4790"/>
    <w:pPr>
      <w:tabs>
        <w:tab w:val="right" w:pos="9350"/>
      </w:tabs>
      <w:spacing w:line="276" w:lineRule="auto"/>
    </w:pPr>
    <w:rPr>
      <w:rFonts w:ascii="Times New Roman" w:hAnsi="Times New Roman" w:cs="Times New Roman"/>
    </w:rPr>
  </w:style>
  <w:style w:type="paragraph" w:styleId="TOC5">
    <w:name w:val="toc 5"/>
    <w:basedOn w:val="Normal"/>
    <w:next w:val="Normal"/>
    <w:autoRedefine/>
    <w:uiPriority w:val="39"/>
    <w:unhideWhenUsed/>
    <w:qFormat/>
    <w:rsid w:val="003225F5"/>
    <w:pPr>
      <w:spacing w:after="0"/>
      <w:ind w:left="800"/>
    </w:pPr>
    <w:rPr>
      <w:rFonts w:ascii="Times New Roman" w:hAnsi="Times New Roman" w:cs="Times New Roman"/>
    </w:rPr>
  </w:style>
  <w:style w:type="paragraph" w:styleId="TOC6">
    <w:name w:val="toc 6"/>
    <w:basedOn w:val="Normal"/>
    <w:next w:val="Normal"/>
    <w:autoRedefine/>
    <w:uiPriority w:val="39"/>
    <w:unhideWhenUsed/>
    <w:qFormat/>
    <w:rsid w:val="003225F5"/>
    <w:pPr>
      <w:spacing w:after="0"/>
      <w:ind w:left="1000"/>
    </w:pPr>
    <w:rPr>
      <w:rFonts w:ascii="Times New Roman" w:hAnsi="Times New Roman" w:cs="Times New Roman"/>
    </w:rPr>
  </w:style>
  <w:style w:type="paragraph" w:styleId="TOC8">
    <w:name w:val="toc 8"/>
    <w:basedOn w:val="Normal"/>
    <w:next w:val="Normal"/>
    <w:autoRedefine/>
    <w:uiPriority w:val="39"/>
    <w:unhideWhenUsed/>
    <w:qFormat/>
    <w:rsid w:val="003225F5"/>
    <w:pPr>
      <w:spacing w:after="0"/>
      <w:ind w:left="1400"/>
    </w:pPr>
    <w:rPr>
      <w:rFonts w:ascii="Times New Roman" w:hAnsi="Times New Roman" w:cs="Times New Roman"/>
    </w:rPr>
  </w:style>
  <w:style w:type="paragraph" w:styleId="TOC9">
    <w:name w:val="toc 9"/>
    <w:basedOn w:val="Normal"/>
    <w:next w:val="Normal"/>
    <w:autoRedefine/>
    <w:uiPriority w:val="39"/>
    <w:unhideWhenUsed/>
    <w:qFormat/>
    <w:rsid w:val="003225F5"/>
    <w:pPr>
      <w:spacing w:after="0"/>
      <w:ind w:left="1600"/>
    </w:pPr>
    <w:rPr>
      <w:rFonts w:ascii="Times New Roman" w:hAnsi="Times New Roman" w:cs="Times New Roman"/>
    </w:rPr>
  </w:style>
  <w:style w:type="paragraph" w:styleId="Bibliography">
    <w:name w:val="Bibliography"/>
    <w:basedOn w:val="Normal"/>
    <w:next w:val="Normal"/>
    <w:autoRedefine/>
    <w:uiPriority w:val="37"/>
    <w:semiHidden/>
    <w:unhideWhenUsed/>
    <w:qFormat/>
    <w:rsid w:val="003225F5"/>
  </w:style>
  <w:style w:type="paragraph" w:styleId="Index1">
    <w:name w:val="index 1"/>
    <w:basedOn w:val="Normal"/>
    <w:next w:val="Normal"/>
    <w:autoRedefine/>
    <w:uiPriority w:val="99"/>
    <w:unhideWhenUsed/>
    <w:qFormat/>
    <w:rsid w:val="008D00B0"/>
    <w:pPr>
      <w:spacing w:after="0" w:line="240" w:lineRule="auto"/>
      <w:ind w:left="200" w:hanging="200"/>
    </w:pPr>
  </w:style>
  <w:style w:type="paragraph" w:styleId="Index2">
    <w:name w:val="index 2"/>
    <w:basedOn w:val="Normal"/>
    <w:next w:val="Normal"/>
    <w:autoRedefine/>
    <w:uiPriority w:val="99"/>
    <w:semiHidden/>
    <w:unhideWhenUsed/>
    <w:qFormat/>
    <w:rsid w:val="003225F5"/>
    <w:pPr>
      <w:spacing w:after="0" w:line="240" w:lineRule="auto"/>
      <w:ind w:left="400" w:hanging="200"/>
    </w:pPr>
  </w:style>
  <w:style w:type="paragraph" w:styleId="Index3">
    <w:name w:val="index 3"/>
    <w:basedOn w:val="Normal"/>
    <w:next w:val="Normal"/>
    <w:autoRedefine/>
    <w:uiPriority w:val="99"/>
    <w:semiHidden/>
    <w:unhideWhenUsed/>
    <w:qFormat/>
    <w:rsid w:val="003225F5"/>
    <w:pPr>
      <w:spacing w:after="0" w:line="240" w:lineRule="auto"/>
      <w:ind w:left="600" w:hanging="200"/>
    </w:pPr>
  </w:style>
  <w:style w:type="paragraph" w:styleId="Index4">
    <w:name w:val="index 4"/>
    <w:basedOn w:val="Normal"/>
    <w:next w:val="Normal"/>
    <w:autoRedefine/>
    <w:uiPriority w:val="99"/>
    <w:semiHidden/>
    <w:unhideWhenUsed/>
    <w:qFormat/>
    <w:rsid w:val="003225F5"/>
    <w:pPr>
      <w:spacing w:after="0" w:line="240" w:lineRule="auto"/>
      <w:ind w:left="800" w:hanging="200"/>
    </w:pPr>
  </w:style>
  <w:style w:type="paragraph" w:styleId="Index5">
    <w:name w:val="index 5"/>
    <w:basedOn w:val="Normal"/>
    <w:next w:val="Normal"/>
    <w:autoRedefine/>
    <w:uiPriority w:val="99"/>
    <w:semiHidden/>
    <w:unhideWhenUsed/>
    <w:qFormat/>
    <w:rsid w:val="003225F5"/>
    <w:pPr>
      <w:spacing w:after="0" w:line="240" w:lineRule="auto"/>
      <w:ind w:left="1000" w:hanging="200"/>
    </w:pPr>
  </w:style>
  <w:style w:type="paragraph" w:styleId="Index6">
    <w:name w:val="index 6"/>
    <w:basedOn w:val="Normal"/>
    <w:next w:val="Normal"/>
    <w:autoRedefine/>
    <w:uiPriority w:val="99"/>
    <w:semiHidden/>
    <w:unhideWhenUsed/>
    <w:qFormat/>
    <w:rsid w:val="003225F5"/>
    <w:pPr>
      <w:spacing w:after="0" w:line="240" w:lineRule="auto"/>
      <w:ind w:left="1200" w:hanging="200"/>
    </w:pPr>
  </w:style>
  <w:style w:type="paragraph" w:styleId="Index7">
    <w:name w:val="index 7"/>
    <w:basedOn w:val="Normal"/>
    <w:next w:val="Normal"/>
    <w:autoRedefine/>
    <w:uiPriority w:val="99"/>
    <w:semiHidden/>
    <w:unhideWhenUsed/>
    <w:qFormat/>
    <w:rsid w:val="003225F5"/>
    <w:pPr>
      <w:spacing w:after="0" w:line="240" w:lineRule="auto"/>
      <w:ind w:left="1400" w:hanging="200"/>
    </w:pPr>
  </w:style>
  <w:style w:type="paragraph" w:styleId="Index8">
    <w:name w:val="index 8"/>
    <w:basedOn w:val="Normal"/>
    <w:next w:val="Normal"/>
    <w:autoRedefine/>
    <w:uiPriority w:val="99"/>
    <w:semiHidden/>
    <w:unhideWhenUsed/>
    <w:qFormat/>
    <w:rsid w:val="003225F5"/>
    <w:pPr>
      <w:spacing w:after="0" w:line="240" w:lineRule="auto"/>
      <w:ind w:left="1600" w:hanging="200"/>
    </w:pPr>
  </w:style>
  <w:style w:type="paragraph" w:styleId="Index9">
    <w:name w:val="index 9"/>
    <w:basedOn w:val="Normal"/>
    <w:next w:val="Normal"/>
    <w:autoRedefine/>
    <w:uiPriority w:val="99"/>
    <w:semiHidden/>
    <w:unhideWhenUsed/>
    <w:qFormat/>
    <w:rsid w:val="003225F5"/>
    <w:pPr>
      <w:spacing w:after="0" w:line="240" w:lineRule="auto"/>
      <w:ind w:left="1800" w:hanging="200"/>
    </w:pPr>
  </w:style>
  <w:style w:type="character" w:styleId="SmartLink">
    <w:name w:val="Smart Link"/>
    <w:basedOn w:val="Hyperlink"/>
    <w:uiPriority w:val="99"/>
    <w:unhideWhenUsed/>
    <w:qFormat/>
    <w:rsid w:val="0023007B"/>
    <w:rPr>
      <w:rFonts w:ascii="Arial" w:hAnsi="Arial"/>
      <w:color w:val="016CC4"/>
      <w:sz w:val="20"/>
      <w:u w:val="single"/>
    </w:rPr>
  </w:style>
  <w:style w:type="paragraph" w:styleId="TableofAuthorities">
    <w:name w:val="table of authorities"/>
    <w:basedOn w:val="Normal"/>
    <w:next w:val="Normal"/>
    <w:autoRedefine/>
    <w:uiPriority w:val="99"/>
    <w:semiHidden/>
    <w:unhideWhenUsed/>
    <w:qFormat/>
    <w:rsid w:val="003225F5"/>
    <w:pPr>
      <w:spacing w:after="0"/>
      <w:ind w:left="200" w:hanging="200"/>
    </w:pPr>
  </w:style>
  <w:style w:type="paragraph" w:styleId="TableofFigures">
    <w:name w:val="table of figures"/>
    <w:basedOn w:val="Normal"/>
    <w:next w:val="Normal"/>
    <w:autoRedefine/>
    <w:uiPriority w:val="99"/>
    <w:semiHidden/>
    <w:unhideWhenUsed/>
    <w:qFormat/>
    <w:rsid w:val="003225F5"/>
    <w:pPr>
      <w:spacing w:after="0"/>
    </w:pPr>
  </w:style>
  <w:style w:type="paragraph" w:styleId="NormalWeb">
    <w:name w:val="Normal (Web)"/>
    <w:basedOn w:val="Normal"/>
    <w:autoRedefine/>
    <w:uiPriority w:val="99"/>
    <w:unhideWhenUsed/>
    <w:rsid w:val="008D00B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idebarSubhead">
    <w:name w:val="Sidebar Subhead"/>
    <w:basedOn w:val="Heading2"/>
    <w:qFormat/>
    <w:rsid w:val="000E6A31"/>
    <w:rPr>
      <w:sz w:val="32"/>
      <w:szCs w:val="32"/>
    </w:rPr>
  </w:style>
  <w:style w:type="paragraph" w:styleId="TOC4">
    <w:name w:val="toc 4"/>
    <w:basedOn w:val="Normal"/>
    <w:next w:val="Normal"/>
    <w:autoRedefine/>
    <w:uiPriority w:val="39"/>
    <w:unhideWhenUsed/>
    <w:rsid w:val="00837A58"/>
    <w:pPr>
      <w:spacing w:after="0"/>
      <w:ind w:left="600"/>
    </w:pPr>
    <w:rPr>
      <w:rFonts w:ascii="Times New Roman" w:hAnsi="Times New Roman" w:cs="Times New Roman"/>
    </w:rPr>
  </w:style>
  <w:style w:type="paragraph" w:styleId="TOC7">
    <w:name w:val="toc 7"/>
    <w:basedOn w:val="Normal"/>
    <w:next w:val="Normal"/>
    <w:autoRedefine/>
    <w:uiPriority w:val="39"/>
    <w:unhideWhenUsed/>
    <w:rsid w:val="00837A58"/>
    <w:pPr>
      <w:spacing w:after="0"/>
      <w:ind w:left="1200"/>
    </w:pPr>
    <w:rPr>
      <w:rFonts w:ascii="Times New Roman" w:hAnsi="Times New Roman" w:cs="Times New Roman"/>
    </w:rPr>
  </w:style>
  <w:style w:type="paragraph" w:customStyle="1" w:styleId="InlineQuote">
    <w:name w:val="Inline Quote"/>
    <w:basedOn w:val="Normal"/>
    <w:qFormat/>
    <w:rsid w:val="00076548"/>
    <w:pPr>
      <w:spacing w:line="276" w:lineRule="auto"/>
    </w:pPr>
    <w:rPr>
      <w:rFonts w:ascii="Times New Roman" w:hAnsi="Times New Roman" w:cs="Times New Roman"/>
      <w:i/>
      <w:iCs/>
      <w:noProof/>
      <w:sz w:val="28"/>
      <w:szCs w:val="28"/>
    </w:rPr>
  </w:style>
  <w:style w:type="paragraph" w:customStyle="1" w:styleId="QuoteAttribution">
    <w:name w:val="Quote Attribution"/>
    <w:basedOn w:val="Normal"/>
    <w:qFormat/>
    <w:rsid w:val="006A1927"/>
    <w:pPr>
      <w:spacing w:line="276" w:lineRule="auto"/>
    </w:pPr>
    <w:rPr>
      <w:sz w:val="28"/>
      <w:szCs w:val="28"/>
    </w:rPr>
  </w:style>
  <w:style w:type="character" w:styleId="CommentReference">
    <w:name w:val="annotation reference"/>
    <w:basedOn w:val="DefaultParagraphFont"/>
    <w:uiPriority w:val="99"/>
    <w:semiHidden/>
    <w:unhideWhenUsed/>
    <w:rsid w:val="007709AA"/>
    <w:rPr>
      <w:sz w:val="16"/>
      <w:szCs w:val="16"/>
    </w:rPr>
  </w:style>
  <w:style w:type="paragraph" w:styleId="CommentText">
    <w:name w:val="annotation text"/>
    <w:basedOn w:val="Normal"/>
    <w:link w:val="CommentTextChar"/>
    <w:uiPriority w:val="99"/>
    <w:semiHidden/>
    <w:unhideWhenUsed/>
    <w:rsid w:val="007709AA"/>
    <w:pPr>
      <w:spacing w:line="240" w:lineRule="auto"/>
    </w:pPr>
  </w:style>
  <w:style w:type="character" w:customStyle="1" w:styleId="CommentTextChar">
    <w:name w:val="Comment Text Char"/>
    <w:basedOn w:val="DefaultParagraphFont"/>
    <w:link w:val="CommentText"/>
    <w:uiPriority w:val="99"/>
    <w:semiHidden/>
    <w:rsid w:val="007709AA"/>
  </w:style>
  <w:style w:type="paragraph" w:styleId="CommentSubject">
    <w:name w:val="annotation subject"/>
    <w:basedOn w:val="CommentText"/>
    <w:next w:val="CommentText"/>
    <w:link w:val="CommentSubjectChar"/>
    <w:uiPriority w:val="99"/>
    <w:semiHidden/>
    <w:unhideWhenUsed/>
    <w:rsid w:val="007709AA"/>
    <w:rPr>
      <w:b/>
      <w:bCs/>
    </w:rPr>
  </w:style>
  <w:style w:type="character" w:customStyle="1" w:styleId="CommentSubjectChar">
    <w:name w:val="Comment Subject Char"/>
    <w:basedOn w:val="CommentTextChar"/>
    <w:link w:val="CommentSubject"/>
    <w:uiPriority w:val="99"/>
    <w:semiHidden/>
    <w:rsid w:val="007709AA"/>
    <w:rPr>
      <w:b/>
      <w:bCs/>
    </w:rPr>
  </w:style>
  <w:style w:type="paragraph" w:customStyle="1" w:styleId="CoverPageSubheadAuthor">
    <w:name w:val="Cover Page Subhead. Author"/>
    <w:basedOn w:val="Normal"/>
    <w:autoRedefine/>
    <w:qFormat/>
    <w:rsid w:val="00FA56B5"/>
    <w:pPr>
      <w:jc w:val="center"/>
    </w:pPr>
    <w:rPr>
      <w:sz w:val="32"/>
      <w:szCs w:val="32"/>
    </w:rPr>
  </w:style>
  <w:style w:type="paragraph" w:customStyle="1" w:styleId="CoverPageDate">
    <w:name w:val="Cover Page Date"/>
    <w:basedOn w:val="Header"/>
    <w:autoRedefine/>
    <w:qFormat/>
    <w:rsid w:val="00E60EB3"/>
    <w:pPr>
      <w:jc w:val="center"/>
    </w:pPr>
    <w:rPr>
      <w:color w:val="FFFFFF" w:themeColor="background1"/>
    </w:rPr>
  </w:style>
  <w:style w:type="character" w:styleId="Mention">
    <w:name w:val="Mention"/>
    <w:basedOn w:val="DefaultParagraphFont"/>
    <w:uiPriority w:val="99"/>
    <w:unhideWhenUsed/>
    <w:rsid w:val="00FB0242"/>
    <w:rPr>
      <w:color w:val="2B579A"/>
      <w:shd w:val="clear" w:color="auto" w:fill="E6E6E6"/>
    </w:rPr>
  </w:style>
  <w:style w:type="character" w:styleId="Hashtag">
    <w:name w:val="Hashtag"/>
    <w:basedOn w:val="DefaultParagraphFont"/>
    <w:uiPriority w:val="99"/>
    <w:semiHidden/>
    <w:unhideWhenUsed/>
    <w:rsid w:val="0023007B"/>
    <w:rPr>
      <w:color w:val="012F7D" w:themeColor="accent2"/>
      <w:shd w:val="clear" w:color="auto" w:fill="E1DFDD"/>
    </w:rPr>
  </w:style>
  <w:style w:type="paragraph" w:styleId="BlockText">
    <w:name w:val="Block Text"/>
    <w:basedOn w:val="Normal"/>
    <w:uiPriority w:val="99"/>
    <w:semiHidden/>
    <w:unhideWhenUsed/>
    <w:rsid w:val="00E1012B"/>
    <w:pPr>
      <w:pBdr>
        <w:top w:val="single" w:sz="2" w:space="10" w:color="FF3C51" w:themeColor="accent1"/>
        <w:left w:val="single" w:sz="2" w:space="10" w:color="FF3C51" w:themeColor="accent1"/>
        <w:bottom w:val="single" w:sz="2" w:space="10" w:color="FF3C51" w:themeColor="accent1"/>
        <w:right w:val="single" w:sz="2" w:space="10" w:color="FF3C51" w:themeColor="accent1"/>
      </w:pBdr>
      <w:ind w:left="1152" w:right="1152"/>
    </w:pPr>
    <w:rPr>
      <w:rFonts w:ascii="Times New Roman" w:eastAsia="Times New Roman" w:hAnsi="Times New Roman" w:cs="Times New Roman"/>
      <w:i/>
      <w:iCs/>
      <w:color w:val="012F7D" w:themeColor="accent3"/>
    </w:rPr>
  </w:style>
  <w:style w:type="character" w:customStyle="1" w:styleId="normaltextrun">
    <w:name w:val="normaltextrun"/>
    <w:basedOn w:val="DefaultParagraphFont"/>
    <w:rsid w:val="00AE5846"/>
  </w:style>
  <w:style w:type="paragraph" w:customStyle="1" w:styleId="paragraph">
    <w:name w:val="paragraph"/>
    <w:basedOn w:val="Normal"/>
    <w:rsid w:val="00AE584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eop">
    <w:name w:val="eop"/>
    <w:basedOn w:val="DefaultParagraphFont"/>
    <w:rsid w:val="00AE5846"/>
  </w:style>
  <w:style w:type="paragraph" w:styleId="Revision">
    <w:name w:val="Revision"/>
    <w:hidden/>
    <w:uiPriority w:val="99"/>
    <w:semiHidden/>
    <w:rsid w:val="00AB14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401">
      <w:bodyDiv w:val="1"/>
      <w:marLeft w:val="0"/>
      <w:marRight w:val="0"/>
      <w:marTop w:val="0"/>
      <w:marBottom w:val="0"/>
      <w:divBdr>
        <w:top w:val="none" w:sz="0" w:space="0" w:color="auto"/>
        <w:left w:val="none" w:sz="0" w:space="0" w:color="auto"/>
        <w:bottom w:val="none" w:sz="0" w:space="0" w:color="auto"/>
        <w:right w:val="none" w:sz="0" w:space="0" w:color="auto"/>
      </w:divBdr>
      <w:divsChild>
        <w:div w:id="413165211">
          <w:marLeft w:val="446"/>
          <w:marRight w:val="0"/>
          <w:marTop w:val="240"/>
          <w:marBottom w:val="0"/>
          <w:divBdr>
            <w:top w:val="none" w:sz="0" w:space="0" w:color="auto"/>
            <w:left w:val="none" w:sz="0" w:space="0" w:color="auto"/>
            <w:bottom w:val="none" w:sz="0" w:space="0" w:color="auto"/>
            <w:right w:val="none" w:sz="0" w:space="0" w:color="auto"/>
          </w:divBdr>
        </w:div>
      </w:divsChild>
    </w:div>
    <w:div w:id="111557728">
      <w:bodyDiv w:val="1"/>
      <w:marLeft w:val="0"/>
      <w:marRight w:val="0"/>
      <w:marTop w:val="0"/>
      <w:marBottom w:val="0"/>
      <w:divBdr>
        <w:top w:val="none" w:sz="0" w:space="0" w:color="auto"/>
        <w:left w:val="none" w:sz="0" w:space="0" w:color="auto"/>
        <w:bottom w:val="none" w:sz="0" w:space="0" w:color="auto"/>
        <w:right w:val="none" w:sz="0" w:space="0" w:color="auto"/>
      </w:divBdr>
    </w:div>
    <w:div w:id="116266003">
      <w:bodyDiv w:val="1"/>
      <w:marLeft w:val="0"/>
      <w:marRight w:val="0"/>
      <w:marTop w:val="0"/>
      <w:marBottom w:val="0"/>
      <w:divBdr>
        <w:top w:val="none" w:sz="0" w:space="0" w:color="auto"/>
        <w:left w:val="none" w:sz="0" w:space="0" w:color="auto"/>
        <w:bottom w:val="none" w:sz="0" w:space="0" w:color="auto"/>
        <w:right w:val="none" w:sz="0" w:space="0" w:color="auto"/>
      </w:divBdr>
    </w:div>
    <w:div w:id="188106570">
      <w:bodyDiv w:val="1"/>
      <w:marLeft w:val="0"/>
      <w:marRight w:val="0"/>
      <w:marTop w:val="0"/>
      <w:marBottom w:val="0"/>
      <w:divBdr>
        <w:top w:val="none" w:sz="0" w:space="0" w:color="auto"/>
        <w:left w:val="none" w:sz="0" w:space="0" w:color="auto"/>
        <w:bottom w:val="none" w:sz="0" w:space="0" w:color="auto"/>
        <w:right w:val="none" w:sz="0" w:space="0" w:color="auto"/>
      </w:divBdr>
      <w:divsChild>
        <w:div w:id="261183161">
          <w:marLeft w:val="0"/>
          <w:marRight w:val="0"/>
          <w:marTop w:val="0"/>
          <w:marBottom w:val="0"/>
          <w:divBdr>
            <w:top w:val="none" w:sz="0" w:space="0" w:color="auto"/>
            <w:left w:val="none" w:sz="0" w:space="0" w:color="auto"/>
            <w:bottom w:val="none" w:sz="0" w:space="0" w:color="auto"/>
            <w:right w:val="none" w:sz="0" w:space="0" w:color="auto"/>
          </w:divBdr>
        </w:div>
      </w:divsChild>
    </w:div>
    <w:div w:id="304480513">
      <w:bodyDiv w:val="1"/>
      <w:marLeft w:val="0"/>
      <w:marRight w:val="0"/>
      <w:marTop w:val="0"/>
      <w:marBottom w:val="0"/>
      <w:divBdr>
        <w:top w:val="none" w:sz="0" w:space="0" w:color="auto"/>
        <w:left w:val="none" w:sz="0" w:space="0" w:color="auto"/>
        <w:bottom w:val="none" w:sz="0" w:space="0" w:color="auto"/>
        <w:right w:val="none" w:sz="0" w:space="0" w:color="auto"/>
      </w:divBdr>
    </w:div>
    <w:div w:id="310869701">
      <w:bodyDiv w:val="1"/>
      <w:marLeft w:val="0"/>
      <w:marRight w:val="0"/>
      <w:marTop w:val="0"/>
      <w:marBottom w:val="0"/>
      <w:divBdr>
        <w:top w:val="none" w:sz="0" w:space="0" w:color="auto"/>
        <w:left w:val="none" w:sz="0" w:space="0" w:color="auto"/>
        <w:bottom w:val="none" w:sz="0" w:space="0" w:color="auto"/>
        <w:right w:val="none" w:sz="0" w:space="0" w:color="auto"/>
      </w:divBdr>
    </w:div>
    <w:div w:id="319576269">
      <w:bodyDiv w:val="1"/>
      <w:marLeft w:val="0"/>
      <w:marRight w:val="0"/>
      <w:marTop w:val="0"/>
      <w:marBottom w:val="0"/>
      <w:divBdr>
        <w:top w:val="none" w:sz="0" w:space="0" w:color="auto"/>
        <w:left w:val="none" w:sz="0" w:space="0" w:color="auto"/>
        <w:bottom w:val="none" w:sz="0" w:space="0" w:color="auto"/>
        <w:right w:val="none" w:sz="0" w:space="0" w:color="auto"/>
      </w:divBdr>
    </w:div>
    <w:div w:id="321200358">
      <w:bodyDiv w:val="1"/>
      <w:marLeft w:val="0"/>
      <w:marRight w:val="0"/>
      <w:marTop w:val="0"/>
      <w:marBottom w:val="0"/>
      <w:divBdr>
        <w:top w:val="none" w:sz="0" w:space="0" w:color="auto"/>
        <w:left w:val="none" w:sz="0" w:space="0" w:color="auto"/>
        <w:bottom w:val="none" w:sz="0" w:space="0" w:color="auto"/>
        <w:right w:val="none" w:sz="0" w:space="0" w:color="auto"/>
      </w:divBdr>
    </w:div>
    <w:div w:id="375159752">
      <w:bodyDiv w:val="1"/>
      <w:marLeft w:val="0"/>
      <w:marRight w:val="0"/>
      <w:marTop w:val="0"/>
      <w:marBottom w:val="0"/>
      <w:divBdr>
        <w:top w:val="none" w:sz="0" w:space="0" w:color="auto"/>
        <w:left w:val="none" w:sz="0" w:space="0" w:color="auto"/>
        <w:bottom w:val="none" w:sz="0" w:space="0" w:color="auto"/>
        <w:right w:val="none" w:sz="0" w:space="0" w:color="auto"/>
      </w:divBdr>
    </w:div>
    <w:div w:id="385228916">
      <w:bodyDiv w:val="1"/>
      <w:marLeft w:val="0"/>
      <w:marRight w:val="0"/>
      <w:marTop w:val="0"/>
      <w:marBottom w:val="0"/>
      <w:divBdr>
        <w:top w:val="none" w:sz="0" w:space="0" w:color="auto"/>
        <w:left w:val="none" w:sz="0" w:space="0" w:color="auto"/>
        <w:bottom w:val="none" w:sz="0" w:space="0" w:color="auto"/>
        <w:right w:val="none" w:sz="0" w:space="0" w:color="auto"/>
      </w:divBdr>
    </w:div>
    <w:div w:id="424232531">
      <w:bodyDiv w:val="1"/>
      <w:marLeft w:val="0"/>
      <w:marRight w:val="0"/>
      <w:marTop w:val="0"/>
      <w:marBottom w:val="0"/>
      <w:divBdr>
        <w:top w:val="none" w:sz="0" w:space="0" w:color="auto"/>
        <w:left w:val="none" w:sz="0" w:space="0" w:color="auto"/>
        <w:bottom w:val="none" w:sz="0" w:space="0" w:color="auto"/>
        <w:right w:val="none" w:sz="0" w:space="0" w:color="auto"/>
      </w:divBdr>
      <w:divsChild>
        <w:div w:id="466360719">
          <w:marLeft w:val="446"/>
          <w:marRight w:val="0"/>
          <w:marTop w:val="240"/>
          <w:marBottom w:val="0"/>
          <w:divBdr>
            <w:top w:val="none" w:sz="0" w:space="0" w:color="auto"/>
            <w:left w:val="none" w:sz="0" w:space="0" w:color="auto"/>
            <w:bottom w:val="none" w:sz="0" w:space="0" w:color="auto"/>
            <w:right w:val="none" w:sz="0" w:space="0" w:color="auto"/>
          </w:divBdr>
        </w:div>
      </w:divsChild>
    </w:div>
    <w:div w:id="483203705">
      <w:bodyDiv w:val="1"/>
      <w:marLeft w:val="0"/>
      <w:marRight w:val="0"/>
      <w:marTop w:val="0"/>
      <w:marBottom w:val="0"/>
      <w:divBdr>
        <w:top w:val="none" w:sz="0" w:space="0" w:color="auto"/>
        <w:left w:val="none" w:sz="0" w:space="0" w:color="auto"/>
        <w:bottom w:val="none" w:sz="0" w:space="0" w:color="auto"/>
        <w:right w:val="none" w:sz="0" w:space="0" w:color="auto"/>
      </w:divBdr>
    </w:div>
    <w:div w:id="511378913">
      <w:bodyDiv w:val="1"/>
      <w:marLeft w:val="0"/>
      <w:marRight w:val="0"/>
      <w:marTop w:val="0"/>
      <w:marBottom w:val="0"/>
      <w:divBdr>
        <w:top w:val="none" w:sz="0" w:space="0" w:color="auto"/>
        <w:left w:val="none" w:sz="0" w:space="0" w:color="auto"/>
        <w:bottom w:val="none" w:sz="0" w:space="0" w:color="auto"/>
        <w:right w:val="none" w:sz="0" w:space="0" w:color="auto"/>
      </w:divBdr>
    </w:div>
    <w:div w:id="572739904">
      <w:bodyDiv w:val="1"/>
      <w:marLeft w:val="0"/>
      <w:marRight w:val="0"/>
      <w:marTop w:val="0"/>
      <w:marBottom w:val="0"/>
      <w:divBdr>
        <w:top w:val="none" w:sz="0" w:space="0" w:color="auto"/>
        <w:left w:val="none" w:sz="0" w:space="0" w:color="auto"/>
        <w:bottom w:val="none" w:sz="0" w:space="0" w:color="auto"/>
        <w:right w:val="none" w:sz="0" w:space="0" w:color="auto"/>
      </w:divBdr>
    </w:div>
    <w:div w:id="585380613">
      <w:bodyDiv w:val="1"/>
      <w:marLeft w:val="0"/>
      <w:marRight w:val="0"/>
      <w:marTop w:val="0"/>
      <w:marBottom w:val="0"/>
      <w:divBdr>
        <w:top w:val="none" w:sz="0" w:space="0" w:color="auto"/>
        <w:left w:val="none" w:sz="0" w:space="0" w:color="auto"/>
        <w:bottom w:val="none" w:sz="0" w:space="0" w:color="auto"/>
        <w:right w:val="none" w:sz="0" w:space="0" w:color="auto"/>
      </w:divBdr>
    </w:div>
    <w:div w:id="761074702">
      <w:bodyDiv w:val="1"/>
      <w:marLeft w:val="0"/>
      <w:marRight w:val="0"/>
      <w:marTop w:val="0"/>
      <w:marBottom w:val="0"/>
      <w:divBdr>
        <w:top w:val="none" w:sz="0" w:space="0" w:color="auto"/>
        <w:left w:val="none" w:sz="0" w:space="0" w:color="auto"/>
        <w:bottom w:val="none" w:sz="0" w:space="0" w:color="auto"/>
        <w:right w:val="none" w:sz="0" w:space="0" w:color="auto"/>
      </w:divBdr>
    </w:div>
    <w:div w:id="795950620">
      <w:bodyDiv w:val="1"/>
      <w:marLeft w:val="0"/>
      <w:marRight w:val="0"/>
      <w:marTop w:val="0"/>
      <w:marBottom w:val="0"/>
      <w:divBdr>
        <w:top w:val="none" w:sz="0" w:space="0" w:color="auto"/>
        <w:left w:val="none" w:sz="0" w:space="0" w:color="auto"/>
        <w:bottom w:val="none" w:sz="0" w:space="0" w:color="auto"/>
        <w:right w:val="none" w:sz="0" w:space="0" w:color="auto"/>
      </w:divBdr>
    </w:div>
    <w:div w:id="824929615">
      <w:bodyDiv w:val="1"/>
      <w:marLeft w:val="0"/>
      <w:marRight w:val="0"/>
      <w:marTop w:val="0"/>
      <w:marBottom w:val="0"/>
      <w:divBdr>
        <w:top w:val="none" w:sz="0" w:space="0" w:color="auto"/>
        <w:left w:val="none" w:sz="0" w:space="0" w:color="auto"/>
        <w:bottom w:val="none" w:sz="0" w:space="0" w:color="auto"/>
        <w:right w:val="none" w:sz="0" w:space="0" w:color="auto"/>
      </w:divBdr>
    </w:div>
    <w:div w:id="859970917">
      <w:bodyDiv w:val="1"/>
      <w:marLeft w:val="0"/>
      <w:marRight w:val="0"/>
      <w:marTop w:val="0"/>
      <w:marBottom w:val="0"/>
      <w:divBdr>
        <w:top w:val="none" w:sz="0" w:space="0" w:color="auto"/>
        <w:left w:val="none" w:sz="0" w:space="0" w:color="auto"/>
        <w:bottom w:val="none" w:sz="0" w:space="0" w:color="auto"/>
        <w:right w:val="none" w:sz="0" w:space="0" w:color="auto"/>
      </w:divBdr>
    </w:div>
    <w:div w:id="934627148">
      <w:bodyDiv w:val="1"/>
      <w:marLeft w:val="0"/>
      <w:marRight w:val="0"/>
      <w:marTop w:val="0"/>
      <w:marBottom w:val="0"/>
      <w:divBdr>
        <w:top w:val="none" w:sz="0" w:space="0" w:color="auto"/>
        <w:left w:val="none" w:sz="0" w:space="0" w:color="auto"/>
        <w:bottom w:val="none" w:sz="0" w:space="0" w:color="auto"/>
        <w:right w:val="none" w:sz="0" w:space="0" w:color="auto"/>
      </w:divBdr>
      <w:divsChild>
        <w:div w:id="1806896540">
          <w:marLeft w:val="0"/>
          <w:marRight w:val="0"/>
          <w:marTop w:val="0"/>
          <w:marBottom w:val="0"/>
          <w:divBdr>
            <w:top w:val="none" w:sz="0" w:space="0" w:color="auto"/>
            <w:left w:val="none" w:sz="0" w:space="0" w:color="auto"/>
            <w:bottom w:val="none" w:sz="0" w:space="0" w:color="auto"/>
            <w:right w:val="none" w:sz="0" w:space="0" w:color="auto"/>
          </w:divBdr>
        </w:div>
      </w:divsChild>
    </w:div>
    <w:div w:id="955914222">
      <w:bodyDiv w:val="1"/>
      <w:marLeft w:val="0"/>
      <w:marRight w:val="0"/>
      <w:marTop w:val="0"/>
      <w:marBottom w:val="0"/>
      <w:divBdr>
        <w:top w:val="none" w:sz="0" w:space="0" w:color="auto"/>
        <w:left w:val="none" w:sz="0" w:space="0" w:color="auto"/>
        <w:bottom w:val="none" w:sz="0" w:space="0" w:color="auto"/>
        <w:right w:val="none" w:sz="0" w:space="0" w:color="auto"/>
      </w:divBdr>
    </w:div>
    <w:div w:id="961888465">
      <w:bodyDiv w:val="1"/>
      <w:marLeft w:val="0"/>
      <w:marRight w:val="0"/>
      <w:marTop w:val="0"/>
      <w:marBottom w:val="0"/>
      <w:divBdr>
        <w:top w:val="none" w:sz="0" w:space="0" w:color="auto"/>
        <w:left w:val="none" w:sz="0" w:space="0" w:color="auto"/>
        <w:bottom w:val="none" w:sz="0" w:space="0" w:color="auto"/>
        <w:right w:val="none" w:sz="0" w:space="0" w:color="auto"/>
      </w:divBdr>
    </w:div>
    <w:div w:id="972907399">
      <w:bodyDiv w:val="1"/>
      <w:marLeft w:val="0"/>
      <w:marRight w:val="0"/>
      <w:marTop w:val="0"/>
      <w:marBottom w:val="0"/>
      <w:divBdr>
        <w:top w:val="none" w:sz="0" w:space="0" w:color="auto"/>
        <w:left w:val="none" w:sz="0" w:space="0" w:color="auto"/>
        <w:bottom w:val="none" w:sz="0" w:space="0" w:color="auto"/>
        <w:right w:val="none" w:sz="0" w:space="0" w:color="auto"/>
      </w:divBdr>
      <w:divsChild>
        <w:div w:id="313149890">
          <w:marLeft w:val="0"/>
          <w:marRight w:val="0"/>
          <w:marTop w:val="0"/>
          <w:marBottom w:val="0"/>
          <w:divBdr>
            <w:top w:val="none" w:sz="0" w:space="0" w:color="auto"/>
            <w:left w:val="none" w:sz="0" w:space="0" w:color="auto"/>
            <w:bottom w:val="none" w:sz="0" w:space="0" w:color="auto"/>
            <w:right w:val="none" w:sz="0" w:space="0" w:color="auto"/>
          </w:divBdr>
        </w:div>
      </w:divsChild>
    </w:div>
    <w:div w:id="1022394191">
      <w:bodyDiv w:val="1"/>
      <w:marLeft w:val="0"/>
      <w:marRight w:val="0"/>
      <w:marTop w:val="0"/>
      <w:marBottom w:val="0"/>
      <w:divBdr>
        <w:top w:val="none" w:sz="0" w:space="0" w:color="auto"/>
        <w:left w:val="none" w:sz="0" w:space="0" w:color="auto"/>
        <w:bottom w:val="none" w:sz="0" w:space="0" w:color="auto"/>
        <w:right w:val="none" w:sz="0" w:space="0" w:color="auto"/>
      </w:divBdr>
    </w:div>
    <w:div w:id="1155336944">
      <w:bodyDiv w:val="1"/>
      <w:marLeft w:val="0"/>
      <w:marRight w:val="0"/>
      <w:marTop w:val="0"/>
      <w:marBottom w:val="0"/>
      <w:divBdr>
        <w:top w:val="none" w:sz="0" w:space="0" w:color="auto"/>
        <w:left w:val="none" w:sz="0" w:space="0" w:color="auto"/>
        <w:bottom w:val="none" w:sz="0" w:space="0" w:color="auto"/>
        <w:right w:val="none" w:sz="0" w:space="0" w:color="auto"/>
      </w:divBdr>
    </w:div>
    <w:div w:id="1229536999">
      <w:bodyDiv w:val="1"/>
      <w:marLeft w:val="0"/>
      <w:marRight w:val="0"/>
      <w:marTop w:val="0"/>
      <w:marBottom w:val="0"/>
      <w:divBdr>
        <w:top w:val="none" w:sz="0" w:space="0" w:color="auto"/>
        <w:left w:val="none" w:sz="0" w:space="0" w:color="auto"/>
        <w:bottom w:val="none" w:sz="0" w:space="0" w:color="auto"/>
        <w:right w:val="none" w:sz="0" w:space="0" w:color="auto"/>
      </w:divBdr>
    </w:div>
    <w:div w:id="1331106099">
      <w:bodyDiv w:val="1"/>
      <w:marLeft w:val="0"/>
      <w:marRight w:val="0"/>
      <w:marTop w:val="0"/>
      <w:marBottom w:val="0"/>
      <w:divBdr>
        <w:top w:val="none" w:sz="0" w:space="0" w:color="auto"/>
        <w:left w:val="none" w:sz="0" w:space="0" w:color="auto"/>
        <w:bottom w:val="none" w:sz="0" w:space="0" w:color="auto"/>
        <w:right w:val="none" w:sz="0" w:space="0" w:color="auto"/>
      </w:divBdr>
    </w:div>
    <w:div w:id="1359546525">
      <w:bodyDiv w:val="1"/>
      <w:marLeft w:val="0"/>
      <w:marRight w:val="0"/>
      <w:marTop w:val="0"/>
      <w:marBottom w:val="0"/>
      <w:divBdr>
        <w:top w:val="none" w:sz="0" w:space="0" w:color="auto"/>
        <w:left w:val="none" w:sz="0" w:space="0" w:color="auto"/>
        <w:bottom w:val="none" w:sz="0" w:space="0" w:color="auto"/>
        <w:right w:val="none" w:sz="0" w:space="0" w:color="auto"/>
      </w:divBdr>
    </w:div>
    <w:div w:id="1420709210">
      <w:bodyDiv w:val="1"/>
      <w:marLeft w:val="0"/>
      <w:marRight w:val="0"/>
      <w:marTop w:val="0"/>
      <w:marBottom w:val="0"/>
      <w:divBdr>
        <w:top w:val="none" w:sz="0" w:space="0" w:color="auto"/>
        <w:left w:val="none" w:sz="0" w:space="0" w:color="auto"/>
        <w:bottom w:val="none" w:sz="0" w:space="0" w:color="auto"/>
        <w:right w:val="none" w:sz="0" w:space="0" w:color="auto"/>
      </w:divBdr>
    </w:div>
    <w:div w:id="1494561925">
      <w:bodyDiv w:val="1"/>
      <w:marLeft w:val="0"/>
      <w:marRight w:val="0"/>
      <w:marTop w:val="0"/>
      <w:marBottom w:val="0"/>
      <w:divBdr>
        <w:top w:val="none" w:sz="0" w:space="0" w:color="auto"/>
        <w:left w:val="none" w:sz="0" w:space="0" w:color="auto"/>
        <w:bottom w:val="none" w:sz="0" w:space="0" w:color="auto"/>
        <w:right w:val="none" w:sz="0" w:space="0" w:color="auto"/>
      </w:divBdr>
    </w:div>
    <w:div w:id="1542203283">
      <w:bodyDiv w:val="1"/>
      <w:marLeft w:val="0"/>
      <w:marRight w:val="0"/>
      <w:marTop w:val="0"/>
      <w:marBottom w:val="0"/>
      <w:divBdr>
        <w:top w:val="none" w:sz="0" w:space="0" w:color="auto"/>
        <w:left w:val="none" w:sz="0" w:space="0" w:color="auto"/>
        <w:bottom w:val="none" w:sz="0" w:space="0" w:color="auto"/>
        <w:right w:val="none" w:sz="0" w:space="0" w:color="auto"/>
      </w:divBdr>
    </w:div>
    <w:div w:id="1570846662">
      <w:bodyDiv w:val="1"/>
      <w:marLeft w:val="0"/>
      <w:marRight w:val="0"/>
      <w:marTop w:val="0"/>
      <w:marBottom w:val="0"/>
      <w:divBdr>
        <w:top w:val="none" w:sz="0" w:space="0" w:color="auto"/>
        <w:left w:val="none" w:sz="0" w:space="0" w:color="auto"/>
        <w:bottom w:val="none" w:sz="0" w:space="0" w:color="auto"/>
        <w:right w:val="none" w:sz="0" w:space="0" w:color="auto"/>
      </w:divBdr>
    </w:div>
    <w:div w:id="1571817063">
      <w:bodyDiv w:val="1"/>
      <w:marLeft w:val="0"/>
      <w:marRight w:val="0"/>
      <w:marTop w:val="0"/>
      <w:marBottom w:val="0"/>
      <w:divBdr>
        <w:top w:val="none" w:sz="0" w:space="0" w:color="auto"/>
        <w:left w:val="none" w:sz="0" w:space="0" w:color="auto"/>
        <w:bottom w:val="none" w:sz="0" w:space="0" w:color="auto"/>
        <w:right w:val="none" w:sz="0" w:space="0" w:color="auto"/>
      </w:divBdr>
      <w:divsChild>
        <w:div w:id="662508164">
          <w:marLeft w:val="0"/>
          <w:marRight w:val="0"/>
          <w:marTop w:val="0"/>
          <w:marBottom w:val="0"/>
          <w:divBdr>
            <w:top w:val="none" w:sz="0" w:space="0" w:color="auto"/>
            <w:left w:val="none" w:sz="0" w:space="0" w:color="auto"/>
            <w:bottom w:val="none" w:sz="0" w:space="0" w:color="auto"/>
            <w:right w:val="none" w:sz="0" w:space="0" w:color="auto"/>
          </w:divBdr>
        </w:div>
      </w:divsChild>
    </w:div>
    <w:div w:id="1613627651">
      <w:bodyDiv w:val="1"/>
      <w:marLeft w:val="0"/>
      <w:marRight w:val="0"/>
      <w:marTop w:val="0"/>
      <w:marBottom w:val="0"/>
      <w:divBdr>
        <w:top w:val="none" w:sz="0" w:space="0" w:color="auto"/>
        <w:left w:val="none" w:sz="0" w:space="0" w:color="auto"/>
        <w:bottom w:val="none" w:sz="0" w:space="0" w:color="auto"/>
        <w:right w:val="none" w:sz="0" w:space="0" w:color="auto"/>
      </w:divBdr>
    </w:div>
    <w:div w:id="1624580261">
      <w:bodyDiv w:val="1"/>
      <w:marLeft w:val="0"/>
      <w:marRight w:val="0"/>
      <w:marTop w:val="0"/>
      <w:marBottom w:val="0"/>
      <w:divBdr>
        <w:top w:val="none" w:sz="0" w:space="0" w:color="auto"/>
        <w:left w:val="none" w:sz="0" w:space="0" w:color="auto"/>
        <w:bottom w:val="none" w:sz="0" w:space="0" w:color="auto"/>
        <w:right w:val="none" w:sz="0" w:space="0" w:color="auto"/>
      </w:divBdr>
    </w:div>
    <w:div w:id="1650665924">
      <w:bodyDiv w:val="1"/>
      <w:marLeft w:val="0"/>
      <w:marRight w:val="0"/>
      <w:marTop w:val="0"/>
      <w:marBottom w:val="0"/>
      <w:divBdr>
        <w:top w:val="none" w:sz="0" w:space="0" w:color="auto"/>
        <w:left w:val="none" w:sz="0" w:space="0" w:color="auto"/>
        <w:bottom w:val="none" w:sz="0" w:space="0" w:color="auto"/>
        <w:right w:val="none" w:sz="0" w:space="0" w:color="auto"/>
      </w:divBdr>
    </w:div>
    <w:div w:id="1675181448">
      <w:bodyDiv w:val="1"/>
      <w:marLeft w:val="0"/>
      <w:marRight w:val="0"/>
      <w:marTop w:val="0"/>
      <w:marBottom w:val="0"/>
      <w:divBdr>
        <w:top w:val="none" w:sz="0" w:space="0" w:color="auto"/>
        <w:left w:val="none" w:sz="0" w:space="0" w:color="auto"/>
        <w:bottom w:val="none" w:sz="0" w:space="0" w:color="auto"/>
        <w:right w:val="none" w:sz="0" w:space="0" w:color="auto"/>
      </w:divBdr>
    </w:div>
    <w:div w:id="1718314951">
      <w:bodyDiv w:val="1"/>
      <w:marLeft w:val="0"/>
      <w:marRight w:val="0"/>
      <w:marTop w:val="0"/>
      <w:marBottom w:val="0"/>
      <w:divBdr>
        <w:top w:val="none" w:sz="0" w:space="0" w:color="auto"/>
        <w:left w:val="none" w:sz="0" w:space="0" w:color="auto"/>
        <w:bottom w:val="none" w:sz="0" w:space="0" w:color="auto"/>
        <w:right w:val="none" w:sz="0" w:space="0" w:color="auto"/>
      </w:divBdr>
    </w:div>
    <w:div w:id="173716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state.nv.us/App/NELIS/REL/82nd2023/Bill/9677/Overview"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state.nv.us/App/NELIS/REL/82nd2023/Bill/9677/Overview"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state.nv.us/App/NELIS/REL/82nd2023/Bill/10262/Vo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eworld.sharepoint.com/sites/BrandAssetLibrary/Humane%20World%20Action%20Fund/1-Col-Starter-Action-Fund.dotx" TargetMode="External"/></Relationships>
</file>

<file path=word/theme/theme1.xml><?xml version="1.0" encoding="utf-8"?>
<a:theme xmlns:a="http://schemas.openxmlformats.org/drawingml/2006/main" name="HUMANE WORLD FOR ANIMALS">
  <a:themeElements>
    <a:clrScheme name="HUMANE WORLD ACTION FUND">
      <a:dk1>
        <a:srgbClr val="000000"/>
      </a:dk1>
      <a:lt1>
        <a:srgbClr val="FFFFFF"/>
      </a:lt1>
      <a:dk2>
        <a:srgbClr val="F3EFEA"/>
      </a:dk2>
      <a:lt2>
        <a:srgbClr val="ADE6FF"/>
      </a:lt2>
      <a:accent1>
        <a:srgbClr val="FF3C51"/>
      </a:accent1>
      <a:accent2>
        <a:srgbClr val="012F7D"/>
      </a:accent2>
      <a:accent3>
        <a:srgbClr val="012F7D"/>
      </a:accent3>
      <a:accent4>
        <a:srgbClr val="C0042F"/>
      </a:accent4>
      <a:accent5>
        <a:srgbClr val="ADE6FF"/>
      </a:accent5>
      <a:accent6>
        <a:srgbClr val="F3EFEA"/>
      </a:accent6>
      <a:hlink>
        <a:srgbClr val="016CC3"/>
      </a:hlink>
      <a:folHlink>
        <a:srgbClr val="009CE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HUMANE WORLD FOR ANIMALS" id="{BD0225B9-70A4-474D-87B0-95042B59C5DE}" vid="{9547908F-7520-5141-A1B0-354E9A12F6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8628f0-d943-4dc6-aa9a-7579b826d97e">
      <Terms xmlns="http://schemas.microsoft.com/office/infopath/2007/PartnerControls"/>
    </lcf76f155ced4ddcb4097134ff3c332f>
    <TaxCatchAll xmlns="0582951a-c197-4983-adbc-da2436d7b5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C8248835FD4146B60EED22D83B53A3" ma:contentTypeVersion="19" ma:contentTypeDescription="Create a new document." ma:contentTypeScope="" ma:versionID="75fc0ccb2eb057df88d62b444c17cb0f">
  <xsd:schema xmlns:xsd="http://www.w3.org/2001/XMLSchema" xmlns:xs="http://www.w3.org/2001/XMLSchema" xmlns:p="http://schemas.microsoft.com/office/2006/metadata/properties" xmlns:ns2="808628f0-d943-4dc6-aa9a-7579b826d97e" xmlns:ns3="0582951a-c197-4983-adbc-da2436d7b58e" targetNamespace="http://schemas.microsoft.com/office/2006/metadata/properties" ma:root="true" ma:fieldsID="54350a564b38cbd8c56337d69fb17d78" ns2:_="" ns3:_="">
    <xsd:import namespace="808628f0-d943-4dc6-aa9a-7579b826d97e"/>
    <xsd:import namespace="0582951a-c197-4983-adbc-da2436d7b5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628f0-d943-4dc6-aa9a-7579b826d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cd4bf4-ccd2-4007-93dd-1038b92d60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2951a-c197-4983-adbc-da2436d7b5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11ba6-084a-4b73-83a5-d0139d4f0d59}" ma:internalName="TaxCatchAll" ma:showField="CatchAllData" ma:web="0582951a-c197-4983-adbc-da2436d7b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441FC9-1025-4761-AAF8-58186DA8D9A1}">
  <ds:schemaRefs>
    <ds:schemaRef ds:uri="http://schemas.microsoft.com/sharepoint/v3/contenttype/forms"/>
  </ds:schemaRefs>
</ds:datastoreItem>
</file>

<file path=customXml/itemProps2.xml><?xml version="1.0" encoding="utf-8"?>
<ds:datastoreItem xmlns:ds="http://schemas.openxmlformats.org/officeDocument/2006/customXml" ds:itemID="{E18EC19B-D0A3-BE47-8896-680B552FFCAD}">
  <ds:schemaRefs>
    <ds:schemaRef ds:uri="http://schemas.openxmlformats.org/officeDocument/2006/bibliography"/>
  </ds:schemaRefs>
</ds:datastoreItem>
</file>

<file path=customXml/itemProps3.xml><?xml version="1.0" encoding="utf-8"?>
<ds:datastoreItem xmlns:ds="http://schemas.openxmlformats.org/officeDocument/2006/customXml" ds:itemID="{8372125B-911D-4BC0-8EC7-821C5AF1FF6B}">
  <ds:schemaRefs>
    <ds:schemaRef ds:uri="http://schemas.microsoft.com/office/2006/metadata/properties"/>
    <ds:schemaRef ds:uri="http://schemas.microsoft.com/office/infopath/2007/PartnerControls"/>
    <ds:schemaRef ds:uri="808628f0-d943-4dc6-aa9a-7579b826d97e"/>
    <ds:schemaRef ds:uri="0582951a-c197-4983-adbc-da2436d7b58e"/>
  </ds:schemaRefs>
</ds:datastoreItem>
</file>

<file path=customXml/itemProps4.xml><?xml version="1.0" encoding="utf-8"?>
<ds:datastoreItem xmlns:ds="http://schemas.openxmlformats.org/officeDocument/2006/customXml" ds:itemID="{AC3E7648-935E-46B2-BDD7-BA8590BBB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628f0-d943-4dc6-aa9a-7579b826d97e"/>
    <ds:schemaRef ds:uri="0582951a-c197-4983-adbc-da2436d7b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1-Col-Starter-Action-Fund</Template>
  <TotalTime>2</TotalTime>
  <Pages>9</Pages>
  <Words>2221</Words>
  <Characters>12221</Characters>
  <DocSecurity>0</DocSecurity>
  <Lines>305</Lines>
  <Paragraphs>79</Paragraphs>
  <ScaleCrop>false</ScaleCrop>
  <Company/>
  <LinksUpToDate>false</LinksUpToDate>
  <CharactersWithSpaces>14363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QUESTIONNAIRE</dc:title>
  <dc:subject>Nevada state office</dc:subject>
  <cp:keywords/>
  <dc:description/>
  <cp:lastPrinted>2024-11-05T21:59:00Z</cp:lastPrinted>
  <dcterms:created xsi:type="dcterms:W3CDTF">2026-02-04T17:29:00Z</dcterms:created>
  <dcterms:modified xsi:type="dcterms:W3CDTF">2026-02-10T15:09:00Z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0x01010005C8248835FD4146B60EED22D83B53A3</vt:lpwstr>
  </property>
  <property fmtid="{D5CDD505-2E9C-101B-9397-08002B2CF9AE}" pid="3" name="MediaServiceImageTags">
    <vt:lpwstr/>
  </property>
  <property fmtid="{D5CDD505-2E9C-101B-9397-08002B2CF9AE}" pid="4" name="docLang">
    <vt:lpwstr>en</vt:lpwstr>
  </property>
</Properties>
</file>