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5841238" w:displacedByCustomXml="next"/>
    <w:sdt>
      <w:sdtPr>
        <w:id w:val="639156569"/>
        <w:docPartObj>
          <w:docPartGallery w:val="Cover Pages"/>
          <w:docPartUnique/>
        </w:docPartObj>
      </w:sdtPr>
      <w:sdtContent>
        <w:sdt>
          <w:sdtPr>
            <w:rPr>
              <w:rFonts w:eastAsiaTheme="majorEastAsia"/>
              <w:b/>
              <w:bCs/>
              <w:color w:val="009CEB"/>
              <w:kern w:val="2"/>
              <w:sz w:val="56"/>
              <w:szCs w:val="56"/>
              <w14:ligatures w14:val="standardContextual"/>
            </w:rPr>
            <w:id w:val="1236587278"/>
            <w:docPartObj>
              <w:docPartGallery w:val="Cover Pages"/>
              <w:docPartUnique/>
            </w:docPartObj>
          </w:sdtPr>
          <w:sdtEndPr>
            <w:rPr>
              <w:color w:val="012F7D" w:themeColor="accent2"/>
            </w:rPr>
          </w:sdtEndPr>
          <w:sdtContent>
            <w:p w14:paraId="5DB20F76" w14:textId="77777777" w:rsidR="00AE5846" w:rsidRPr="000A1725" w:rsidRDefault="00AE5846" w:rsidP="00AE5846">
              <w:pPr>
                <w:ind w:firstLine="720"/>
              </w:pPr>
            </w:p>
            <w:p w14:paraId="1307FAA9" w14:textId="77777777" w:rsidR="00AE5846" w:rsidRPr="000A1725" w:rsidRDefault="00AE5846" w:rsidP="00AE5846">
              <w:pPr>
                <w:spacing w:after="200" w:line="276" w:lineRule="auto"/>
                <w:jc w:val="center"/>
                <w:rPr>
                  <w:bCs/>
                  <w:color w:val="00352C"/>
                  <w:sz w:val="28"/>
                </w:rPr>
              </w:pPr>
            </w:p>
            <w:p w14:paraId="3427E23D" w14:textId="77777777" w:rsidR="00AE5846" w:rsidRPr="000A1725" w:rsidRDefault="00AE5846" w:rsidP="00AE5846">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710484" behindDoc="0" locked="0" layoutInCell="1" allowOverlap="1" wp14:anchorId="7944F86A" wp14:editId="6F72F9CE">
                    <wp:simplePos x="0" y="0"/>
                    <wp:positionH relativeFrom="page">
                      <wp:posOffset>2738755</wp:posOffset>
                    </wp:positionH>
                    <wp:positionV relativeFrom="topMargin">
                      <wp:posOffset>1828800</wp:posOffset>
                    </wp:positionV>
                    <wp:extent cx="2313664" cy="2075688"/>
                    <wp:effectExtent l="0" t="0" r="0" b="0"/>
                    <wp:wrapNone/>
                    <wp:docPr id="1145227686"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14:paraId="791F0484" w14:textId="77777777" w:rsidR="00AE5846" w:rsidRPr="000A1725" w:rsidRDefault="00AE5846" w:rsidP="00AE5846">
              <w:pPr>
                <w:spacing w:after="200" w:line="276" w:lineRule="auto"/>
                <w:jc w:val="center"/>
                <w:rPr>
                  <w:bCs/>
                  <w:sz w:val="28"/>
                </w:rPr>
              </w:pPr>
            </w:p>
            <w:p w14:paraId="35FD2B4C" w14:textId="77777777" w:rsidR="00AE5846" w:rsidRPr="000A1725" w:rsidRDefault="00AE5846" w:rsidP="00AE5846">
              <w:pPr>
                <w:spacing w:after="200" w:line="276" w:lineRule="auto"/>
                <w:jc w:val="center"/>
                <w:rPr>
                  <w:bCs/>
                  <w:color w:val="00352C"/>
                  <w:sz w:val="28"/>
                </w:rPr>
              </w:pPr>
            </w:p>
            <w:p w14:paraId="4C72D973" w14:textId="77777777" w:rsidR="00AE5846" w:rsidRPr="000A1725" w:rsidRDefault="00AE5846" w:rsidP="00AE5846">
              <w:pPr>
                <w:spacing w:after="200" w:line="276" w:lineRule="auto"/>
                <w:jc w:val="center"/>
                <w:rPr>
                  <w:bCs/>
                  <w:color w:val="00352C"/>
                  <w:sz w:val="28"/>
                </w:rPr>
              </w:pPr>
            </w:p>
            <w:p w14:paraId="6D0CFE9F" w14:textId="77777777" w:rsidR="00AE5846" w:rsidRPr="000A1725" w:rsidRDefault="00AE5846" w:rsidP="00AE5846">
              <w:pPr>
                <w:jc w:val="center"/>
              </w:pPr>
            </w:p>
            <w:p w14:paraId="2690FE8B" w14:textId="77777777" w:rsidR="00AE5846" w:rsidRPr="000A1725" w:rsidRDefault="00000000" w:rsidP="00AE5846">
              <w:pPr>
                <w:pStyle w:val="Heading1"/>
              </w:pPr>
            </w:p>
          </w:sdtContent>
        </w:sdt>
        <w:p w14:paraId="2381D9D0" w14:textId="77777777" w:rsidR="00AE5846" w:rsidRPr="000A1725" w:rsidRDefault="00AE5846" w:rsidP="00AE5846">
          <w:r w:rsidRPr="000A1725">
            <w:rPr>
              <w:noProof/>
              <w:color w:val="2B579A"/>
            </w:rPr>
            <mc:AlternateContent>
              <mc:Choice Requires="wps">
                <w:drawing>
                  <wp:anchor distT="0" distB="0" distL="114300" distR="114300" simplePos="0" relativeHeight="251711508" behindDoc="0" locked="0" layoutInCell="1" allowOverlap="1" wp14:anchorId="6526AFD4" wp14:editId="1834518D">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14:paraId="615C2FD0" w14:textId="77777777" w:rsidR="00AE5846" w:rsidRPr="000A1725" w:rsidRDefault="00AE5846" w:rsidP="00AE5846">
                                <w:pPr>
                                  <w:spacing w:line="240" w:lineRule="auto"/>
                                  <w:jc w:val="center"/>
                                </w:pPr>
                                <w:r w:rsidRPr="000A1725">
                                  <w:t>Formerly called</w:t>
                                </w:r>
                                <w:r>
                                  <w:br/>
                                </w:r>
                                <w:r w:rsidRPr="000A1725">
                                  <w:t>Humane Society 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5436E9D">
                  <v:shapetype id="_x0000_t202" coordsize="21600,21600" o:spt="202" path="m,l,21600r21600,l21600,xe" w14:anchorId="6526AFD4">
                    <v:stroke joinstyle="miter"/>
                    <v:path gradientshapeok="t" o:connecttype="rect"/>
                  </v:shapetype>
                  <v:shape id="Text Box 1" style="position:absolute;margin-left:115.2pt;margin-top:9.35pt;width:238.65pt;height:33.8pt;z-index:251711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v:textbox>
                      <w:txbxContent>
                        <w:p w:rsidRPr="000A1725" w:rsidR="00AE5846" w:rsidP="00AE5846" w:rsidRDefault="00AE5846" w14:paraId="578F450E" w14:textId="77777777">
                          <w:pPr>
                            <w:spacing w:line="240" w:lineRule="auto"/>
                            <w:jc w:val="center"/>
                          </w:pPr>
                          <w:r w:rsidRPr="000A1725">
                            <w:t>Formerly called</w:t>
                          </w:r>
                          <w:r>
                            <w:br/>
                          </w:r>
                          <w:r w:rsidRPr="000A1725">
                            <w:t>Humane Society Legislative Fund</w:t>
                          </w:r>
                        </w:p>
                      </w:txbxContent>
                    </v:textbox>
                  </v:shape>
                </w:pict>
              </mc:Fallback>
            </mc:AlternateContent>
          </w:r>
        </w:p>
        <w:p w14:paraId="478DC6B2" w14:textId="77777777" w:rsidR="00AE5846" w:rsidRPr="000A1725" w:rsidRDefault="00AE5846" w:rsidP="00AE5846">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709460" behindDoc="0" locked="0" layoutInCell="1" allowOverlap="1" wp14:anchorId="2A295987" wp14:editId="0F5C5894">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 w:name="_Toc175815143" w:displacedByCustomXml="next"/>
                              <w:bookmarkStart w:id="2" w:name="_Toc174566569" w:displacedByCustomXml="next"/>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14:paraId="1F2C361C" w14:textId="6ED34A1C" w:rsidR="00AE5846" w:rsidRDefault="006F6BA9" w:rsidP="00AE5846">
                                    <w:pPr>
                                      <w:pStyle w:val="CoverPageTitle"/>
                                      <w:rPr>
                                        <w:b w:val="0"/>
                                        <w:bCs w:val="0"/>
                                        <w:color w:val="000000" w:themeColor="text1"/>
                                        <w:kern w:val="0"/>
                                        <w:sz w:val="20"/>
                                        <w:szCs w:val="20"/>
                                      </w:rPr>
                                    </w:pPr>
                                    <w:r>
                                      <w:t>CANDIDATE QUESTIONNAIRE</w:t>
                                    </w:r>
                                  </w:p>
                                </w:sdtContent>
                              </w:sdt>
                              <w:bookmarkEnd w:id="1" w:displacedByCustomXml="prev"/>
                              <w:bookmarkEnd w:id="2" w:displacedByCustomXml="prev"/>
                              <w:p w14:paraId="15FA016D" w14:textId="2299A861" w:rsidR="00AE5846" w:rsidRPr="000A1725" w:rsidRDefault="00000000" w:rsidP="00AE5846">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AE5846">
                                      <w:t>Georgia state office</w:t>
                                    </w:r>
                                  </w:sdtContent>
                                </w:sdt>
                              </w:p>
                              <w:p w14:paraId="331572BD" w14:textId="77777777" w:rsidR="00AE5846" w:rsidRPr="000A1725" w:rsidRDefault="00AE5846" w:rsidP="00AE5846"/>
                              <w:p w14:paraId="58DF82B8" w14:textId="77777777" w:rsidR="00AE5846" w:rsidRPr="000A1725" w:rsidRDefault="00AE5846" w:rsidP="00AE5846"/>
                              <w:p w14:paraId="11A6A051" w14:textId="77777777" w:rsidR="00AE5846" w:rsidRPr="000A1725"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55BDEDB">
                  <v:shapetype id="_x0000_t202" coordsize="21600,21600" o:spt="202" path="m,l,21600r21600,l21600,xe" w14:anchorId="2A295987">
                    <v:stroke joinstyle="miter"/>
                    <v:path gradientshapeok="t" o:connecttype="rect"/>
                  </v:shapetype>
                  <v:shape id="Text Box 12" style="position:absolute;margin-left:1in;margin-top:334.3pt;width:468pt;height:1in;z-index:251709460;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v:textbox style="mso-fit-shape-to-text:t">
                      <w:txbxContent>
                        <w:sdt>
                          <w:sdtPr>
                            <w:id w:val="702068963"/>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6F6BA9" w14:paraId="35A08289" w14:textId="6ED34A1C">
                              <w:pPr>
                                <w:pStyle w:val="CoverPageTitle"/>
                                <w:rPr>
                                  <w:b w:val="0"/>
                                  <w:bCs w:val="0"/>
                                  <w:color w:val="000000" w:themeColor="text1"/>
                                  <w:kern w:val="0"/>
                                  <w:sz w:val="20"/>
                                  <w:szCs w:val="20"/>
                                </w:rPr>
                              </w:pPr>
                              <w:r>
                                <w:t>CANDIDATE QUESTIONNAIRE</w:t>
                              </w:r>
                            </w:p>
                          </w:sdtContent>
                        </w:sdt>
                        <w:p w:rsidRPr="000A1725" w:rsidR="00AE5846" w:rsidP="00AE5846" w:rsidRDefault="00000000" w14:paraId="4F3022B2" w14:textId="2299A861">
                          <w:pPr>
                            <w:pStyle w:val="CoverPageSubheadAuthor"/>
                          </w:pPr>
                          <w:sdt>
                            <w:sdtPr>
                              <w:id w:val="1940928024"/>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AE5846">
                                <w:t>Georgia state office</w:t>
                              </w:r>
                            </w:sdtContent>
                          </w:sdt>
                        </w:p>
                        <w:p w:rsidRPr="000A1725" w:rsidR="00AE5846" w:rsidP="00AE5846" w:rsidRDefault="00AE5846" w14:paraId="672A6659" w14:textId="77777777"/>
                        <w:p w:rsidRPr="000A1725" w:rsidR="00AE5846" w:rsidP="00AE5846" w:rsidRDefault="00AE5846" w14:paraId="0A37501D" w14:textId="77777777"/>
                        <w:p w:rsidRPr="000A1725" w:rsidR="00AE5846" w:rsidP="00AE5846" w:rsidRDefault="00AE5846" w14:paraId="5DAB6C7B" w14:textId="77777777"/>
                      </w:txbxContent>
                    </v:textbox>
                    <w10:wrap anchorx="page" anchory="margin"/>
                  </v:shape>
                </w:pict>
              </mc:Fallback>
            </mc:AlternateContent>
          </w:r>
          <w:r w:rsidRPr="000A1725">
            <w:rPr>
              <w:noProof/>
            </w:rPr>
            <mc:AlternateContent>
              <mc:Choice Requires="wps">
                <w:drawing>
                  <wp:anchor distT="0" distB="0" distL="114300" distR="114300" simplePos="0" relativeHeight="251712532" behindDoc="0" locked="1" layoutInCell="1" allowOverlap="1" wp14:anchorId="64BED2A5" wp14:editId="07A3FC94">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A0157C9">
                  <v:rect id="Rectangle 2" style="position:absolute;margin-left:6in;margin-top:756pt;width:48.95pt;height:28.1pt;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53A3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br w:type="page"/>
          </w:r>
        </w:p>
      </w:sdtContent>
    </w:sdt>
    <w:bookmarkEnd w:id="0"/>
    <w:p w14:paraId="250C751B" w14:textId="63367483" w:rsidR="00AE5846" w:rsidRPr="000A1725" w:rsidRDefault="00AE5846" w:rsidP="00AE5846">
      <w:pPr>
        <w:pStyle w:val="Heading1"/>
      </w:pPr>
      <w:r>
        <w:lastRenderedPageBreak/>
        <w:t>202</w:t>
      </w:r>
      <w:r w:rsidR="006F6BA9">
        <w:t>6</w:t>
      </w:r>
      <w:r>
        <w:t xml:space="preserve"> Georgia state office candidate questionnaire</w:t>
      </w:r>
    </w:p>
    <w:p w14:paraId="69F54980" w14:textId="77777777" w:rsidR="00AE5846" w:rsidRDefault="00AE5846" w:rsidP="00AE5846">
      <w:r>
        <w:t>Candidate Name: _____________________________________________________________________</w:t>
      </w:r>
    </w:p>
    <w:p w14:paraId="0211924A" w14:textId="77777777" w:rsidR="00AE5846" w:rsidRDefault="00AE5846" w:rsidP="00AE5846">
      <w:r>
        <w:t>Candidate Address: ___________________________________________________________________</w:t>
      </w:r>
    </w:p>
    <w:p w14:paraId="7725CBBD" w14:textId="77777777" w:rsidR="00AE5846" w:rsidRDefault="00AE5846" w:rsidP="00AE5846">
      <w:r>
        <w:t>Office Sought: _____________________________</w:t>
      </w:r>
      <w:proofErr w:type="gramStart"/>
      <w:r>
        <w:t xml:space="preserve">_ </w:t>
      </w:r>
      <w:r>
        <w:tab/>
        <w:t>Locality</w:t>
      </w:r>
      <w:proofErr w:type="gramEnd"/>
      <w:r>
        <w:t>: ________________________________</w:t>
      </w:r>
    </w:p>
    <w:p w14:paraId="00060DF9" w14:textId="77777777" w:rsidR="00AE5846" w:rsidRDefault="00AE5846" w:rsidP="00AE5846">
      <w:r>
        <w:t>Staff Contact Name: _________________________</w:t>
      </w:r>
      <w:r>
        <w:tab/>
        <w:t>Phone: _________________________________</w:t>
      </w:r>
    </w:p>
    <w:p w14:paraId="0352BAB0" w14:textId="77777777" w:rsidR="00AE5846" w:rsidRDefault="00AE5846" w:rsidP="00AE5846">
      <w:r>
        <w:t>Email: ____________________________________</w:t>
      </w:r>
      <w:r>
        <w:tab/>
        <w:t>Website: ________________________________</w:t>
      </w:r>
    </w:p>
    <w:p w14:paraId="17D0B261" w14:textId="77777777" w:rsidR="00AE5846" w:rsidRDefault="00AE5846" w:rsidP="00AE5846"/>
    <w:p w14:paraId="3C57FC76" w14:textId="77777777" w:rsidR="00AE5846" w:rsidRDefault="00AE5846" w:rsidP="00AE5846">
      <w:r>
        <w:t xml:space="preserve">Animals play an important role in the lives of many Americans. Countless citizens look to their local government to protect animals from cruel treatment and exploitation. </w:t>
      </w:r>
      <w:proofErr w:type="gramStart"/>
      <w:r>
        <w:t>Humane</w:t>
      </w:r>
      <w:proofErr w:type="gramEnd"/>
      <w:r>
        <w:t>-minded individuals care deeply about the positions their elected officials take on animal protection issues.</w:t>
      </w:r>
    </w:p>
    <w:p w14:paraId="167D1E9E" w14:textId="77777777" w:rsidR="00AE5846" w:rsidRDefault="00AE5846" w:rsidP="00AE5846">
      <w:r>
        <w:t xml:space="preserve">For information on the range and details of our issue areas, please visit the websites of Humane World Action Fund (humaneaction.org) or Humane World for Animals (humaneworld.org). </w:t>
      </w:r>
    </w:p>
    <w:p w14:paraId="590C5C4D" w14:textId="77777777" w:rsidR="00AE5846" w:rsidRDefault="00AE5846" w:rsidP="00AE5846">
      <w:pPr>
        <w:pStyle w:val="Heading2"/>
      </w:pPr>
    </w:p>
    <w:p w14:paraId="4A3DEC0F" w14:textId="77777777" w:rsidR="00AE5846" w:rsidRDefault="00AE5846" w:rsidP="00AE5846">
      <w:pPr>
        <w:pStyle w:val="Heading3"/>
      </w:pPr>
      <w:r>
        <w:t>Background information</w:t>
      </w:r>
    </w:p>
    <w:p w14:paraId="4495DF7B" w14:textId="77777777" w:rsidR="00AE5846" w:rsidRDefault="00AE5846" w:rsidP="00AE5846"/>
    <w:p w14:paraId="44AB37F7" w14:textId="77777777" w:rsidR="00AE5846" w:rsidRPr="00372117" w:rsidRDefault="00AE5846" w:rsidP="00AE5846">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14:paraId="778EE71A" w14:textId="77777777" w:rsidR="00AE5846" w:rsidRPr="00372117" w:rsidRDefault="00AE5846" w:rsidP="00AE5846"/>
    <w:p w14:paraId="4044D19F" w14:textId="77777777" w:rsidR="00AE5846" w:rsidRPr="00372117" w:rsidRDefault="00AE5846" w:rsidP="00AE5846"/>
    <w:p w14:paraId="2B2AA04C" w14:textId="77777777" w:rsidR="00AE5846" w:rsidRPr="00372117" w:rsidRDefault="00AE5846" w:rsidP="00AE5846"/>
    <w:p w14:paraId="1D544DCA" w14:textId="77777777" w:rsidR="00AE5846" w:rsidRPr="00372117" w:rsidRDefault="00AE5846" w:rsidP="00AE5846"/>
    <w:p w14:paraId="4639117A" w14:textId="77777777" w:rsidR="00AE5846" w:rsidRDefault="00AE5846" w:rsidP="00AE5846"/>
    <w:p w14:paraId="16606005" w14:textId="77777777" w:rsidR="00AE5846" w:rsidRDefault="00AE5846" w:rsidP="00AE5846">
      <w:bookmarkStart w:id="3" w:name="_Hlk12616592"/>
    </w:p>
    <w:p w14:paraId="0A506C79" w14:textId="77777777" w:rsidR="00AE5846" w:rsidRDefault="00AE5846" w:rsidP="00AE5846"/>
    <w:p w14:paraId="4A5E0A77" w14:textId="77777777" w:rsidR="00AE5846" w:rsidRDefault="00AE5846" w:rsidP="00AE5846"/>
    <w:p w14:paraId="14C44D07" w14:textId="77777777" w:rsidR="00AE5846" w:rsidRDefault="00AE5846" w:rsidP="00AE5846"/>
    <w:p w14:paraId="49CBB832" w14:textId="77777777" w:rsidR="00AE5846" w:rsidRDefault="00AE5846" w:rsidP="00AE5846"/>
    <w:p w14:paraId="276627EA" w14:textId="77777777" w:rsidR="00AE5846" w:rsidRDefault="00AE5846" w:rsidP="00AE5846"/>
    <w:p w14:paraId="1515F601" w14:textId="77777777" w:rsidR="00AE5846" w:rsidRDefault="00AE5846" w:rsidP="00AE5846"/>
    <w:p w14:paraId="068B4E79" w14:textId="77777777" w:rsidR="00AE5846" w:rsidRDefault="00AE5846" w:rsidP="00AE5846"/>
    <w:p w14:paraId="294E1DB9" w14:textId="77777777" w:rsidR="00AE5846" w:rsidRPr="00372117" w:rsidRDefault="00AE5846" w:rsidP="00AE5846">
      <w:r w:rsidRPr="00372117">
        <w:lastRenderedPageBreak/>
        <w:t>Are there any animal welfare programs or issues of importance to you that you would take the initiative on after you are elected?</w:t>
      </w:r>
      <w:r>
        <w:t xml:space="preserve"> </w:t>
      </w:r>
      <w:bookmarkEnd w:id="3"/>
    </w:p>
    <w:p w14:paraId="34D70AAA" w14:textId="77777777" w:rsidR="00AE5846" w:rsidRPr="00372117" w:rsidRDefault="00AE5846" w:rsidP="00AE5846"/>
    <w:p w14:paraId="38C0E809" w14:textId="77777777" w:rsidR="00AE5846" w:rsidRPr="00372117" w:rsidRDefault="00AE5846" w:rsidP="00AE5846"/>
    <w:p w14:paraId="5B9277A9" w14:textId="77777777" w:rsidR="00AE5846" w:rsidRPr="00372117" w:rsidRDefault="00AE5846" w:rsidP="00AE5846"/>
    <w:p w14:paraId="1D0578CC" w14:textId="77777777" w:rsidR="00AE5846" w:rsidRDefault="00AE5846" w:rsidP="00AE5846"/>
    <w:p w14:paraId="75F7DAE2" w14:textId="77777777" w:rsidR="00AE5846" w:rsidRDefault="00AE5846" w:rsidP="00AE5846"/>
    <w:p w14:paraId="409519D2" w14:textId="77777777" w:rsidR="00AE5846" w:rsidRDefault="00AE5846" w:rsidP="00AE5846"/>
    <w:p w14:paraId="330C61BC" w14:textId="77777777" w:rsidR="00AE5846" w:rsidRDefault="00AE5846" w:rsidP="00AE5846"/>
    <w:p w14:paraId="7D0E37F8" w14:textId="77777777" w:rsidR="00AE5846" w:rsidRDefault="00AE5846" w:rsidP="00AE5846"/>
    <w:p w14:paraId="25861AA8" w14:textId="77777777" w:rsidR="00AE5846" w:rsidRDefault="00AE5846" w:rsidP="00AE5846"/>
    <w:p w14:paraId="24B978B9" w14:textId="77777777" w:rsidR="00AE5846" w:rsidRDefault="00AE5846" w:rsidP="00AE5846"/>
    <w:p w14:paraId="7A5914F0" w14:textId="77777777" w:rsidR="00AE5846" w:rsidRDefault="00AE5846" w:rsidP="00AE5846"/>
    <w:p w14:paraId="4685432F" w14:textId="77777777" w:rsidR="00AE5846" w:rsidRDefault="00AE5846" w:rsidP="00AE5846"/>
    <w:p w14:paraId="016F2FA1" w14:textId="77777777" w:rsidR="00AE5846" w:rsidRPr="00372117" w:rsidRDefault="00AE5846" w:rsidP="00AE5846">
      <w:r w:rsidRPr="00372117">
        <w:t xml:space="preserve">Will you post information </w:t>
      </w:r>
      <w:r>
        <w:t>i</w:t>
      </w:r>
      <w:r w:rsidRPr="00372117">
        <w:t xml:space="preserve">n your </w:t>
      </w:r>
      <w:r w:rsidRPr="008C2BDF">
        <w:t xml:space="preserve">campaign </w:t>
      </w:r>
      <w:r>
        <w:t>materials stating</w:t>
      </w:r>
      <w:r w:rsidRPr="00372117">
        <w:t xml:space="preserve"> your </w:t>
      </w:r>
      <w:proofErr w:type="gramStart"/>
      <w:r w:rsidRPr="00372117">
        <w:t>positions</w:t>
      </w:r>
      <w:proofErr w:type="gramEnd"/>
      <w:r w:rsidRPr="00372117">
        <w:t xml:space="preserve"> on animal protection issues?</w:t>
      </w:r>
    </w:p>
    <w:p w14:paraId="2182E6E4" w14:textId="77777777" w:rsidR="00AE5846" w:rsidRPr="00372117" w:rsidRDefault="00AE5846" w:rsidP="00AE5846"/>
    <w:p w14:paraId="35E08389" w14:textId="77777777" w:rsidR="00AE5846" w:rsidRPr="00372117" w:rsidRDefault="00AE5846" w:rsidP="00AE5846"/>
    <w:p w14:paraId="0122E16C" w14:textId="77777777" w:rsidR="00AE5846" w:rsidRPr="00372117" w:rsidRDefault="00AE5846" w:rsidP="00AE5846"/>
    <w:p w14:paraId="322EA255" w14:textId="77777777" w:rsidR="00AE5846" w:rsidRDefault="00AE5846" w:rsidP="00AE5846"/>
    <w:p w14:paraId="42167644" w14:textId="77777777" w:rsidR="00AE5846" w:rsidRPr="00372117" w:rsidRDefault="00AE5846" w:rsidP="00AE5846"/>
    <w:p w14:paraId="72C3D672" w14:textId="77777777" w:rsidR="00AE5846" w:rsidRDefault="00AE5846" w:rsidP="00AE5846"/>
    <w:p w14:paraId="5E06BD5C" w14:textId="77777777" w:rsidR="00AE5846" w:rsidRDefault="00AE5846" w:rsidP="00AE5846"/>
    <w:p w14:paraId="439B6CA1" w14:textId="77777777" w:rsidR="00AE5846" w:rsidRDefault="00AE5846" w:rsidP="00AE5846"/>
    <w:p w14:paraId="3CA34025" w14:textId="77777777" w:rsidR="00AE5846" w:rsidRDefault="00AE5846" w:rsidP="00AE5846"/>
    <w:p w14:paraId="5DE0953F" w14:textId="77777777" w:rsidR="00AE5846" w:rsidRPr="00372117" w:rsidRDefault="00AE5846" w:rsidP="00AE5846">
      <w:r w:rsidRPr="0061728F">
        <w:t>Do you have, or have you had in the past, any pets that have made an impact on you personally?</w:t>
      </w:r>
      <w:r>
        <w:t xml:space="preserve"> </w:t>
      </w:r>
    </w:p>
    <w:p w14:paraId="0BCA6882" w14:textId="77777777" w:rsidR="00AE5846" w:rsidRDefault="00AE5846" w:rsidP="00AE5846">
      <w:pPr>
        <w:rPr>
          <w:b/>
          <w:u w:val="single"/>
        </w:rPr>
      </w:pPr>
    </w:p>
    <w:p w14:paraId="6F17F5CD" w14:textId="77777777" w:rsidR="00AE5846" w:rsidRDefault="00AE5846" w:rsidP="00AE5846">
      <w:pPr>
        <w:rPr>
          <w:b/>
          <w:u w:val="single"/>
        </w:rPr>
      </w:pPr>
    </w:p>
    <w:p w14:paraId="053DAA9E" w14:textId="77777777" w:rsidR="00AE5846" w:rsidRDefault="00AE5846" w:rsidP="00AE5846">
      <w:pPr>
        <w:rPr>
          <w:b/>
          <w:u w:val="single"/>
        </w:rPr>
      </w:pPr>
    </w:p>
    <w:p w14:paraId="29C72DAA" w14:textId="77777777" w:rsidR="00AE5846" w:rsidRDefault="00AE5846" w:rsidP="00AE5846">
      <w:pPr>
        <w:rPr>
          <w:b/>
          <w:u w:val="single"/>
        </w:rPr>
      </w:pPr>
    </w:p>
    <w:p w14:paraId="592FAA6C" w14:textId="77777777" w:rsidR="00AE5846" w:rsidRDefault="00AE5846" w:rsidP="00AE5846">
      <w:pPr>
        <w:rPr>
          <w:b/>
          <w:u w:val="single"/>
        </w:rPr>
      </w:pPr>
    </w:p>
    <w:p w14:paraId="14A9DF02" w14:textId="77777777" w:rsidR="00AE5846" w:rsidRDefault="00AE5846" w:rsidP="00AE5846">
      <w:pPr>
        <w:rPr>
          <w:b/>
          <w:u w:val="single"/>
        </w:rPr>
      </w:pPr>
    </w:p>
    <w:p w14:paraId="53DD072C" w14:textId="77777777" w:rsidR="00AE5846" w:rsidRDefault="00AE5846" w:rsidP="00AE5846">
      <w:pPr>
        <w:rPr>
          <w:b/>
          <w:u w:val="single"/>
        </w:rPr>
      </w:pPr>
    </w:p>
    <w:p w14:paraId="61690CB5" w14:textId="77777777" w:rsidR="00AE5846" w:rsidRPr="001E36C6" w:rsidRDefault="00AE5846" w:rsidP="00AE5846">
      <w:pPr>
        <w:rPr>
          <w:b/>
          <w:bCs/>
          <w:color w:val="012F7D" w:themeColor="accent3"/>
          <w:sz w:val="22"/>
          <w:szCs w:val="22"/>
          <w:u w:val="single"/>
        </w:rPr>
      </w:pPr>
      <w:r w:rsidRPr="28EA1732">
        <w:rPr>
          <w:b/>
          <w:bCs/>
          <w:color w:val="012F7D" w:themeColor="accent3"/>
          <w:sz w:val="22"/>
          <w:szCs w:val="22"/>
          <w:u w:val="single"/>
        </w:rPr>
        <w:lastRenderedPageBreak/>
        <w:t>STATE ISSUES:</w:t>
      </w:r>
    </w:p>
    <w:p w14:paraId="161960E9" w14:textId="77777777" w:rsidR="00AE5846" w:rsidRDefault="00AE5846" w:rsidP="00AE5846">
      <w:r>
        <w:t>Statewide office holders and members of state legislatures influence animal protection policy by supporting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14:paraId="66A7865C" w14:textId="77777777" w:rsidR="00AE5846" w:rsidRDefault="00AE5846" w:rsidP="00AE5846"/>
    <w:p w14:paraId="43DA6EB5" w14:textId="77777777" w:rsidR="00AE5846" w:rsidRDefault="00AE5846" w:rsidP="0012766F">
      <w:pPr>
        <w:spacing w:after="0"/>
        <w:jc w:val="center"/>
        <w:rPr>
          <w:b/>
          <w:bCs/>
          <w:i/>
          <w:iCs/>
          <w:color w:val="012F7D" w:themeColor="accent3"/>
          <w:sz w:val="22"/>
          <w:szCs w:val="22"/>
        </w:rPr>
      </w:pPr>
      <w:r w:rsidRPr="00FE2661">
        <w:rPr>
          <w:b/>
          <w:bCs/>
          <w:i/>
          <w:iCs/>
          <w:color w:val="012F7D" w:themeColor="accent3"/>
          <w:sz w:val="22"/>
          <w:szCs w:val="22"/>
        </w:rPr>
        <w:t>PETS AND CRUELTY</w:t>
      </w:r>
    </w:p>
    <w:p w14:paraId="6B27786C" w14:textId="77777777" w:rsidR="0012766F" w:rsidRPr="00FE2661" w:rsidRDefault="0012766F" w:rsidP="0012766F">
      <w:pPr>
        <w:spacing w:after="0"/>
        <w:jc w:val="center"/>
        <w:rPr>
          <w:b/>
          <w:bCs/>
          <w:i/>
          <w:iCs/>
          <w:color w:val="012F7D" w:themeColor="accent3"/>
          <w:sz w:val="22"/>
          <w:szCs w:val="22"/>
        </w:rPr>
      </w:pPr>
    </w:p>
    <w:p w14:paraId="2DD5F630" w14:textId="77777777" w:rsidR="00AE5846" w:rsidRDefault="00AE5846" w:rsidP="0012766F">
      <w:pPr>
        <w:spacing w:after="0"/>
        <w:rPr>
          <w:color w:val="auto"/>
        </w:rPr>
      </w:pPr>
      <w:r>
        <w:rPr>
          <w:b/>
          <w:bCs/>
          <w:color w:val="012F7D" w:themeColor="accent3"/>
          <w:sz w:val="22"/>
          <w:szCs w:val="22"/>
        </w:rPr>
        <w:t xml:space="preserve">Cockfighting: </w:t>
      </w:r>
      <w:r w:rsidRPr="006F0CB6">
        <w:rPr>
          <w:color w:val="auto"/>
        </w:rPr>
        <w:t xml:space="preserve">Cockfighting is still a prevalent industry across the country with negative impacts on the birds themselves and on the communities in which cockfighting rings are run. Birds forced to participate in cockfighting suffer terribly before, during, and after fights—common injuries include punctured lungs, broken bones and pierced eyes, yet there is no escape from the fighting pit. The steel blades tied to the birds' legs are so sharp and dangerous that cockfighters themselves have been killed when accidentally slashed by their own birds. As federal and state law enforcement can attest, cockfighting is often associated with other criminal activities such as illegal gambling, drug trafficking, and illegal weapon sales. Animal cruelty, avian disease, and crime are all consequences of this dangerous industry. </w:t>
      </w:r>
      <w:r>
        <w:rPr>
          <w:color w:val="auto"/>
        </w:rPr>
        <w:t xml:space="preserve">And yet, Georgia is the only state in the country without a felony state law to charge cockfighting offenders. SB 102 (2025) would change that by expanding current dogfighting provisions to cover cockfighting and make it a felony to possess game cocks for fighting, among other reforms. </w:t>
      </w:r>
    </w:p>
    <w:p w14:paraId="074CD6E3" w14:textId="77777777" w:rsidR="00066D05" w:rsidRDefault="00066D05" w:rsidP="0012766F">
      <w:pPr>
        <w:spacing w:after="0"/>
        <w:rPr>
          <w:color w:val="auto"/>
        </w:rPr>
      </w:pPr>
    </w:p>
    <w:p w14:paraId="04526084" w14:textId="77777777" w:rsidR="00AE5846" w:rsidRDefault="00AE5846" w:rsidP="0012766F">
      <w:pPr>
        <w:spacing w:after="0"/>
        <w:rPr>
          <w:color w:val="auto"/>
        </w:rPr>
      </w:pPr>
      <w:r>
        <w:rPr>
          <w:color w:val="auto"/>
        </w:rPr>
        <w:t xml:space="preserve">Will you support legislation like SB 102 (2025) to strengthen penalties for individuals participating in cockfighting? </w:t>
      </w:r>
    </w:p>
    <w:p w14:paraId="674D4998" w14:textId="77777777" w:rsidR="00AE5846" w:rsidRDefault="00AE5846" w:rsidP="0012766F">
      <w:pPr>
        <w:spacing w:after="0"/>
        <w:rPr>
          <w:color w:val="auto"/>
        </w:rPr>
      </w:pPr>
    </w:p>
    <w:p w14:paraId="1B0D3B6A" w14:textId="77777777" w:rsidR="00AE5846" w:rsidRPr="00857095" w:rsidRDefault="00AE5846" w:rsidP="0012766F">
      <w:pPr>
        <w:spacing w:after="0"/>
      </w:pPr>
      <w:r>
        <w:t xml:space="preserve">_____ Yes </w:t>
      </w:r>
      <w:r>
        <w:tab/>
        <w:t>_____ No</w:t>
      </w:r>
      <w:r>
        <w:tab/>
        <w:t>_____ Not Sure</w:t>
      </w:r>
    </w:p>
    <w:p w14:paraId="65AD1A43" w14:textId="77777777" w:rsidR="00AE5846" w:rsidRDefault="00AE5846" w:rsidP="0012766F">
      <w:pPr>
        <w:spacing w:after="0"/>
        <w:rPr>
          <w:b/>
          <w:bCs/>
          <w:color w:val="012F7D" w:themeColor="accent3"/>
          <w:sz w:val="22"/>
          <w:szCs w:val="22"/>
        </w:rPr>
      </w:pPr>
    </w:p>
    <w:p w14:paraId="1244DF1E" w14:textId="77777777" w:rsidR="0012766F" w:rsidRDefault="0012766F" w:rsidP="0012766F">
      <w:pPr>
        <w:spacing w:after="0"/>
        <w:rPr>
          <w:b/>
          <w:bCs/>
          <w:color w:val="012F7D" w:themeColor="accent3"/>
          <w:sz w:val="22"/>
          <w:szCs w:val="22"/>
        </w:rPr>
      </w:pPr>
    </w:p>
    <w:p w14:paraId="3CD5647E" w14:textId="77777777" w:rsidR="00AE5846" w:rsidRPr="00B33C4A" w:rsidRDefault="00AE5846" w:rsidP="0012766F">
      <w:pPr>
        <w:spacing w:after="0"/>
      </w:pPr>
      <w:r w:rsidRPr="03AA2D63">
        <w:rPr>
          <w:b/>
          <w:bCs/>
          <w:color w:val="012F7D" w:themeColor="accent3"/>
          <w:sz w:val="22"/>
          <w:szCs w:val="22"/>
        </w:rPr>
        <w:t>Puppy Mills:</w:t>
      </w:r>
      <w:r w:rsidRPr="03AA2D63">
        <w:rPr>
          <w:color w:val="012F7D" w:themeColor="accent3"/>
          <w:sz w:val="22"/>
          <w:szCs w:val="22"/>
        </w:rPr>
        <w:t xml:space="preserve"> </w:t>
      </w:r>
      <w:r>
        <w:t xml:space="preserve">Internet sales, flea markets, face-to-face sales, and </w:t>
      </w:r>
      <w:proofErr w:type="gramStart"/>
      <w:r>
        <w:t>the majority of</w:t>
      </w:r>
      <w:proofErr w:type="gramEnd"/>
      <w:r>
        <w:t xml:space="preserve"> pet stores that sell puppies are getting those dogs from puppy mills. A puppy mill is an inhumane, high-volume dog </w:t>
      </w:r>
      <w:proofErr w:type="gramStart"/>
      <w:r>
        <w:t>breeding</w:t>
      </w:r>
      <w:proofErr w:type="gramEnd"/>
      <w:r>
        <w:t xml:space="preserve"> facility that churns out puppies for profit, ignoring the needs of the pups and their mothers. Dogs from puppy mills are often sick and unsocialized. Pet retailers often falsely assure consumers that the puppies they offer for sale are raised in reputable or humane breeding facilities, even when they come from inhumane facilities like mass production puppy mills. Humane World for Animals – formerly called Humane Society of the United States – hears from thousands of devastated consumers every year who bring home a dog only to have the animal fall sick and, in some cases, even die.</w:t>
      </w:r>
    </w:p>
    <w:p w14:paraId="617CFBAE" w14:textId="77777777" w:rsidR="00AE5846" w:rsidRDefault="00AE5846" w:rsidP="0012766F">
      <w:pPr>
        <w:spacing w:after="0"/>
      </w:pPr>
    </w:p>
    <w:p w14:paraId="12D02E1C" w14:textId="77777777" w:rsidR="00AE5846" w:rsidRDefault="00AE5846" w:rsidP="0012766F">
      <w:pPr>
        <w:spacing w:after="0"/>
      </w:pPr>
      <w:r>
        <w:t>Will you support efforts to end the sale of puppies sourced from puppy mills in pet stores, which would authorize</w:t>
      </w:r>
      <w:r w:rsidRPr="00D71E5D">
        <w:t xml:space="preserve"> a locality to regulate or restrict by ordinance the acquisition, marketing, and sale of animals in a pet shop</w:t>
      </w:r>
      <w:r>
        <w:t>?</w:t>
      </w:r>
    </w:p>
    <w:p w14:paraId="5785B13A" w14:textId="77777777" w:rsidR="00AE5846" w:rsidRDefault="00AE5846" w:rsidP="0012766F">
      <w:pPr>
        <w:spacing w:after="0"/>
      </w:pPr>
    </w:p>
    <w:p w14:paraId="3EECDBBB" w14:textId="77777777" w:rsidR="00AE5846" w:rsidRDefault="00AE5846" w:rsidP="0012766F">
      <w:pPr>
        <w:spacing w:after="0"/>
      </w:pPr>
      <w:r>
        <w:t xml:space="preserve">_____ Yes </w:t>
      </w:r>
      <w:r>
        <w:tab/>
        <w:t>_____ No</w:t>
      </w:r>
      <w:r>
        <w:tab/>
        <w:t>_____ Not Sure</w:t>
      </w:r>
    </w:p>
    <w:p w14:paraId="1FB670B9" w14:textId="77777777" w:rsidR="00AE5846" w:rsidRDefault="00AE5846" w:rsidP="0012766F">
      <w:pPr>
        <w:spacing w:after="0"/>
        <w:rPr>
          <w:b/>
          <w:bCs/>
          <w:color w:val="012F7D" w:themeColor="accent3"/>
          <w:sz w:val="22"/>
          <w:szCs w:val="22"/>
        </w:rPr>
      </w:pPr>
    </w:p>
    <w:p w14:paraId="0FF2503F" w14:textId="77777777" w:rsidR="0012766F" w:rsidRDefault="0012766F" w:rsidP="0012766F">
      <w:pPr>
        <w:spacing w:after="0"/>
        <w:rPr>
          <w:b/>
          <w:bCs/>
          <w:color w:val="012F7D" w:themeColor="accent3"/>
          <w:sz w:val="22"/>
          <w:szCs w:val="22"/>
        </w:rPr>
      </w:pPr>
    </w:p>
    <w:p w14:paraId="350F303D" w14:textId="77777777" w:rsidR="00AE5846" w:rsidRDefault="00AE5846" w:rsidP="0012766F">
      <w:pPr>
        <w:spacing w:after="0"/>
      </w:pPr>
      <w:r w:rsidRPr="00A126EA">
        <w:rPr>
          <w:b/>
          <w:bCs/>
          <w:color w:val="012F7D" w:themeColor="accent3"/>
          <w:sz w:val="22"/>
          <w:szCs w:val="22"/>
        </w:rPr>
        <w:lastRenderedPageBreak/>
        <w:t>Pets in Housing:</w:t>
      </w:r>
      <w:r w:rsidRPr="00A126EA">
        <w:rPr>
          <w:rStyle w:val="normaltextrun"/>
          <w:color w:val="012F7D" w:themeColor="accent3"/>
          <w:sz w:val="22"/>
          <w:szCs w:val="22"/>
        </w:rPr>
        <w:t xml:space="preserve"> </w:t>
      </w:r>
      <w:r w:rsidRPr="00466957">
        <w:t xml:space="preserve">Monthly pet rents, non-refundable pet fees, and a variety of pet deposits are all legal in </w:t>
      </w:r>
      <w:r>
        <w:t>Georgia</w:t>
      </w:r>
      <w:r w:rsidRPr="00466957">
        <w:t xml:space="preserve"> rental housing, and there is no cap on their amount. Rental agencies also frequently ban or restrict dogs because of their breed, or, more commonly, what is perceived to be their breed. Founded on myths and misinformation, breed-based policies and high, non-refundable pet fees and pet rents force companion animals away from their families and into shelters, taking up kennel space and resources that could be used for other animals. Recent research suggests that almost 75% of renters with pets have struggled to find affordable, pet-friendly housing, but will go to great lengths to stay with their pets, including renting poorer-quality housing. Altogether, pet ownership can be a mechanism for housing and financial insecurity among renters, as families with pets often feel powerless and discriminated against while seeking a home.  </w:t>
      </w:r>
    </w:p>
    <w:p w14:paraId="0AA82496" w14:textId="77777777" w:rsidR="00066D05" w:rsidRPr="00466957" w:rsidRDefault="00066D05" w:rsidP="0012766F">
      <w:pPr>
        <w:spacing w:after="0"/>
      </w:pPr>
    </w:p>
    <w:p w14:paraId="22BA757E" w14:textId="77777777" w:rsidR="00AE5846" w:rsidRPr="00466957" w:rsidRDefault="00AE5846" w:rsidP="0012766F">
      <w:pPr>
        <w:spacing w:after="0"/>
      </w:pPr>
      <w:r w:rsidRPr="00466957">
        <w:t xml:space="preserve">Will you support pet-inclusive rental housing, including efforts to prohibit breed-based policies by home rental agencies in </w:t>
      </w:r>
      <w:r>
        <w:t>Georgia</w:t>
      </w:r>
      <w:r w:rsidRPr="00466957">
        <w:t xml:space="preserve">? </w:t>
      </w:r>
    </w:p>
    <w:p w14:paraId="663A3ABD" w14:textId="77777777" w:rsidR="00AE5846" w:rsidRPr="000C0883" w:rsidRDefault="00AE5846" w:rsidP="0012766F">
      <w:pPr>
        <w:spacing w:after="0"/>
        <w:rPr>
          <w:b/>
          <w:bCs/>
          <w:i/>
          <w:iCs/>
          <w:sz w:val="22"/>
          <w:szCs w:val="22"/>
        </w:rPr>
      </w:pPr>
    </w:p>
    <w:p w14:paraId="62EC47F0" w14:textId="77777777" w:rsidR="00AE5846" w:rsidRDefault="00AE5846" w:rsidP="0012766F">
      <w:pPr>
        <w:spacing w:after="0"/>
      </w:pPr>
      <w:r>
        <w:t xml:space="preserve">_____ Yes </w:t>
      </w:r>
      <w:r>
        <w:tab/>
        <w:t>_____ No</w:t>
      </w:r>
      <w:r>
        <w:tab/>
        <w:t>_____ Not Sure</w:t>
      </w:r>
    </w:p>
    <w:p w14:paraId="1D90B5E1" w14:textId="77777777" w:rsidR="00AE5846" w:rsidRDefault="00AE5846" w:rsidP="0012766F">
      <w:pPr>
        <w:spacing w:after="0"/>
      </w:pPr>
    </w:p>
    <w:p w14:paraId="78ADEDA5" w14:textId="77777777" w:rsidR="00AE5846" w:rsidRDefault="00AE5846" w:rsidP="0012766F">
      <w:pPr>
        <w:spacing w:after="0"/>
        <w:jc w:val="center"/>
        <w:rPr>
          <w:b/>
          <w:i/>
          <w:szCs w:val="22"/>
        </w:rPr>
      </w:pPr>
    </w:p>
    <w:p w14:paraId="5E8E3EC2" w14:textId="6AEDD721" w:rsidR="00AE5846" w:rsidRDefault="00AE5846" w:rsidP="0012766F">
      <w:pPr>
        <w:spacing w:after="0"/>
        <w:jc w:val="center"/>
        <w:rPr>
          <w:b/>
          <w:i/>
          <w:color w:val="012F7D" w:themeColor="accent3"/>
          <w:sz w:val="22"/>
          <w:szCs w:val="22"/>
        </w:rPr>
      </w:pPr>
      <w:r>
        <w:rPr>
          <w:b/>
          <w:i/>
          <w:color w:val="012F7D" w:themeColor="accent3"/>
          <w:sz w:val="22"/>
          <w:szCs w:val="22"/>
        </w:rPr>
        <w:t>RESEARCH, TESTING, AND FASHION</w:t>
      </w:r>
    </w:p>
    <w:p w14:paraId="0C1E2F3E" w14:textId="77777777" w:rsidR="006F6BA9" w:rsidRPr="006F6BA9" w:rsidRDefault="006F6BA9" w:rsidP="0012766F">
      <w:pPr>
        <w:spacing w:after="0"/>
        <w:jc w:val="center"/>
        <w:rPr>
          <w:b/>
          <w:i/>
          <w:color w:val="012F7D" w:themeColor="accent3"/>
          <w:sz w:val="22"/>
          <w:szCs w:val="22"/>
        </w:rPr>
      </w:pPr>
    </w:p>
    <w:p w14:paraId="120A75EA" w14:textId="77777777" w:rsidR="00AE5846" w:rsidRDefault="00AE5846" w:rsidP="0012766F">
      <w:pPr>
        <w:spacing w:after="0"/>
      </w:pPr>
      <w:r w:rsidRPr="00E37F65">
        <w:rPr>
          <w:b/>
          <w:bCs/>
          <w:color w:val="012F7D" w:themeColor="accent2"/>
          <w:sz w:val="22"/>
          <w:szCs w:val="22"/>
        </w:rPr>
        <w:t>Retirement:</w:t>
      </w:r>
      <w:r w:rsidRPr="00E37F65">
        <w:rPr>
          <w:color w:val="012F7D" w:themeColor="accent2"/>
          <w:sz w:val="22"/>
          <w:szCs w:val="22"/>
        </w:rPr>
        <w:t xml:space="preserve"> </w:t>
      </w:r>
      <w:r>
        <w:t xml:space="preserve">Tens of thousands of dogs are used in research facilities in the U.S. each year. It is a bleak life for these animals, who spend almost every hour of their short lives behind bars in cold steel cages, never knowing what it is like to play fetch, lie in the sun, or roll over happily for a belly rub. Those who have adopted former research dogs and cats can attest to the resilience and affection of these animals once they are given the chance to flourish in a home environment.   </w:t>
      </w:r>
    </w:p>
    <w:p w14:paraId="365A58E4" w14:textId="77777777" w:rsidR="00AE5846" w:rsidRDefault="00AE5846" w:rsidP="0012766F">
      <w:pPr>
        <w:spacing w:after="0"/>
      </w:pPr>
    </w:p>
    <w:p w14:paraId="4310F639" w14:textId="77777777" w:rsidR="00AE5846" w:rsidRPr="00F24D6E" w:rsidRDefault="00AE5846" w:rsidP="0012766F">
      <w:pPr>
        <w:spacing w:after="0"/>
      </w:pPr>
      <w:r>
        <w:t>Will you support legislation to require research facilities to offer cats and dogs no longer used for educational, research, or scientific purposes to animal rescue organizations for adoption? </w:t>
      </w:r>
    </w:p>
    <w:p w14:paraId="7CC2C8E9" w14:textId="77777777" w:rsidR="00AE5846" w:rsidRDefault="00AE5846" w:rsidP="0012766F">
      <w:pPr>
        <w:spacing w:after="0"/>
        <w:rPr>
          <w:iCs/>
          <w:color w:val="012F7D" w:themeColor="accent3"/>
          <w:sz w:val="22"/>
          <w:szCs w:val="22"/>
        </w:rPr>
      </w:pPr>
    </w:p>
    <w:p w14:paraId="57A29B8A" w14:textId="77777777" w:rsidR="00AE5846" w:rsidRDefault="00AE5846" w:rsidP="0012766F">
      <w:pPr>
        <w:spacing w:after="0"/>
      </w:pPr>
      <w:r w:rsidRPr="00204155">
        <w:t>_____ Yes _____ No _____ Not Sure</w:t>
      </w:r>
    </w:p>
    <w:p w14:paraId="1435D194" w14:textId="77777777" w:rsidR="00AE5846" w:rsidRDefault="00AE5846" w:rsidP="0012766F">
      <w:pPr>
        <w:spacing w:after="0"/>
        <w:rPr>
          <w:iCs/>
          <w:color w:val="012F7D" w:themeColor="accent3"/>
          <w:sz w:val="22"/>
          <w:szCs w:val="22"/>
        </w:rPr>
      </w:pPr>
    </w:p>
    <w:p w14:paraId="07818B42" w14:textId="77777777" w:rsidR="006F6BA9" w:rsidRPr="009F07A2" w:rsidRDefault="006F6BA9" w:rsidP="0012766F">
      <w:pPr>
        <w:spacing w:after="0"/>
        <w:rPr>
          <w:iCs/>
          <w:color w:val="012F7D" w:themeColor="accent3"/>
          <w:sz w:val="22"/>
          <w:szCs w:val="22"/>
        </w:rPr>
      </w:pPr>
    </w:p>
    <w:p w14:paraId="6FB5E970" w14:textId="77777777" w:rsidR="00AE5846" w:rsidRDefault="00AE5846" w:rsidP="0012766F">
      <w:pPr>
        <w:spacing w:after="0"/>
        <w:jc w:val="center"/>
        <w:rPr>
          <w:b/>
          <w:i/>
          <w:color w:val="012F7D" w:themeColor="accent3"/>
          <w:sz w:val="22"/>
          <w:szCs w:val="22"/>
        </w:rPr>
      </w:pPr>
      <w:r>
        <w:rPr>
          <w:b/>
          <w:i/>
          <w:color w:val="012F7D" w:themeColor="accent3"/>
          <w:sz w:val="22"/>
          <w:szCs w:val="22"/>
        </w:rPr>
        <w:t>FARM PROTECTION AND FOOD SAFETY</w:t>
      </w:r>
    </w:p>
    <w:p w14:paraId="15828363" w14:textId="77777777" w:rsidR="006F6BA9" w:rsidRDefault="006F6BA9" w:rsidP="0012766F">
      <w:pPr>
        <w:spacing w:after="0"/>
        <w:jc w:val="center"/>
        <w:rPr>
          <w:b/>
          <w:i/>
          <w:color w:val="012F7D" w:themeColor="accent3"/>
          <w:sz w:val="22"/>
          <w:szCs w:val="22"/>
        </w:rPr>
      </w:pPr>
    </w:p>
    <w:p w14:paraId="30C96340" w14:textId="23160FB7" w:rsidR="00AE5846" w:rsidRPr="00EC00A0" w:rsidRDefault="00AE5846" w:rsidP="0012766F">
      <w:pPr>
        <w:spacing w:after="0"/>
        <w:rPr>
          <w:color w:val="auto"/>
        </w:rPr>
      </w:pPr>
      <w:r w:rsidRPr="7E8C31C9">
        <w:rPr>
          <w:b/>
          <w:bCs/>
          <w:color w:val="012F7D" w:themeColor="accent3"/>
          <w:sz w:val="22"/>
          <w:szCs w:val="22"/>
        </w:rPr>
        <w:t>Farm Innovation Tax Credits:</w:t>
      </w:r>
      <w:r w:rsidRPr="7E8C31C9">
        <w:rPr>
          <w:color w:val="012F7D" w:themeColor="accent3"/>
          <w:sz w:val="22"/>
          <w:szCs w:val="22"/>
        </w:rPr>
        <w:t xml:space="preserve"> </w:t>
      </w:r>
      <w:r w:rsidRPr="7E8C31C9">
        <w:rPr>
          <w:color w:val="auto"/>
        </w:rPr>
        <w:t xml:space="preserve">Several states, including Utah, Nevada, California, and Arizona, prohibit the caging of hens—and more states are close behind, as public outcry grows louder. </w:t>
      </w:r>
      <w:r w:rsidR="1AE18486" w:rsidRPr="7E8C31C9">
        <w:rPr>
          <w:color w:val="auto"/>
        </w:rPr>
        <w:t xml:space="preserve">Georgia </w:t>
      </w:r>
      <w:r w:rsidRPr="7E8C31C9">
        <w:rPr>
          <w:color w:val="auto"/>
        </w:rPr>
        <w:t xml:space="preserve">farmers who recognize the safer, more humane way to keep their animals should qualify for the financial support necessary to keep farmers competitive, as the global marketplace continues to increase its demands for more </w:t>
      </w:r>
      <w:bookmarkStart w:id="4" w:name="_Int_HJ9xOmqp"/>
      <w:proofErr w:type="gramStart"/>
      <w:r w:rsidRPr="7E8C31C9">
        <w:rPr>
          <w:color w:val="auto"/>
        </w:rPr>
        <w:t>humanely-sourced</w:t>
      </w:r>
      <w:bookmarkEnd w:id="4"/>
      <w:proofErr w:type="gramEnd"/>
      <w:r w:rsidRPr="7E8C31C9">
        <w:rPr>
          <w:color w:val="auto"/>
        </w:rPr>
        <w:t xml:space="preserve"> products.   </w:t>
      </w:r>
    </w:p>
    <w:p w14:paraId="38F167F1" w14:textId="77777777" w:rsidR="00AE5846" w:rsidRPr="00EC00A0" w:rsidRDefault="00AE5846" w:rsidP="0012766F">
      <w:pPr>
        <w:spacing w:after="0"/>
        <w:rPr>
          <w:bCs/>
          <w:iCs/>
          <w:color w:val="auto"/>
        </w:rPr>
      </w:pPr>
    </w:p>
    <w:p w14:paraId="202D4C4A" w14:textId="77777777" w:rsidR="00AE5846" w:rsidRPr="00EC00A0" w:rsidRDefault="00AE5846" w:rsidP="0012766F">
      <w:pPr>
        <w:spacing w:after="0"/>
        <w:rPr>
          <w:bCs/>
          <w:iCs/>
          <w:color w:val="auto"/>
        </w:rPr>
      </w:pPr>
      <w:r w:rsidRPr="00EC00A0">
        <w:rPr>
          <w:bCs/>
          <w:iCs/>
          <w:color w:val="auto"/>
        </w:rPr>
        <w:t>Will you support a tax credit for farmers who transition to more sustainable and humane practices like crate-free and reduced-crate housing? </w:t>
      </w:r>
    </w:p>
    <w:p w14:paraId="04D46E28" w14:textId="77777777" w:rsidR="00AE5846" w:rsidRDefault="00AE5846" w:rsidP="0012766F">
      <w:pPr>
        <w:spacing w:after="0"/>
        <w:rPr>
          <w:b/>
          <w:i/>
          <w:szCs w:val="22"/>
        </w:rPr>
      </w:pPr>
    </w:p>
    <w:p w14:paraId="64929BA4" w14:textId="77777777" w:rsidR="00AE5846" w:rsidRDefault="00AE5846" w:rsidP="0012766F">
      <w:pPr>
        <w:spacing w:after="0"/>
      </w:pPr>
      <w:r w:rsidRPr="00204155">
        <w:t>_____ Yes _____ No _____ Not Sure</w:t>
      </w:r>
    </w:p>
    <w:p w14:paraId="6769DBBC" w14:textId="77777777" w:rsidR="00AE5846" w:rsidRDefault="00AE5846" w:rsidP="0012766F">
      <w:pPr>
        <w:spacing w:after="0"/>
        <w:rPr>
          <w:b/>
          <w:i/>
          <w:szCs w:val="22"/>
        </w:rPr>
      </w:pPr>
    </w:p>
    <w:p w14:paraId="631FB07C" w14:textId="77777777" w:rsidR="00AE5846" w:rsidRPr="00A33381" w:rsidRDefault="00AE5846" w:rsidP="00066D05">
      <w:pPr>
        <w:spacing w:before="240" w:after="0"/>
        <w:rPr>
          <w:rFonts w:eastAsia="Arial"/>
        </w:rPr>
      </w:pPr>
      <w:r w:rsidRPr="2BD94AFE">
        <w:rPr>
          <w:b/>
          <w:bCs/>
          <w:color w:val="012E7C"/>
          <w:sz w:val="22"/>
          <w:szCs w:val="22"/>
        </w:rPr>
        <w:lastRenderedPageBreak/>
        <w:t>Livestock Cruelty Code</w:t>
      </w:r>
      <w:r w:rsidRPr="2BD94AFE">
        <w:rPr>
          <w:b/>
          <w:bCs/>
        </w:rPr>
        <w:t>:</w:t>
      </w:r>
      <w:r>
        <w:t xml:space="preserve"> </w:t>
      </w:r>
      <w:r w:rsidRPr="2BD94AFE">
        <w:rPr>
          <w:rFonts w:eastAsia="Arial"/>
        </w:rPr>
        <w:t xml:space="preserve">Georgia’s current livestock cruelty laws make it difficult for law enforcement to intervene in even the most severe cases of neglect, particularly involving horses and cattle. In many instances, prolonged starvation, untreated injuries, or illness result only in misdemeanor charges. Additionally, broad exemptions for “customary farming practices” can prevent authorities from </w:t>
      </w:r>
      <w:proofErr w:type="gramStart"/>
      <w:r w:rsidRPr="2BD94AFE">
        <w:rPr>
          <w:rFonts w:eastAsia="Arial"/>
        </w:rPr>
        <w:t>taking action</w:t>
      </w:r>
      <w:proofErr w:type="gramEnd"/>
      <w:r w:rsidRPr="2BD94AFE">
        <w:rPr>
          <w:rFonts w:eastAsia="Arial"/>
        </w:rPr>
        <w:t>, even in clearly cruel situations.</w:t>
      </w:r>
    </w:p>
    <w:p w14:paraId="51C2622F" w14:textId="77777777" w:rsidR="00AE5846" w:rsidRDefault="00AE5846" w:rsidP="00066D05">
      <w:pPr>
        <w:spacing w:before="240" w:after="0"/>
        <w:rPr>
          <w:rFonts w:eastAsia="Arial"/>
        </w:rPr>
      </w:pPr>
      <w:r w:rsidRPr="3AB8DCC4">
        <w:rPr>
          <w:rFonts w:eastAsia="Arial"/>
        </w:rPr>
        <w:t>Would you support strengthening Georgia’s livestock cruelty laws by making severe neglect a felony on the first offense and ensuring that claims of “customary farming practices” cannot be used to excuse inhumane treatment?</w:t>
      </w:r>
    </w:p>
    <w:p w14:paraId="0E17038F" w14:textId="77777777" w:rsidR="00066D05" w:rsidRPr="00A33381" w:rsidRDefault="00066D05" w:rsidP="00066D05">
      <w:pPr>
        <w:spacing w:before="240" w:after="0"/>
        <w:rPr>
          <w:rFonts w:eastAsia="Arial"/>
        </w:rPr>
      </w:pPr>
    </w:p>
    <w:p w14:paraId="293D7673" w14:textId="77777777" w:rsidR="00AE5846" w:rsidRPr="00A33381" w:rsidRDefault="00AE5846" w:rsidP="00066D05">
      <w:pPr>
        <w:spacing w:after="0"/>
      </w:pPr>
      <w:r>
        <w:t>_____ Yes _____ No _____ Not Sure</w:t>
      </w:r>
    </w:p>
    <w:p w14:paraId="35F5D74B" w14:textId="77777777" w:rsidR="00AE5846" w:rsidRDefault="00AE5846" w:rsidP="00066D05">
      <w:pPr>
        <w:spacing w:after="0"/>
        <w:rPr>
          <w:b/>
          <w:bCs/>
          <w:highlight w:val="yellow"/>
        </w:rPr>
      </w:pPr>
    </w:p>
    <w:p w14:paraId="0E62F6E2" w14:textId="77777777" w:rsidR="0012766F" w:rsidRPr="00A33381" w:rsidRDefault="0012766F" w:rsidP="00066D05">
      <w:pPr>
        <w:spacing w:after="0"/>
        <w:rPr>
          <w:b/>
          <w:bCs/>
          <w:highlight w:val="yellow"/>
        </w:rPr>
      </w:pPr>
    </w:p>
    <w:p w14:paraId="335136F5" w14:textId="77777777" w:rsidR="00AE5846" w:rsidRDefault="00AE5846" w:rsidP="00066D05">
      <w:pPr>
        <w:spacing w:after="0"/>
        <w:jc w:val="center"/>
        <w:rPr>
          <w:b/>
          <w:i/>
          <w:color w:val="012F7D" w:themeColor="accent3"/>
          <w:sz w:val="22"/>
          <w:szCs w:val="22"/>
        </w:rPr>
      </w:pPr>
      <w:r w:rsidRPr="00F4511E">
        <w:rPr>
          <w:b/>
          <w:i/>
          <w:color w:val="012F7D" w:themeColor="accent3"/>
          <w:sz w:val="22"/>
          <w:szCs w:val="22"/>
        </w:rPr>
        <w:t>WILDLIFE</w:t>
      </w:r>
    </w:p>
    <w:p w14:paraId="4801E82A" w14:textId="77777777" w:rsidR="0012766F" w:rsidRPr="002015EA" w:rsidRDefault="0012766F" w:rsidP="00066D05">
      <w:pPr>
        <w:spacing w:after="0"/>
        <w:jc w:val="center"/>
        <w:rPr>
          <w:i/>
          <w:color w:val="012F7D" w:themeColor="accent3"/>
          <w:sz w:val="22"/>
          <w:szCs w:val="22"/>
        </w:rPr>
      </w:pPr>
    </w:p>
    <w:p w14:paraId="3E08FB37" w14:textId="39515E7C" w:rsidR="00AE5846" w:rsidRPr="001E7C81" w:rsidRDefault="006F6BA9" w:rsidP="00066D05">
      <w:pPr>
        <w:pStyle w:val="paragraph"/>
        <w:spacing w:before="0" w:beforeAutospacing="0" w:after="0" w:afterAutospacing="0" w:line="300" w:lineRule="auto"/>
        <w:textAlignment w:val="baseline"/>
        <w:rPr>
          <w:rStyle w:val="eop"/>
          <w:rFonts w:asciiTheme="minorHAnsi" w:hAnsiTheme="minorHAnsi" w:cstheme="minorBidi"/>
          <w:sz w:val="20"/>
          <w:szCs w:val="20"/>
        </w:rPr>
      </w:pPr>
      <w:r>
        <w:rPr>
          <w:rStyle w:val="normaltextrun"/>
          <w:rFonts w:asciiTheme="minorHAnsi" w:hAnsiTheme="minorHAnsi" w:cstheme="minorBidi"/>
          <w:b/>
          <w:bCs/>
          <w:color w:val="012E7C"/>
          <w:sz w:val="22"/>
          <w:szCs w:val="22"/>
        </w:rPr>
        <w:t>Trafficking Wildlife Parts</w:t>
      </w:r>
      <w:r w:rsidR="00AE5846" w:rsidRPr="2BD94AFE">
        <w:rPr>
          <w:rStyle w:val="normaltextrun"/>
          <w:rFonts w:asciiTheme="minorHAnsi" w:hAnsiTheme="minorHAnsi" w:cstheme="minorBidi"/>
          <w:b/>
          <w:bCs/>
          <w:color w:val="012E7C"/>
          <w:sz w:val="20"/>
          <w:szCs w:val="20"/>
        </w:rPr>
        <w:t>:</w:t>
      </w:r>
      <w:r w:rsidR="00AE5846" w:rsidRPr="2BD94AFE">
        <w:rPr>
          <w:rStyle w:val="normaltextrun"/>
          <w:rFonts w:asciiTheme="minorHAnsi" w:hAnsiTheme="minorHAnsi" w:cstheme="minorBidi"/>
          <w:color w:val="012E7C"/>
          <w:sz w:val="20"/>
          <w:szCs w:val="20"/>
        </w:rPr>
        <w:t xml:space="preserve"> </w:t>
      </w:r>
      <w:r w:rsidR="00AE5846" w:rsidRPr="2BD94AFE">
        <w:rPr>
          <w:rStyle w:val="normaltextrun"/>
          <w:rFonts w:asciiTheme="minorHAnsi" w:hAnsiTheme="minorHAnsi" w:cstheme="minorBidi"/>
          <w:sz w:val="20"/>
          <w:szCs w:val="20"/>
        </w:rPr>
        <w:t xml:space="preserve">The United States is among the world’s largest markets for illegal wildlife goods, </w:t>
      </w:r>
      <w:r>
        <w:rPr>
          <w:rStyle w:val="normaltextrun"/>
          <w:rFonts w:asciiTheme="minorHAnsi" w:hAnsiTheme="minorHAnsi" w:cstheme="minorBidi"/>
          <w:sz w:val="20"/>
          <w:szCs w:val="20"/>
        </w:rPr>
        <w:t>such as</w:t>
      </w:r>
      <w:r w:rsidR="00AE5846" w:rsidRPr="2BD94AFE">
        <w:rPr>
          <w:rStyle w:val="normaltextrun"/>
          <w:rFonts w:asciiTheme="minorHAnsi" w:hAnsiTheme="minorHAnsi" w:cstheme="minorBidi"/>
          <w:sz w:val="20"/>
          <w:szCs w:val="20"/>
        </w:rPr>
        <w:t xml:space="preserve"> elephant ivory and rhino horn. The illegal wildlife trade is a lucrative, multi-billion-dollar enterprise, fueling transnational crime and incentivizing the cruel killing of animals for their parts. Enforcement efforts are often hampered by a lack of resources or the difficulty of visually distinguishing illegal ivory from </w:t>
      </w:r>
      <w:proofErr w:type="gramStart"/>
      <w:r w:rsidR="00AE5846" w:rsidRPr="2BD94AFE">
        <w:rPr>
          <w:rStyle w:val="normaltextrun"/>
          <w:rFonts w:asciiTheme="minorHAnsi" w:hAnsiTheme="minorHAnsi" w:cstheme="minorBidi"/>
          <w:sz w:val="20"/>
          <w:szCs w:val="20"/>
        </w:rPr>
        <w:t>legally-acquired</w:t>
      </w:r>
      <w:proofErr w:type="gramEnd"/>
      <w:r w:rsidR="00AE5846" w:rsidRPr="2BD94AFE">
        <w:rPr>
          <w:rStyle w:val="normaltextrun"/>
          <w:rFonts w:asciiTheme="minorHAnsi" w:hAnsiTheme="minorHAnsi" w:cstheme="minorBidi"/>
          <w:sz w:val="20"/>
          <w:szCs w:val="20"/>
        </w:rPr>
        <w:t xml:space="preserve"> ivory.</w:t>
      </w:r>
      <w:r w:rsidR="00AE5846" w:rsidRPr="2BD94AFE">
        <w:rPr>
          <w:rStyle w:val="eop"/>
          <w:rFonts w:asciiTheme="minorHAnsi" w:hAnsiTheme="minorHAnsi" w:cstheme="minorBidi"/>
          <w:sz w:val="20"/>
          <w:szCs w:val="20"/>
        </w:rPr>
        <w:t> </w:t>
      </w:r>
    </w:p>
    <w:p w14:paraId="799A441E" w14:textId="77777777" w:rsidR="00AE5846" w:rsidRPr="001E7C81" w:rsidRDefault="00AE5846" w:rsidP="00066D05">
      <w:pPr>
        <w:pStyle w:val="paragraph"/>
        <w:spacing w:before="0" w:beforeAutospacing="0" w:after="0" w:afterAutospacing="0" w:line="300" w:lineRule="auto"/>
        <w:textAlignment w:val="baseline"/>
        <w:rPr>
          <w:rFonts w:asciiTheme="minorHAnsi" w:hAnsiTheme="minorHAnsi" w:cstheme="minorBidi"/>
          <w:sz w:val="20"/>
          <w:szCs w:val="20"/>
        </w:rPr>
      </w:pPr>
    </w:p>
    <w:p w14:paraId="2E343C9E" w14:textId="24B8ABA5" w:rsidR="00AE5846" w:rsidRPr="001E7C81" w:rsidRDefault="00AE5846" w:rsidP="00066D05">
      <w:pPr>
        <w:spacing w:after="0"/>
        <w:rPr>
          <w:rStyle w:val="eop"/>
          <w:rFonts w:asciiTheme="minorHAnsi" w:hAnsiTheme="minorHAnsi" w:cstheme="minorBidi"/>
        </w:rPr>
      </w:pPr>
      <w:r w:rsidRPr="73AB49B6">
        <w:rPr>
          <w:rStyle w:val="normaltextrun"/>
          <w:rFonts w:asciiTheme="minorHAnsi" w:hAnsiTheme="minorHAnsi" w:cstheme="minorBidi"/>
        </w:rPr>
        <w:t xml:space="preserve">Will you support legislation to </w:t>
      </w:r>
      <w:r w:rsidR="006F6BA9">
        <w:rPr>
          <w:rStyle w:val="normaltextrun"/>
          <w:rFonts w:asciiTheme="minorHAnsi" w:hAnsiTheme="minorHAnsi" w:cstheme="minorBidi"/>
        </w:rPr>
        <w:t>combat the trafficking of wildlife parts</w:t>
      </w:r>
      <w:r w:rsidRPr="73AB49B6">
        <w:rPr>
          <w:rStyle w:val="normaltextrun"/>
          <w:rFonts w:asciiTheme="minorHAnsi" w:hAnsiTheme="minorHAnsi" w:cstheme="minorBidi"/>
        </w:rPr>
        <w:t xml:space="preserve"> in Georgia? </w:t>
      </w:r>
      <w:r w:rsidRPr="73AB49B6">
        <w:rPr>
          <w:rStyle w:val="eop"/>
          <w:rFonts w:asciiTheme="minorHAnsi" w:hAnsiTheme="minorHAnsi" w:cstheme="minorBidi"/>
        </w:rPr>
        <w:t> </w:t>
      </w:r>
    </w:p>
    <w:p w14:paraId="25064DD8" w14:textId="77777777" w:rsidR="00AE5846" w:rsidRPr="001E7C81" w:rsidRDefault="00AE5846" w:rsidP="00066D05">
      <w:pPr>
        <w:spacing w:after="0"/>
        <w:rPr>
          <w:rStyle w:val="eop"/>
          <w:rFonts w:asciiTheme="minorHAnsi" w:hAnsiTheme="minorHAnsi" w:cstheme="minorBidi"/>
        </w:rPr>
      </w:pPr>
    </w:p>
    <w:p w14:paraId="7DE52624" w14:textId="77777777" w:rsidR="00AE5846" w:rsidRPr="00435D33" w:rsidRDefault="00AE5846" w:rsidP="00066D05">
      <w:pPr>
        <w:spacing w:after="0"/>
      </w:pPr>
      <w:r>
        <w:t>_____ Yes _____ No _____ Not Sure</w:t>
      </w:r>
    </w:p>
    <w:p w14:paraId="5AF528A4" w14:textId="77777777" w:rsidR="00AE5846" w:rsidRDefault="00AE5846" w:rsidP="00066D05">
      <w:pPr>
        <w:pStyle w:val="paragraph"/>
        <w:spacing w:before="0" w:beforeAutospacing="0" w:after="0" w:afterAutospacing="0" w:line="300" w:lineRule="auto"/>
        <w:textAlignment w:val="baseline"/>
        <w:rPr>
          <w:rStyle w:val="normaltextrun"/>
          <w:rFonts w:ascii="Arial" w:hAnsi="Arial" w:cs="Arial"/>
          <w:b/>
          <w:bCs/>
          <w:sz w:val="20"/>
          <w:szCs w:val="20"/>
        </w:rPr>
      </w:pPr>
    </w:p>
    <w:p w14:paraId="0A24F545" w14:textId="77777777" w:rsidR="00AE5846" w:rsidRDefault="00AE5846" w:rsidP="00066D05">
      <w:pPr>
        <w:pStyle w:val="paragraph"/>
        <w:spacing w:before="0" w:beforeAutospacing="0" w:after="0" w:afterAutospacing="0" w:line="300" w:lineRule="auto"/>
        <w:textAlignment w:val="baseline"/>
        <w:rPr>
          <w:rStyle w:val="normaltextrun"/>
          <w:rFonts w:ascii="Arial" w:hAnsi="Arial" w:cs="Arial"/>
          <w:b/>
          <w:bCs/>
          <w:sz w:val="20"/>
          <w:szCs w:val="20"/>
        </w:rPr>
      </w:pPr>
    </w:p>
    <w:p w14:paraId="46E21BCD" w14:textId="77777777" w:rsidR="00AE5846" w:rsidRPr="003A538C" w:rsidRDefault="00AE5846" w:rsidP="00066D05">
      <w:pPr>
        <w:pStyle w:val="paragraph"/>
        <w:spacing w:before="0" w:beforeAutospacing="0" w:after="0" w:afterAutospacing="0" w:line="300" w:lineRule="auto"/>
        <w:textAlignment w:val="baseline"/>
        <w:rPr>
          <w:rStyle w:val="eop"/>
          <w:rFonts w:ascii="Segoe UI" w:hAnsi="Segoe UI" w:cs="Segoe UI"/>
          <w:sz w:val="18"/>
          <w:szCs w:val="18"/>
        </w:rPr>
      </w:pPr>
      <w:r w:rsidRPr="5461CD92">
        <w:rPr>
          <w:rStyle w:val="normaltextrun"/>
          <w:rFonts w:ascii="Arial" w:hAnsi="Arial" w:cs="Arial"/>
          <w:b/>
          <w:bCs/>
          <w:color w:val="012E7C"/>
          <w:sz w:val="22"/>
          <w:szCs w:val="22"/>
        </w:rPr>
        <w:t xml:space="preserve">Appointments to State Agencies: </w:t>
      </w:r>
      <w:r w:rsidRPr="5461CD92">
        <w:rPr>
          <w:rStyle w:val="normaltextrun"/>
          <w:rFonts w:ascii="Arial" w:hAnsi="Arial" w:cs="Arial"/>
          <w:sz w:val="20"/>
          <w:szCs w:val="20"/>
        </w:rPr>
        <w:t>Georgia state agencies are responsible for a</w:t>
      </w:r>
      <w:r w:rsidRPr="5461CD92">
        <w:rPr>
          <w:rStyle w:val="normaltextrun"/>
          <w:rFonts w:ascii="Arial" w:hAnsi="Arial" w:cs="Arial"/>
          <w:b/>
          <w:bCs/>
          <w:sz w:val="20"/>
          <w:szCs w:val="20"/>
        </w:rPr>
        <w:t xml:space="preserve"> </w:t>
      </w:r>
      <w:r w:rsidRPr="5461CD92">
        <w:rPr>
          <w:rStyle w:val="normaltextrun"/>
          <w:rFonts w:ascii="Arial" w:hAnsi="Arial" w:cs="Arial"/>
          <w:sz w:val="20"/>
          <w:szCs w:val="20"/>
        </w:rPr>
        <w:t>wide range of policymaking with immeasurable effects on the state’s animal populations and wildlife habitats. With much to gain, special interests often fill state commission seats—where there should instead be a diverse group of perspectives, representing the broad interests of the public.</w:t>
      </w:r>
      <w:r w:rsidRPr="5461CD92">
        <w:rPr>
          <w:rStyle w:val="eop"/>
        </w:rPr>
        <w:t xml:space="preserve">  </w:t>
      </w:r>
    </w:p>
    <w:p w14:paraId="6B51691A" w14:textId="77777777" w:rsidR="00AE5846" w:rsidRPr="003A538C" w:rsidRDefault="00AE5846" w:rsidP="00066D05">
      <w:pPr>
        <w:pStyle w:val="paragraph"/>
        <w:spacing w:before="0" w:beforeAutospacing="0" w:after="0" w:afterAutospacing="0" w:line="300" w:lineRule="auto"/>
        <w:ind w:left="720"/>
        <w:textAlignment w:val="baseline"/>
        <w:rPr>
          <w:rFonts w:ascii="Segoe UI" w:hAnsi="Segoe UI" w:cs="Segoe UI"/>
          <w:sz w:val="18"/>
          <w:szCs w:val="18"/>
        </w:rPr>
      </w:pPr>
    </w:p>
    <w:p w14:paraId="2D39FE49" w14:textId="77777777" w:rsidR="00AE5846" w:rsidRPr="003A538C" w:rsidRDefault="00AE5846" w:rsidP="00066D05">
      <w:pPr>
        <w:pStyle w:val="paragraph"/>
        <w:spacing w:before="0" w:beforeAutospacing="0" w:after="0" w:afterAutospacing="0" w:line="300" w:lineRule="auto"/>
        <w:textAlignment w:val="baseline"/>
        <w:rPr>
          <w:rStyle w:val="normaltextrun"/>
          <w:rFonts w:ascii="Arial" w:hAnsi="Arial" w:cs="Arial"/>
          <w:sz w:val="20"/>
          <w:szCs w:val="20"/>
        </w:rPr>
      </w:pPr>
      <w:r w:rsidRPr="5461CD92">
        <w:rPr>
          <w:rStyle w:val="normaltextrun"/>
          <w:rFonts w:ascii="Arial" w:hAnsi="Arial" w:cs="Arial"/>
          <w:sz w:val="20"/>
          <w:szCs w:val="20"/>
        </w:rPr>
        <w:t>Will you encourage the appointment of a diverse range of experts committed to preserving Georgia’s natural beauty and wildlife, backed by science and not by special interests?</w:t>
      </w:r>
    </w:p>
    <w:p w14:paraId="24DD0978" w14:textId="77777777" w:rsidR="00AE5846" w:rsidRPr="003A538C" w:rsidRDefault="00AE5846" w:rsidP="00066D05">
      <w:pPr>
        <w:pStyle w:val="paragraph"/>
        <w:spacing w:before="0" w:beforeAutospacing="0" w:after="0" w:afterAutospacing="0" w:line="300" w:lineRule="auto"/>
        <w:textAlignment w:val="baseline"/>
        <w:rPr>
          <w:rStyle w:val="normaltextrun"/>
          <w:rFonts w:ascii="Arial" w:hAnsi="Arial" w:cs="Arial"/>
          <w:sz w:val="20"/>
          <w:szCs w:val="20"/>
        </w:rPr>
      </w:pPr>
    </w:p>
    <w:p w14:paraId="4EC0F6FE" w14:textId="77777777" w:rsidR="00AE5846" w:rsidRPr="0022618B" w:rsidRDefault="00AE5846" w:rsidP="00066D05">
      <w:pPr>
        <w:spacing w:after="0"/>
        <w:rPr>
          <w:b/>
          <w:bCs/>
        </w:rPr>
      </w:pPr>
      <w:r>
        <w:t xml:space="preserve">_____ Yes </w:t>
      </w:r>
      <w:r>
        <w:tab/>
        <w:t>_____ No</w:t>
      </w:r>
      <w:r>
        <w:tab/>
        <w:t xml:space="preserve">_____ Not Sure </w:t>
      </w:r>
    </w:p>
    <w:p w14:paraId="5BD0432A" w14:textId="77777777" w:rsidR="00AE5846" w:rsidRPr="009C0E79" w:rsidRDefault="00AE5846" w:rsidP="00066D05">
      <w:pPr>
        <w:pStyle w:val="paragraph"/>
        <w:spacing w:before="0" w:beforeAutospacing="0" w:after="0" w:afterAutospacing="0" w:line="300" w:lineRule="auto"/>
        <w:textAlignment w:val="baseline"/>
        <w:rPr>
          <w:rFonts w:ascii="Segoe UI" w:hAnsi="Segoe UI" w:cs="Segoe UI"/>
          <w:sz w:val="18"/>
          <w:szCs w:val="18"/>
        </w:rPr>
      </w:pPr>
    </w:p>
    <w:p w14:paraId="5FAD9ABE" w14:textId="77777777" w:rsidR="00AE5846" w:rsidRDefault="00AE5846" w:rsidP="00AE5846">
      <w:pPr>
        <w:rPr>
          <w:rStyle w:val="eop"/>
        </w:rPr>
      </w:pPr>
    </w:p>
    <w:p w14:paraId="221647DD" w14:textId="77777777" w:rsidR="00AE5846" w:rsidRPr="00E85304" w:rsidRDefault="00AE5846" w:rsidP="00AE5846"/>
    <w:p w14:paraId="4BCF9EC9" w14:textId="77777777" w:rsidR="00AE5846" w:rsidRDefault="00AE5846" w:rsidP="00AE5846"/>
    <w:p w14:paraId="770B5304" w14:textId="77777777" w:rsidR="00AE5846" w:rsidRDefault="00AE5846" w:rsidP="00AE5846"/>
    <w:p w14:paraId="087CC408" w14:textId="77777777" w:rsidR="00AE5846" w:rsidRDefault="00AE5846" w:rsidP="00AE5846"/>
    <w:p w14:paraId="357918E2" w14:textId="77777777" w:rsidR="00AE5846" w:rsidRDefault="00AE5846" w:rsidP="00AE5846"/>
    <w:p w14:paraId="01BC75DD" w14:textId="77777777" w:rsidR="00AE5846" w:rsidRDefault="00AE5846" w:rsidP="00AE5846"/>
    <w:p w14:paraId="36025802" w14:textId="77777777" w:rsidR="00AE5846" w:rsidRDefault="00AE5846" w:rsidP="00AE5846">
      <w:pPr>
        <w:pStyle w:val="Heading3"/>
      </w:pPr>
    </w:p>
    <w:p w14:paraId="12F70B77" w14:textId="77777777" w:rsidR="00AE5846" w:rsidRDefault="00AE5846" w:rsidP="00AE5846">
      <w:pPr>
        <w:pStyle w:val="Heading3"/>
      </w:pPr>
    </w:p>
    <w:p w14:paraId="2A7F8A55" w14:textId="77777777" w:rsidR="00AE5846" w:rsidRDefault="00AE5846" w:rsidP="00AE5846"/>
    <w:p w14:paraId="79EA97E5" w14:textId="77777777" w:rsidR="00AE5846" w:rsidRPr="005D423D" w:rsidRDefault="00AE5846" w:rsidP="00AE5846"/>
    <w:p w14:paraId="37D23529" w14:textId="77777777" w:rsidR="00AE5846" w:rsidRPr="00B33F9B" w:rsidRDefault="00AE5846" w:rsidP="00AE5846">
      <w:pPr>
        <w:pStyle w:val="Heading3"/>
      </w:pPr>
      <w:r w:rsidRPr="00B33F9B">
        <w:t xml:space="preserve">Thank you for your time! Please return the </w:t>
      </w:r>
      <w:proofErr w:type="gramStart"/>
      <w:r w:rsidRPr="00B33F9B">
        <w:t>completed</w:t>
      </w:r>
      <w:proofErr w:type="gramEnd"/>
      <w:r w:rsidRPr="00B33F9B">
        <w:t xml:space="preserve"> questionnaire to:</w:t>
      </w:r>
    </w:p>
    <w:p w14:paraId="164E413C" w14:textId="77777777" w:rsidR="00AE5846" w:rsidRPr="00B33F9B" w:rsidRDefault="00AE5846" w:rsidP="00AE5846"/>
    <w:p w14:paraId="53295E62" w14:textId="77777777" w:rsidR="00AE5846" w:rsidRPr="00B33F9B" w:rsidRDefault="00AE5846" w:rsidP="00AE5846">
      <w:pPr>
        <w:ind w:left="2592"/>
      </w:pPr>
      <w:r>
        <w:t>Humane World Action Fund</w:t>
      </w:r>
    </w:p>
    <w:p w14:paraId="7516A94B" w14:textId="77777777" w:rsidR="00AE5846" w:rsidRPr="00B33F9B" w:rsidRDefault="00AE5846" w:rsidP="00AE5846">
      <w:pPr>
        <w:ind w:left="2592"/>
      </w:pPr>
      <w:r w:rsidRPr="00B33F9B">
        <w:t>1255 23rd St NW, Suite 455</w:t>
      </w:r>
    </w:p>
    <w:p w14:paraId="01699E55" w14:textId="77777777" w:rsidR="00AE5846" w:rsidRPr="00B33F9B" w:rsidRDefault="00AE5846" w:rsidP="00AE5846">
      <w:pPr>
        <w:ind w:left="2592"/>
      </w:pPr>
      <w:r w:rsidRPr="00B33F9B">
        <w:t>Washington, D.C. 20037</w:t>
      </w:r>
    </w:p>
    <w:p w14:paraId="4BEBCE90" w14:textId="77777777" w:rsidR="00AE5846" w:rsidRPr="00B33F9B" w:rsidRDefault="00AE5846" w:rsidP="00AE5846">
      <w:pPr>
        <w:ind w:left="2592"/>
      </w:pPr>
      <w:r w:rsidRPr="00B33F9B">
        <w:t>Phone: (202) 676-2314</w:t>
      </w:r>
    </w:p>
    <w:p w14:paraId="3060402F" w14:textId="77777777" w:rsidR="00AE5846" w:rsidRPr="00B33F9B" w:rsidRDefault="00AE5846" w:rsidP="00AE5846"/>
    <w:p w14:paraId="778B1028" w14:textId="77777777" w:rsidR="00AE5846" w:rsidRDefault="00AE5846" w:rsidP="00AE5846">
      <w:pPr>
        <w:ind w:left="2592"/>
      </w:pPr>
      <w:r w:rsidRPr="00B33F9B">
        <w:t>Email: info@</w:t>
      </w:r>
      <w:r>
        <w:t>humaneaction</w:t>
      </w:r>
      <w:r w:rsidRPr="00B33F9B">
        <w:t>.org</w:t>
      </w:r>
    </w:p>
    <w:p w14:paraId="2CF7BA81" w14:textId="77777777" w:rsidR="00AE5846" w:rsidRPr="00B33F9B" w:rsidRDefault="00AE5846" w:rsidP="00AE5846">
      <w:pPr>
        <w:ind w:left="2592"/>
      </w:pPr>
    </w:p>
    <w:p w14:paraId="36BAB6F6" w14:textId="00CE4261" w:rsidR="00AE5846" w:rsidRPr="00B33F9B" w:rsidRDefault="00AE5846" w:rsidP="00AE5846">
      <w:pPr>
        <w:ind w:left="2592"/>
        <w:rPr>
          <w:sz w:val="14"/>
          <w:szCs w:val="14"/>
        </w:rPr>
      </w:pPr>
      <w:r w:rsidRPr="3E12A0D4">
        <w:rPr>
          <w:sz w:val="14"/>
          <w:szCs w:val="14"/>
        </w:rPr>
        <w:t xml:space="preserve">Rev. </w:t>
      </w:r>
      <w:r w:rsidR="318A30FB" w:rsidRPr="3E12A0D4">
        <w:rPr>
          <w:sz w:val="14"/>
          <w:szCs w:val="14"/>
        </w:rPr>
        <w:t>2/10/2026</w:t>
      </w:r>
      <w:r w:rsidRPr="3E12A0D4">
        <w:rPr>
          <w:sz w:val="14"/>
          <w:szCs w:val="14"/>
        </w:rPr>
        <w:t xml:space="preserve"> </w:t>
      </w:r>
      <w:r w:rsidRPr="3E12A0D4">
        <w:rPr>
          <w:sz w:val="14"/>
          <w:szCs w:val="14"/>
        </w:rPr>
        <w:br w:type="page"/>
      </w:r>
    </w:p>
    <w:p w14:paraId="3409DBE0" w14:textId="77777777" w:rsidR="00AE5846" w:rsidRPr="000A1725" w:rsidRDefault="00AE5846" w:rsidP="00AE5846">
      <w:pPr>
        <w:pStyle w:val="Heading1"/>
        <w:rPr>
          <w:rFonts w:cs="Times New Roman"/>
          <w:color w:val="009CEB"/>
          <w:szCs w:val="24"/>
          <w:u w:val="single"/>
        </w:rPr>
      </w:pPr>
      <w:r w:rsidRPr="000A1725">
        <w:rPr>
          <w:noProof/>
        </w:rPr>
        <w:lastRenderedPageBreak/>
        <mc:AlternateContent>
          <mc:Choice Requires="wps">
            <w:drawing>
              <wp:anchor distT="0" distB="0" distL="114300" distR="114300" simplePos="0" relativeHeight="251713556" behindDoc="0" locked="1" layoutInCell="1" allowOverlap="1" wp14:anchorId="391D7E2D" wp14:editId="3B7E57F8">
                <wp:simplePos x="0" y="0"/>
                <wp:positionH relativeFrom="column">
                  <wp:posOffset>5664200</wp:posOffset>
                </wp:positionH>
                <wp:positionV relativeFrom="page">
                  <wp:posOffset>9626600</wp:posOffset>
                </wp:positionV>
                <wp:extent cx="621792" cy="173736"/>
                <wp:effectExtent l="0" t="0" r="635" b="4445"/>
                <wp:wrapNone/>
                <wp:docPr id="575536101"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B51BB52">
              <v:rect id="Rectangle 2" style="position:absolute;margin-left:446pt;margin-top:758pt;width:48.95pt;height:13.7pt;z-index:251713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1AA8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Pr>
          <w:noProof/>
          <w:color w:val="2B579A"/>
          <w:shd w:val="clear" w:color="auto" w:fill="E6E6E6"/>
        </w:rPr>
        <mc:AlternateContent>
          <mc:Choice Requires="wps">
            <w:drawing>
              <wp:anchor distT="0" distB="0" distL="114300" distR="114300" simplePos="0" relativeHeight="251708436" behindDoc="0" locked="0" layoutInCell="1" allowOverlap="1" wp14:anchorId="790193D7" wp14:editId="4C919BA3">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14:paraId="4061043D" w14:textId="77777777" w:rsidR="00AE5846" w:rsidRPr="000A1725" w:rsidRDefault="00AE5846" w:rsidP="00AE5846">
                            <w:pPr>
                              <w:rPr>
                                <w:sz w:val="14"/>
                                <w:szCs w:val="14"/>
                              </w:rPr>
                            </w:pPr>
                            <w:r w:rsidRPr="000A1725">
                              <w:rPr>
                                <w:sz w:val="14"/>
                                <w:szCs w:val="14"/>
                              </w:rPr>
                              <w:t xml:space="preserve">© 2025 Humane World </w:t>
                            </w:r>
                            <w:r>
                              <w:rPr>
                                <w:sz w:val="14"/>
                                <w:szCs w:val="14"/>
                              </w:rPr>
                              <w:t>Action Fund</w:t>
                            </w:r>
                            <w:r w:rsidRPr="000A1725">
                              <w:rPr>
                                <w:sz w:val="14"/>
                                <w:szCs w:val="14"/>
                              </w:rPr>
                              <w:br/>
                            </w:r>
                          </w:p>
                          <w:p w14:paraId="64EC7691" w14:textId="77777777" w:rsidR="00AE5846" w:rsidRPr="000A1725" w:rsidRDefault="00AE5846" w:rsidP="00AE5846">
                            <w:pPr>
                              <w:rPr>
                                <w:sz w:val="14"/>
                                <w:szCs w:val="14"/>
                              </w:rPr>
                            </w:pPr>
                          </w:p>
                          <w:p w14:paraId="5E8D93C8" w14:textId="77777777" w:rsidR="00AE5846" w:rsidRPr="000A1725" w:rsidRDefault="00AE5846" w:rsidP="00AE5846">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CBFBE1D">
              <v:shape id="_x0000_s1028" style="position:absolute;left:0;text-align:left;margin-left:-27.3pt;margin-top:655.8pt;width:530.65pt;height:35.3pt;z-index:25170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" w14:anchorId="790193D7">
                <o:lock v:ext="edit" aspectratio="t"/>
                <v:textbox>
                  <w:txbxContent>
                    <w:p w:rsidRPr="000A1725" w:rsidR="00AE5846" w:rsidP="00AE5846" w:rsidRDefault="00AE5846" w14:paraId="2AAD4031"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02EB378F" w14:textId="77777777">
                      <w:pPr>
                        <w:rPr>
                          <w:sz w:val="14"/>
                          <w:szCs w:val="14"/>
                        </w:rPr>
                      </w:pPr>
                    </w:p>
                    <w:p w:rsidRPr="000A1725" w:rsidR="00AE5846" w:rsidP="00AE5846" w:rsidRDefault="00AE5846" w14:paraId="6A05A809" w14:textId="77777777">
                      <w:pPr>
                        <w:rPr>
                          <w:sz w:val="14"/>
                          <w:szCs w:val="14"/>
                        </w:rPr>
                      </w:pPr>
                    </w:p>
                  </w:txbxContent>
                </v:textbox>
              </v:shape>
            </w:pict>
          </mc:Fallback>
        </mc:AlternateContent>
      </w:r>
      <w:r>
        <w:rPr>
          <w:noProof/>
          <w:color w:val="2B579A"/>
        </w:rPr>
        <mc:AlternateContent>
          <mc:Choice Requires="wps">
            <w:drawing>
              <wp:anchor distT="0" distB="0" distL="114300" distR="114300" simplePos="0" relativeHeight="251717652" behindDoc="0" locked="0" layoutInCell="1" allowOverlap="1" wp14:anchorId="090C91DD" wp14:editId="42447000">
                <wp:simplePos x="0" y="0"/>
                <wp:positionH relativeFrom="column">
                  <wp:posOffset>6343135</wp:posOffset>
                </wp:positionH>
                <wp:positionV relativeFrom="paragraph">
                  <wp:posOffset>8707395</wp:posOffset>
                </wp:positionV>
                <wp:extent cx="477795" cy="444843"/>
                <wp:effectExtent l="0" t="0" r="5080" b="0"/>
                <wp:wrapNone/>
                <wp:docPr id="1469677926"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786B4A33" w14:textId="77777777" w:rsidR="00AE5846" w:rsidRPr="001B5500"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E0D460C">
              <v:shape id="_x0000_s1029" style="position:absolute;left:0;text-align:left;margin-left:499.45pt;margin-top:685.6pt;width:37.6pt;height:35.05pt;z-index:251717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N3MQ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V0dGp3DdUBWXDQCcRbvlBY65L58MIcKgIbR5WHZ1ykBrwLjhYlW3C//rYf83FQGKWkQYWV1P/c&#10;MSco0d8NjvB+kOdRksnJR+MhOu46sr6OmF09ByRggO/J8mTG/KBPpnRQv+FjmMVbMcQMx7tLGk7m&#10;PHS6x8fExWyWklCEloWlWVkeoSPhcRKv7Rtz9jiugHN+gpMWWfFhal1uPGlgtgsgVRpp5Llj9Ug/&#10;CjiJ4vjY4gu59lPW5Zcw/Q0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BHJTN3MQIAAFoEAAAOAAAAAAAAAAAAAAAA&#10;AC4CAABkcnMvZTJvRG9jLnhtbFBLAQItABQABgAIAAAAIQBbFq1R4QAAAA4BAAAPAAAAAAAAAAAA&#10;AAAAAIsEAABkcnMvZG93bnJldi54bWxQSwUGAAAAAAQABADzAAAAmQUAAAAA&#10;" w14:anchorId="090C91DD">
                <v:textbox>
                  <w:txbxContent>
                    <w:p w:rsidRPr="001B5500" w:rsidR="00AE5846" w:rsidP="00AE5846" w:rsidRDefault="00AE5846" w14:paraId="5A39BBE3" w14:textId="77777777"/>
                  </w:txbxContent>
                </v:textbox>
              </v:shape>
            </w:pict>
          </mc:Fallback>
        </mc:AlternateContent>
      </w:r>
      <w:r w:rsidRPr="000A1725">
        <w:rPr>
          <w:noProof/>
          <w:color w:val="2B579A"/>
          <w:shd w:val="clear" w:color="auto" w:fill="E6E6E6"/>
        </w:rPr>
        <mc:AlternateContent>
          <mc:Choice Requires="wps">
            <w:drawing>
              <wp:anchor distT="0" distB="0" distL="114300" distR="114300" simplePos="0" relativeHeight="251714580" behindDoc="0" locked="0" layoutInCell="1" allowOverlap="1" wp14:anchorId="568989FD" wp14:editId="757F8E84">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14:paraId="470A91F8" w14:textId="77777777" w:rsidR="00AE5846" w:rsidRPr="00C33A09" w:rsidRDefault="00AE5846" w:rsidP="00AE5846">
                            <w:pPr>
                              <w:pStyle w:val="Heading1"/>
                            </w:pPr>
                            <w:bookmarkStart w:id="5" w:name="_Toc174566612"/>
                            <w:bookmarkStart w:id="6" w:name="_Toc175815186"/>
                            <w:bookmarkStart w:id="7" w:name="_Toc175841264"/>
                            <w:r w:rsidRPr="00C33A09">
                              <w:t>About us</w:t>
                            </w:r>
                            <w:bookmarkEnd w:id="5"/>
                            <w:bookmarkEnd w:id="6"/>
                            <w:bookmarkEnd w:id="7"/>
                          </w:p>
                          <w:p w14:paraId="7B8EB247" w14:textId="77777777" w:rsidR="00AE5846" w:rsidRPr="00C33A09" w:rsidRDefault="00AE5846" w:rsidP="00AE5846">
                            <w:pPr>
                              <w:jc w:val="center"/>
                              <w:rPr>
                                <w:sz w:val="28"/>
                                <w:szCs w:val="28"/>
                              </w:rPr>
                            </w:pPr>
                            <w:r w:rsidRPr="00C33A09">
                              <w:rPr>
                                <w:b/>
                                <w:bCs/>
                                <w:sz w:val="28"/>
                                <w:szCs w:val="28"/>
                              </w:rPr>
                              <w:t>We fight for political and policy change to tackle the root causes of animal cruelty and suffering.</w:t>
                            </w:r>
                          </w:p>
                          <w:p w14:paraId="2C5A502B" w14:textId="77777777" w:rsidR="00AE5846" w:rsidRPr="00C33A09" w:rsidRDefault="00AE5846" w:rsidP="00AE5846">
                            <w:pPr>
                              <w:spacing w:after="200" w:line="276" w:lineRule="auto"/>
                              <w:jc w:val="center"/>
                              <w:rPr>
                                <w:sz w:val="24"/>
                                <w:szCs w:val="24"/>
                              </w:rPr>
                            </w:pPr>
                            <w:r w:rsidRPr="00C33A09">
                              <w:rPr>
                                <w:sz w:val="24"/>
                                <w:szCs w:val="24"/>
                              </w:rPr>
                              <w:t>We work to advance our mission by</w:t>
                            </w:r>
                            <w:r w:rsidRPr="00C33A09">
                              <w:rPr>
                                <w:sz w:val="24"/>
                                <w:szCs w:val="24"/>
                              </w:rPr>
                              <w:br/>
                              <w:t>passing animal protection laws at the state and federal levels, educating the public about animal protection issues and supporting humane candidates for office. Together, we act to end animal cruelty.</w:t>
                            </w:r>
                          </w:p>
                          <w:p w14:paraId="1FC25D8F" w14:textId="77777777" w:rsidR="00AE5846" w:rsidRPr="00C33A09"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87E81A8">
              <v:shape id="_x0000_s1030" style="position:absolute;left:0;text-align:left;margin-left:183.95pt;margin-top:130.95pt;width:251.15pt;height:270.65pt;z-index:2517145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XsmGg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" w14:anchorId="568989FD">
                <v:textbox>
                  <w:txbxContent>
                    <w:p w:rsidRPr="00C33A09" w:rsidR="00AE5846" w:rsidP="00AE5846" w:rsidRDefault="00AE5846" w14:paraId="60314712" w14:textId="77777777">
                      <w:pPr>
                        <w:pStyle w:val="Heading1"/>
                      </w:pPr>
                      <w:r w:rsidRPr="00C33A09">
                        <w:t>About us</w:t>
                      </w:r>
                    </w:p>
                    <w:p w:rsidRPr="00C33A09" w:rsidR="00AE5846" w:rsidP="00AE5846" w:rsidRDefault="00AE5846" w14:paraId="46CAF8F2" w14:textId="77777777">
                      <w:pPr>
                        <w:jc w:val="center"/>
                        <w:rPr>
                          <w:sz w:val="28"/>
                          <w:szCs w:val="28"/>
                        </w:rPr>
                      </w:pPr>
                      <w:r w:rsidRPr="00C33A09">
                        <w:rPr>
                          <w:b/>
                          <w:bCs/>
                          <w:sz w:val="28"/>
                          <w:szCs w:val="28"/>
                        </w:rPr>
                        <w:t xml:space="preserve">We fight for </w:t>
                      </w:r>
                      <w:proofErr w:type="gramStart"/>
                      <w:r w:rsidRPr="00C33A09">
                        <w:rPr>
                          <w:b/>
                          <w:bCs/>
                          <w:sz w:val="28"/>
                          <w:szCs w:val="28"/>
                        </w:rPr>
                        <w:t>political</w:t>
                      </w:r>
                      <w:proofErr w:type="gramEnd"/>
                      <w:r w:rsidRPr="00C33A09">
                        <w:rPr>
                          <w:b/>
                          <w:bCs/>
                          <w:sz w:val="28"/>
                          <w:szCs w:val="28"/>
                        </w:rPr>
                        <w:t xml:space="preserve"> and policy change to tackle the root causes of animal cruelty and suffering.</w:t>
                      </w:r>
                    </w:p>
                    <w:p w:rsidRPr="00C33A09" w:rsidR="00AE5846" w:rsidP="00AE5846" w:rsidRDefault="00AE5846" w14:paraId="317BA889"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41C8F396" w14:textId="77777777"/>
                  </w:txbxContent>
                </v:textbox>
                <w10:wrap anchorx="page" anchory="margin"/>
              </v:shape>
            </w:pict>
          </mc:Fallback>
        </mc:AlternateContent>
      </w:r>
      <w:r w:rsidRPr="000A1725">
        <w:rPr>
          <w:noProof/>
          <w:color w:val="2B579A"/>
          <w:shd w:val="clear" w:color="auto" w:fill="E6E6E6"/>
        </w:rPr>
        <mc:AlternateContent>
          <mc:Choice Requires="wps">
            <w:drawing>
              <wp:anchor distT="0" distB="0" distL="114300" distR="114300" simplePos="0" relativeHeight="251715604" behindDoc="0" locked="0" layoutInCell="1" allowOverlap="1" wp14:anchorId="398B5577" wp14:editId="315A8548">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14:paraId="7E8C0BEA" w14:textId="77777777" w:rsidR="00AE5846" w:rsidRPr="00C33A09" w:rsidRDefault="00AE5846" w:rsidP="00AE5846">
                            <w:pPr>
                              <w:jc w:val="center"/>
                              <w:rPr>
                                <w:b/>
                                <w:bCs/>
                                <w:sz w:val="24"/>
                                <w:szCs w:val="24"/>
                              </w:rPr>
                            </w:pPr>
                            <w:r w:rsidRPr="00C33A09">
                              <w:rPr>
                                <w:b/>
                                <w:bCs/>
                                <w:sz w:val="24"/>
                                <w:szCs w:val="24"/>
                              </w:rPr>
                              <w:t>humaneaction.org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3F84C5F">
              <v:shape id="_x0000_s1031" style="position:absolute;left:0;text-align:left;margin-left:231.3pt;margin-top:-75.05pt;width:153.2pt;height:23.75pt;z-index:2517156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" w14:anchorId="398B5577">
                <v:textbox>
                  <w:txbxContent>
                    <w:p w:rsidRPr="00C33A09" w:rsidR="00AE5846" w:rsidP="00AE5846" w:rsidRDefault="00AE5846" w14:paraId="5769E5B0" w14:textId="77777777">
                      <w:pPr>
                        <w:jc w:val="center"/>
                        <w:rPr>
                          <w:b/>
                          <w:bCs/>
                          <w:sz w:val="24"/>
                          <w:szCs w:val="24"/>
                        </w:rPr>
                      </w:pPr>
                      <w:r w:rsidRPr="00C33A09">
                        <w:rPr>
                          <w:b/>
                          <w:bCs/>
                          <w:sz w:val="24"/>
                          <w:szCs w:val="24"/>
                        </w:rPr>
                        <w:t>humaneaction.org</w:t>
                      </w:r>
                    </w:p>
                  </w:txbxContent>
                </v:textbox>
                <w10:wrap anchorx="page" anchory="margin"/>
              </v:shape>
            </w:pict>
          </mc:Fallback>
        </mc:AlternateContent>
      </w:r>
      <w:r w:rsidRPr="000A1725">
        <w:rPr>
          <w:noProof/>
          <w:color w:val="00352C"/>
          <w:sz w:val="28"/>
          <w:shd w:val="clear" w:color="auto" w:fill="E6E6E6"/>
        </w:rPr>
        <w:drawing>
          <wp:anchor distT="0" distB="0" distL="114300" distR="114300" simplePos="0" relativeHeight="251716628" behindDoc="0" locked="0" layoutInCell="1" allowOverlap="1" wp14:anchorId="78B7E6D5" wp14:editId="63D4A2B6">
            <wp:simplePos x="0" y="0"/>
            <wp:positionH relativeFrom="page">
              <wp:posOffset>2926097</wp:posOffset>
            </wp:positionH>
            <wp:positionV relativeFrom="bottomMargin">
              <wp:posOffset>-3013544</wp:posOffset>
            </wp:positionV>
            <wp:extent cx="2029977" cy="1821180"/>
            <wp:effectExtent l="0" t="0" r="2540" b="0"/>
            <wp:wrapNone/>
            <wp:docPr id="930844195"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p w14:paraId="0CD08CF4" w14:textId="47A6811E" w:rsidR="00F8594A" w:rsidRPr="00E814CB" w:rsidRDefault="004744A5" w:rsidP="00AE5846">
      <w:r w:rsidRPr="000A1725">
        <w:rPr>
          <w:noProof/>
        </w:rPr>
        <mc:AlternateContent>
          <mc:Choice Requires="wps">
            <w:drawing>
              <wp:anchor distT="0" distB="0" distL="114300" distR="114300" simplePos="0" relativeHeight="251668500" behindDoc="0" locked="1" layoutInCell="1" allowOverlap="1" wp14:anchorId="67D9C7A4" wp14:editId="43A9AE48">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1E2248C">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17A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1B5500">
        <w:rPr>
          <w:noProof/>
        </w:rPr>
        <mc:AlternateContent>
          <mc:Choice Requires="wps">
            <w:drawing>
              <wp:anchor distT="0" distB="0" distL="114300" distR="114300" simplePos="0" relativeHeight="251706388" behindDoc="0" locked="0" layoutInCell="1" allowOverlap="1" wp14:anchorId="5811406B" wp14:editId="29E1FD62">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43079EAA" w14:textId="77777777" w:rsidR="001B5500" w:rsidRPr="001B5500" w:rsidRDefault="001B55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D5A19AB">
              <v:shape id="_x0000_s1032" style="position:absolute;margin-left:499.45pt;margin-top:685.6pt;width:37.6pt;height:35.05pt;z-index:251706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3yiMQ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WG1p3bXUB2QBQedQLzlC4W1LpkPL8yhIrBxVHl4xkVqwLvgaFGyBffrb/sxHweFUUoaVFhJ/c8d&#10;c4IS/d3gCO8HeR4lmZx8NB6i464j6+uI2dVzQAIG+J4sT2bMD/pkSgf1Gz6GWbwVQ8xwvLuk4WTO&#10;Q6d7fExczGYpCUVoWVialeUROhIeJ/HavjFnj+MKOOcnOGmRFR+m1uXGkwZmuwBSpZFGnjtWj/Sj&#10;gJMojo8tvpBrP2VdfgnT3wA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A4l3yiMQIAAFoEAAAOAAAAAAAAAAAAAAAA&#10;AC4CAABkcnMvZTJvRG9jLnhtbFBLAQItABQABgAIAAAAIQBbFq1R4QAAAA4BAAAPAAAAAAAAAAAA&#10;AAAAAIsEAABkcnMvZG93bnJldi54bWxQSwUGAAAAAAQABADzAAAAmQUAAAAA&#10;" w14:anchorId="5811406B">
                <v:textbox>
                  <w:txbxContent>
                    <w:p w:rsidRPr="001B5500" w:rsidR="001B5500" w:rsidRDefault="001B5500" w14:paraId="72A3D3EC" w14:textId="77777777"/>
                  </w:txbxContent>
                </v:textbox>
              </v:shape>
            </w:pict>
          </mc:Fallback>
        </mc:AlternateContent>
      </w:r>
    </w:p>
    <w:sectPr w:rsidR="00F8594A" w:rsidRPr="00E814CB" w:rsidSect="001A56B9">
      <w:footerReference w:type="even" r:id="rId12"/>
      <w:footerReference w:type="default" r:id="rId13"/>
      <w:footerReference w:type="first" r:id="rId14"/>
      <w:type w:val="continuous"/>
      <w:pgSz w:w="12240" w:h="15840"/>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DD695" w14:textId="77777777" w:rsidR="008C1A87" w:rsidRPr="000A1725" w:rsidRDefault="008C1A87" w:rsidP="000C2D7D">
      <w:pPr>
        <w:spacing w:after="0" w:line="240" w:lineRule="auto"/>
      </w:pPr>
      <w:r w:rsidRPr="000A1725">
        <w:separator/>
      </w:r>
    </w:p>
  </w:endnote>
  <w:endnote w:type="continuationSeparator" w:id="0">
    <w:p w14:paraId="18527BE0" w14:textId="77777777" w:rsidR="008C1A87" w:rsidRPr="000A1725" w:rsidRDefault="008C1A87" w:rsidP="000C2D7D">
      <w:pPr>
        <w:spacing w:after="0" w:line="240" w:lineRule="auto"/>
      </w:pPr>
      <w:r w:rsidRPr="000A1725">
        <w:continuationSeparator/>
      </w:r>
    </w:p>
  </w:endnote>
  <w:endnote w:type="continuationNotice" w:id="1">
    <w:p w14:paraId="1E74638A" w14:textId="77777777" w:rsidR="008C1A87" w:rsidRPr="000A1725" w:rsidRDefault="008C1A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Content>
      <w:p w14:paraId="2BBCF2ED" w14:textId="77777777" w:rsidR="00A3398E" w:rsidRPr="000A1725" w:rsidRDefault="00A3398E" w:rsidP="009B4BFA">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
  <w:p w14:paraId="0AC04B16" w14:textId="77777777" w:rsidR="00A3398E" w:rsidRPr="000A1725" w:rsidRDefault="00A3398E" w:rsidP="00A339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Content>
      <w:p w14:paraId="2F8697B8" w14:textId="77777777" w:rsidR="00A3398E" w:rsidRPr="000A1725" w:rsidRDefault="00A3398E" w:rsidP="00F6351A">
        <w:pPr>
          <w:pStyle w:val="Footer"/>
          <w:framePr w:w="481" w:h="559" w:hRule="exact" w:wrap="none" w:vAnchor="text" w:hAnchor="page" w:x="11664" w:y="-2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
  <w:p w14:paraId="59774BCD" w14:textId="77777777" w:rsidR="00A3398E" w:rsidRPr="000A1725" w:rsidRDefault="00A3398E" w:rsidP="00A339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docPartObj>
        <w:docPartGallery w:val="Page Numbers (Bottom of Page)"/>
        <w:docPartUnique/>
      </w:docPartObj>
    </w:sdtPr>
    <w:sdtContent>
      <w:p w14:paraId="3C19C843" w14:textId="77777777" w:rsidR="008D08B6" w:rsidRPr="000A1725" w:rsidRDefault="008D08B6" w:rsidP="009B4BFA">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8</w:t>
        </w:r>
        <w:r w:rsidRPr="000A1725">
          <w:rPr>
            <w:rStyle w:val="PageNumber"/>
          </w:rPr>
          <w:fldChar w:fldCharType="end"/>
        </w:r>
      </w:p>
    </w:sdtContent>
  </w:sdt>
  <w:p w14:paraId="4424952C" w14:textId="77777777" w:rsidR="00A3398E" w:rsidRPr="000A1725" w:rsidRDefault="00A3398E" w:rsidP="008D08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89BEB" w14:textId="77777777" w:rsidR="008C1A87" w:rsidRPr="000A1725" w:rsidRDefault="008C1A87" w:rsidP="000C2D7D">
      <w:pPr>
        <w:spacing w:after="0" w:line="240" w:lineRule="auto"/>
      </w:pPr>
      <w:r w:rsidRPr="000A1725">
        <w:separator/>
      </w:r>
    </w:p>
  </w:footnote>
  <w:footnote w:type="continuationSeparator" w:id="0">
    <w:p w14:paraId="2F330CD7" w14:textId="77777777" w:rsidR="008C1A87" w:rsidRPr="000A1725" w:rsidRDefault="008C1A87" w:rsidP="000C2D7D">
      <w:pPr>
        <w:spacing w:after="0" w:line="240" w:lineRule="auto"/>
      </w:pPr>
      <w:r w:rsidRPr="000A1725">
        <w:continuationSeparator/>
      </w:r>
    </w:p>
  </w:footnote>
  <w:footnote w:type="continuationNotice" w:id="1">
    <w:p w14:paraId="5D6E5570" w14:textId="77777777" w:rsidR="008C1A87" w:rsidRPr="000A1725" w:rsidRDefault="008C1A8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HJ9xOmqp" int2:invalidationBookmarkName="" int2:hashCode="SYpL2Vv5KYU/+o" int2:id="UPaTEix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92B4C"/>
    <w:multiLevelType w:val="hybridMultilevel"/>
    <w:tmpl w:val="8B0E38EE"/>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842D6"/>
    <w:multiLevelType w:val="hybridMultilevel"/>
    <w:tmpl w:val="D7FA0D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1DBE"/>
    <w:multiLevelType w:val="hybridMultilevel"/>
    <w:tmpl w:val="926A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26D68"/>
    <w:multiLevelType w:val="hybridMultilevel"/>
    <w:tmpl w:val="F782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163A3"/>
    <w:multiLevelType w:val="hybridMultilevel"/>
    <w:tmpl w:val="7228E492"/>
    <w:lvl w:ilvl="0" w:tplc="58B0CA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A5963"/>
    <w:multiLevelType w:val="hybridMultilevel"/>
    <w:tmpl w:val="F49A65B0"/>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E57505"/>
    <w:multiLevelType w:val="multilevel"/>
    <w:tmpl w:val="0096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70DBC"/>
    <w:multiLevelType w:val="hybridMultilevel"/>
    <w:tmpl w:val="46E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9F4A67"/>
    <w:multiLevelType w:val="hybridMultilevel"/>
    <w:tmpl w:val="A956E0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9B60C13"/>
    <w:multiLevelType w:val="hybridMultilevel"/>
    <w:tmpl w:val="2E248B08"/>
    <w:lvl w:ilvl="0" w:tplc="538CB3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953524"/>
    <w:multiLevelType w:val="hybridMultilevel"/>
    <w:tmpl w:val="E2E2801C"/>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72430"/>
    <w:multiLevelType w:val="hybridMultilevel"/>
    <w:tmpl w:val="F67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C7A5B"/>
    <w:multiLevelType w:val="hybridMultilevel"/>
    <w:tmpl w:val="00342B8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1E01E08"/>
    <w:multiLevelType w:val="hybridMultilevel"/>
    <w:tmpl w:val="B7ACBEC2"/>
    <w:lvl w:ilvl="0" w:tplc="D9900E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C01A0"/>
    <w:multiLevelType w:val="hybridMultilevel"/>
    <w:tmpl w:val="19008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DF36453"/>
    <w:multiLevelType w:val="hybridMultilevel"/>
    <w:tmpl w:val="0EFA0184"/>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C938A5"/>
    <w:multiLevelType w:val="hybridMultilevel"/>
    <w:tmpl w:val="34142AD4"/>
    <w:lvl w:ilvl="0" w:tplc="563CCDD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2B59D6"/>
    <w:multiLevelType w:val="hybridMultilevel"/>
    <w:tmpl w:val="79E2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65BE7"/>
    <w:multiLevelType w:val="hybridMultilevel"/>
    <w:tmpl w:val="0E484C0E"/>
    <w:lvl w:ilvl="0" w:tplc="2CE24E0E">
      <w:start w:val="1"/>
      <w:numFmt w:val="bullet"/>
      <w:lvlText w:val="•"/>
      <w:lvlJc w:val="left"/>
      <w:pPr>
        <w:tabs>
          <w:tab w:val="num" w:pos="720"/>
        </w:tabs>
        <w:ind w:left="720" w:hanging="360"/>
      </w:pPr>
      <w:rPr>
        <w:rFonts w:ascii="Arial" w:hAnsi="Arial" w:hint="default"/>
      </w:rPr>
    </w:lvl>
    <w:lvl w:ilvl="1" w:tplc="BE426A68" w:tentative="1">
      <w:start w:val="1"/>
      <w:numFmt w:val="bullet"/>
      <w:lvlText w:val="•"/>
      <w:lvlJc w:val="left"/>
      <w:pPr>
        <w:tabs>
          <w:tab w:val="num" w:pos="1440"/>
        </w:tabs>
        <w:ind w:left="1440" w:hanging="360"/>
      </w:pPr>
      <w:rPr>
        <w:rFonts w:ascii="Arial" w:hAnsi="Arial" w:hint="default"/>
      </w:rPr>
    </w:lvl>
    <w:lvl w:ilvl="2" w:tplc="986E4576" w:tentative="1">
      <w:start w:val="1"/>
      <w:numFmt w:val="bullet"/>
      <w:lvlText w:val="•"/>
      <w:lvlJc w:val="left"/>
      <w:pPr>
        <w:tabs>
          <w:tab w:val="num" w:pos="2160"/>
        </w:tabs>
        <w:ind w:left="2160" w:hanging="360"/>
      </w:pPr>
      <w:rPr>
        <w:rFonts w:ascii="Arial" w:hAnsi="Arial" w:hint="default"/>
      </w:rPr>
    </w:lvl>
    <w:lvl w:ilvl="3" w:tplc="24BA3E24" w:tentative="1">
      <w:start w:val="1"/>
      <w:numFmt w:val="bullet"/>
      <w:lvlText w:val="•"/>
      <w:lvlJc w:val="left"/>
      <w:pPr>
        <w:tabs>
          <w:tab w:val="num" w:pos="2880"/>
        </w:tabs>
        <w:ind w:left="2880" w:hanging="360"/>
      </w:pPr>
      <w:rPr>
        <w:rFonts w:ascii="Arial" w:hAnsi="Arial" w:hint="default"/>
      </w:rPr>
    </w:lvl>
    <w:lvl w:ilvl="4" w:tplc="39C23D08" w:tentative="1">
      <w:start w:val="1"/>
      <w:numFmt w:val="bullet"/>
      <w:lvlText w:val="•"/>
      <w:lvlJc w:val="left"/>
      <w:pPr>
        <w:tabs>
          <w:tab w:val="num" w:pos="3600"/>
        </w:tabs>
        <w:ind w:left="3600" w:hanging="360"/>
      </w:pPr>
      <w:rPr>
        <w:rFonts w:ascii="Arial" w:hAnsi="Arial" w:hint="default"/>
      </w:rPr>
    </w:lvl>
    <w:lvl w:ilvl="5" w:tplc="EE608BB6" w:tentative="1">
      <w:start w:val="1"/>
      <w:numFmt w:val="bullet"/>
      <w:lvlText w:val="•"/>
      <w:lvlJc w:val="left"/>
      <w:pPr>
        <w:tabs>
          <w:tab w:val="num" w:pos="4320"/>
        </w:tabs>
        <w:ind w:left="4320" w:hanging="360"/>
      </w:pPr>
      <w:rPr>
        <w:rFonts w:ascii="Arial" w:hAnsi="Arial" w:hint="default"/>
      </w:rPr>
    </w:lvl>
    <w:lvl w:ilvl="6" w:tplc="50B231F6" w:tentative="1">
      <w:start w:val="1"/>
      <w:numFmt w:val="bullet"/>
      <w:lvlText w:val="•"/>
      <w:lvlJc w:val="left"/>
      <w:pPr>
        <w:tabs>
          <w:tab w:val="num" w:pos="5040"/>
        </w:tabs>
        <w:ind w:left="5040" w:hanging="360"/>
      </w:pPr>
      <w:rPr>
        <w:rFonts w:ascii="Arial" w:hAnsi="Arial" w:hint="default"/>
      </w:rPr>
    </w:lvl>
    <w:lvl w:ilvl="7" w:tplc="0CB24B90" w:tentative="1">
      <w:start w:val="1"/>
      <w:numFmt w:val="bullet"/>
      <w:lvlText w:val="•"/>
      <w:lvlJc w:val="left"/>
      <w:pPr>
        <w:tabs>
          <w:tab w:val="num" w:pos="5760"/>
        </w:tabs>
        <w:ind w:left="5760" w:hanging="360"/>
      </w:pPr>
      <w:rPr>
        <w:rFonts w:ascii="Arial" w:hAnsi="Arial" w:hint="default"/>
      </w:rPr>
    </w:lvl>
    <w:lvl w:ilvl="8" w:tplc="404C2C04" w:tentative="1">
      <w:start w:val="1"/>
      <w:numFmt w:val="bullet"/>
      <w:lvlText w:val="•"/>
      <w:lvlJc w:val="left"/>
      <w:pPr>
        <w:tabs>
          <w:tab w:val="num" w:pos="6480"/>
        </w:tabs>
        <w:ind w:left="6480" w:hanging="360"/>
      </w:pPr>
      <w:rPr>
        <w:rFonts w:ascii="Arial" w:hAnsi="Arial" w:hint="default"/>
      </w:rPr>
    </w:lvl>
  </w:abstractNum>
  <w:num w:numId="1" w16cid:durableId="1915581714">
    <w:abstractNumId w:val="25"/>
  </w:num>
  <w:num w:numId="2" w16cid:durableId="839466620">
    <w:abstractNumId w:val="15"/>
  </w:num>
  <w:num w:numId="3" w16cid:durableId="381949668">
    <w:abstractNumId w:val="14"/>
  </w:num>
  <w:num w:numId="4" w16cid:durableId="1822505249">
    <w:abstractNumId w:val="21"/>
  </w:num>
  <w:num w:numId="5" w16cid:durableId="1360205410">
    <w:abstractNumId w:val="18"/>
  </w:num>
  <w:num w:numId="6" w16cid:durableId="1548951155">
    <w:abstractNumId w:val="19"/>
  </w:num>
  <w:num w:numId="7" w16cid:durableId="90467037">
    <w:abstractNumId w:val="20"/>
  </w:num>
  <w:num w:numId="8" w16cid:durableId="1060247846">
    <w:abstractNumId w:val="17"/>
  </w:num>
  <w:num w:numId="9" w16cid:durableId="1929343273">
    <w:abstractNumId w:val="23"/>
  </w:num>
  <w:num w:numId="10" w16cid:durableId="577250891">
    <w:abstractNumId w:val="11"/>
  </w:num>
  <w:num w:numId="11" w16cid:durableId="2003778030">
    <w:abstractNumId w:val="1"/>
  </w:num>
  <w:num w:numId="12" w16cid:durableId="199053595">
    <w:abstractNumId w:val="8"/>
  </w:num>
  <w:num w:numId="13" w16cid:durableId="384571382">
    <w:abstractNumId w:val="16"/>
  </w:num>
  <w:num w:numId="14" w16cid:durableId="1137449799">
    <w:abstractNumId w:val="7"/>
  </w:num>
  <w:num w:numId="15" w16cid:durableId="1126509804">
    <w:abstractNumId w:val="2"/>
  </w:num>
  <w:num w:numId="16" w16cid:durableId="34501339">
    <w:abstractNumId w:val="9"/>
  </w:num>
  <w:num w:numId="17" w16cid:durableId="680357075">
    <w:abstractNumId w:val="4"/>
  </w:num>
  <w:num w:numId="18" w16cid:durableId="2000037017">
    <w:abstractNumId w:val="10"/>
  </w:num>
  <w:num w:numId="19" w16cid:durableId="749543359">
    <w:abstractNumId w:val="3"/>
  </w:num>
  <w:num w:numId="20" w16cid:durableId="1472207970">
    <w:abstractNumId w:val="0"/>
  </w:num>
  <w:num w:numId="21" w16cid:durableId="326786610">
    <w:abstractNumId w:val="13"/>
  </w:num>
  <w:num w:numId="22" w16cid:durableId="157311980">
    <w:abstractNumId w:val="5"/>
  </w:num>
  <w:num w:numId="23" w16cid:durableId="1884831828">
    <w:abstractNumId w:val="24"/>
  </w:num>
  <w:num w:numId="24" w16cid:durableId="493255916">
    <w:abstractNumId w:val="6"/>
  </w:num>
  <w:num w:numId="25" w16cid:durableId="2122070481">
    <w:abstractNumId w:val="26"/>
  </w:num>
  <w:num w:numId="26" w16cid:durableId="1214931176">
    <w:abstractNumId w:val="22"/>
  </w:num>
  <w:num w:numId="27" w16cid:durableId="19404095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6"/>
    <w:rsid w:val="00002941"/>
    <w:rsid w:val="000034A8"/>
    <w:rsid w:val="0000632B"/>
    <w:rsid w:val="000111FF"/>
    <w:rsid w:val="000117E7"/>
    <w:rsid w:val="00011FB5"/>
    <w:rsid w:val="0001216E"/>
    <w:rsid w:val="000130DF"/>
    <w:rsid w:val="00014737"/>
    <w:rsid w:val="00015A67"/>
    <w:rsid w:val="000175A5"/>
    <w:rsid w:val="00017839"/>
    <w:rsid w:val="000209F5"/>
    <w:rsid w:val="0002472B"/>
    <w:rsid w:val="00025D47"/>
    <w:rsid w:val="000337D6"/>
    <w:rsid w:val="00037587"/>
    <w:rsid w:val="00040170"/>
    <w:rsid w:val="00040193"/>
    <w:rsid w:val="000422FC"/>
    <w:rsid w:val="00043694"/>
    <w:rsid w:val="0004373A"/>
    <w:rsid w:val="000444CD"/>
    <w:rsid w:val="00044BB6"/>
    <w:rsid w:val="0004799A"/>
    <w:rsid w:val="00051966"/>
    <w:rsid w:val="00053361"/>
    <w:rsid w:val="00053E85"/>
    <w:rsid w:val="00055E4C"/>
    <w:rsid w:val="00057176"/>
    <w:rsid w:val="000577D4"/>
    <w:rsid w:val="00061071"/>
    <w:rsid w:val="00063A6D"/>
    <w:rsid w:val="00066D05"/>
    <w:rsid w:val="00071A21"/>
    <w:rsid w:val="00071DE8"/>
    <w:rsid w:val="00071F2D"/>
    <w:rsid w:val="000730F5"/>
    <w:rsid w:val="000732FB"/>
    <w:rsid w:val="000734A7"/>
    <w:rsid w:val="00076548"/>
    <w:rsid w:val="000833B9"/>
    <w:rsid w:val="00083FB2"/>
    <w:rsid w:val="0008690A"/>
    <w:rsid w:val="00087A26"/>
    <w:rsid w:val="00092A36"/>
    <w:rsid w:val="00096953"/>
    <w:rsid w:val="00097416"/>
    <w:rsid w:val="00097901"/>
    <w:rsid w:val="000A1725"/>
    <w:rsid w:val="000A18DE"/>
    <w:rsid w:val="000A30C3"/>
    <w:rsid w:val="000A39F7"/>
    <w:rsid w:val="000A6108"/>
    <w:rsid w:val="000A74BF"/>
    <w:rsid w:val="000B18FA"/>
    <w:rsid w:val="000B1A45"/>
    <w:rsid w:val="000B296C"/>
    <w:rsid w:val="000B3C69"/>
    <w:rsid w:val="000B7D36"/>
    <w:rsid w:val="000C024F"/>
    <w:rsid w:val="000C2D7D"/>
    <w:rsid w:val="000C4AD8"/>
    <w:rsid w:val="000C4BA0"/>
    <w:rsid w:val="000D2F32"/>
    <w:rsid w:val="000D40AF"/>
    <w:rsid w:val="000D44EE"/>
    <w:rsid w:val="000D4571"/>
    <w:rsid w:val="000D5694"/>
    <w:rsid w:val="000D6024"/>
    <w:rsid w:val="000D7D31"/>
    <w:rsid w:val="000E1C21"/>
    <w:rsid w:val="000E6A31"/>
    <w:rsid w:val="000E6C1C"/>
    <w:rsid w:val="000E6DB2"/>
    <w:rsid w:val="000E6E8F"/>
    <w:rsid w:val="000F0F22"/>
    <w:rsid w:val="000F392A"/>
    <w:rsid w:val="000F508B"/>
    <w:rsid w:val="000F6638"/>
    <w:rsid w:val="00100E61"/>
    <w:rsid w:val="001028DD"/>
    <w:rsid w:val="00102ED0"/>
    <w:rsid w:val="001039CA"/>
    <w:rsid w:val="00105E2F"/>
    <w:rsid w:val="00110A06"/>
    <w:rsid w:val="00114FFF"/>
    <w:rsid w:val="0011555E"/>
    <w:rsid w:val="00116F4B"/>
    <w:rsid w:val="00117E3A"/>
    <w:rsid w:val="00120D8E"/>
    <w:rsid w:val="00123AE9"/>
    <w:rsid w:val="00124E15"/>
    <w:rsid w:val="001251F7"/>
    <w:rsid w:val="001260F4"/>
    <w:rsid w:val="00127281"/>
    <w:rsid w:val="0012766F"/>
    <w:rsid w:val="00130821"/>
    <w:rsid w:val="00130E60"/>
    <w:rsid w:val="001325CE"/>
    <w:rsid w:val="0013283D"/>
    <w:rsid w:val="00132EBF"/>
    <w:rsid w:val="00137BF9"/>
    <w:rsid w:val="00137E0C"/>
    <w:rsid w:val="001402E0"/>
    <w:rsid w:val="00140BB5"/>
    <w:rsid w:val="00145CBF"/>
    <w:rsid w:val="0014777D"/>
    <w:rsid w:val="00151F1E"/>
    <w:rsid w:val="00160DC2"/>
    <w:rsid w:val="00167F0E"/>
    <w:rsid w:val="0017092B"/>
    <w:rsid w:val="001709CC"/>
    <w:rsid w:val="00172BE6"/>
    <w:rsid w:val="0017314C"/>
    <w:rsid w:val="0017610B"/>
    <w:rsid w:val="00176B0E"/>
    <w:rsid w:val="00176DA8"/>
    <w:rsid w:val="001812CE"/>
    <w:rsid w:val="00183F76"/>
    <w:rsid w:val="001848F8"/>
    <w:rsid w:val="00184E37"/>
    <w:rsid w:val="00185A26"/>
    <w:rsid w:val="00186E71"/>
    <w:rsid w:val="00194679"/>
    <w:rsid w:val="00196535"/>
    <w:rsid w:val="00196C10"/>
    <w:rsid w:val="00197863"/>
    <w:rsid w:val="001978B6"/>
    <w:rsid w:val="001A2D63"/>
    <w:rsid w:val="001A56B9"/>
    <w:rsid w:val="001B1C63"/>
    <w:rsid w:val="001B4F8D"/>
    <w:rsid w:val="001B50E6"/>
    <w:rsid w:val="001B5500"/>
    <w:rsid w:val="001C0989"/>
    <w:rsid w:val="001C2FAD"/>
    <w:rsid w:val="001C3885"/>
    <w:rsid w:val="001C3BA7"/>
    <w:rsid w:val="001C3FD4"/>
    <w:rsid w:val="001C42F5"/>
    <w:rsid w:val="001C4D7A"/>
    <w:rsid w:val="001D262F"/>
    <w:rsid w:val="001D4242"/>
    <w:rsid w:val="001D4AB6"/>
    <w:rsid w:val="001D501A"/>
    <w:rsid w:val="001D5BC1"/>
    <w:rsid w:val="001D77F2"/>
    <w:rsid w:val="001E58DF"/>
    <w:rsid w:val="001F000E"/>
    <w:rsid w:val="001F1B31"/>
    <w:rsid w:val="001F1E6B"/>
    <w:rsid w:val="001F2D82"/>
    <w:rsid w:val="001F3684"/>
    <w:rsid w:val="001F5BB3"/>
    <w:rsid w:val="001F7623"/>
    <w:rsid w:val="001F77B5"/>
    <w:rsid w:val="00200053"/>
    <w:rsid w:val="00201F23"/>
    <w:rsid w:val="00203331"/>
    <w:rsid w:val="00206741"/>
    <w:rsid w:val="00206EDF"/>
    <w:rsid w:val="00207B47"/>
    <w:rsid w:val="00207E4F"/>
    <w:rsid w:val="002142F9"/>
    <w:rsid w:val="002143C9"/>
    <w:rsid w:val="002147C5"/>
    <w:rsid w:val="00217F97"/>
    <w:rsid w:val="00225854"/>
    <w:rsid w:val="0023007B"/>
    <w:rsid w:val="002309B3"/>
    <w:rsid w:val="00231758"/>
    <w:rsid w:val="002335AF"/>
    <w:rsid w:val="00234C0A"/>
    <w:rsid w:val="002354E2"/>
    <w:rsid w:val="002372F8"/>
    <w:rsid w:val="00242021"/>
    <w:rsid w:val="00244C49"/>
    <w:rsid w:val="002459A4"/>
    <w:rsid w:val="002462BC"/>
    <w:rsid w:val="00246907"/>
    <w:rsid w:val="00246A09"/>
    <w:rsid w:val="00247DA2"/>
    <w:rsid w:val="00250BE7"/>
    <w:rsid w:val="00252DBF"/>
    <w:rsid w:val="00252EFE"/>
    <w:rsid w:val="00254110"/>
    <w:rsid w:val="00254FD1"/>
    <w:rsid w:val="0025712C"/>
    <w:rsid w:val="002572B7"/>
    <w:rsid w:val="00262268"/>
    <w:rsid w:val="0026360F"/>
    <w:rsid w:val="00271C5A"/>
    <w:rsid w:val="00272E09"/>
    <w:rsid w:val="00273B42"/>
    <w:rsid w:val="002744B1"/>
    <w:rsid w:val="00274E6C"/>
    <w:rsid w:val="002779F7"/>
    <w:rsid w:val="00280FA8"/>
    <w:rsid w:val="00282A10"/>
    <w:rsid w:val="00284AF9"/>
    <w:rsid w:val="0028625B"/>
    <w:rsid w:val="00287A6D"/>
    <w:rsid w:val="00290285"/>
    <w:rsid w:val="00290571"/>
    <w:rsid w:val="00291BDE"/>
    <w:rsid w:val="002969EC"/>
    <w:rsid w:val="002A41CA"/>
    <w:rsid w:val="002A6544"/>
    <w:rsid w:val="002B0F8D"/>
    <w:rsid w:val="002B2F9B"/>
    <w:rsid w:val="002B3E3C"/>
    <w:rsid w:val="002B671D"/>
    <w:rsid w:val="002B7B11"/>
    <w:rsid w:val="002B7C54"/>
    <w:rsid w:val="002C0E2A"/>
    <w:rsid w:val="002C3539"/>
    <w:rsid w:val="002C4CD2"/>
    <w:rsid w:val="002C504A"/>
    <w:rsid w:val="002D195C"/>
    <w:rsid w:val="002D291E"/>
    <w:rsid w:val="002D356C"/>
    <w:rsid w:val="002D3926"/>
    <w:rsid w:val="002D4854"/>
    <w:rsid w:val="002E1928"/>
    <w:rsid w:val="002E485B"/>
    <w:rsid w:val="002E625D"/>
    <w:rsid w:val="002E77FE"/>
    <w:rsid w:val="002E7DFA"/>
    <w:rsid w:val="002E7E49"/>
    <w:rsid w:val="002F1680"/>
    <w:rsid w:val="002F3BAC"/>
    <w:rsid w:val="002F4EB4"/>
    <w:rsid w:val="002F54F7"/>
    <w:rsid w:val="002F7755"/>
    <w:rsid w:val="003018E2"/>
    <w:rsid w:val="0030201F"/>
    <w:rsid w:val="00304EF4"/>
    <w:rsid w:val="00305EB6"/>
    <w:rsid w:val="0030666B"/>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ED6"/>
    <w:rsid w:val="00334AEA"/>
    <w:rsid w:val="003354D5"/>
    <w:rsid w:val="00335CBE"/>
    <w:rsid w:val="00337402"/>
    <w:rsid w:val="003410DC"/>
    <w:rsid w:val="003416F9"/>
    <w:rsid w:val="0034323F"/>
    <w:rsid w:val="00343EBC"/>
    <w:rsid w:val="003503D0"/>
    <w:rsid w:val="00350951"/>
    <w:rsid w:val="0035481F"/>
    <w:rsid w:val="00355D6C"/>
    <w:rsid w:val="00357389"/>
    <w:rsid w:val="00357A8C"/>
    <w:rsid w:val="0036201F"/>
    <w:rsid w:val="00364BAB"/>
    <w:rsid w:val="00364DB0"/>
    <w:rsid w:val="00367ABC"/>
    <w:rsid w:val="0037001D"/>
    <w:rsid w:val="00371130"/>
    <w:rsid w:val="00373026"/>
    <w:rsid w:val="00373A53"/>
    <w:rsid w:val="00381C31"/>
    <w:rsid w:val="0038463E"/>
    <w:rsid w:val="003846DE"/>
    <w:rsid w:val="003876B9"/>
    <w:rsid w:val="003904BB"/>
    <w:rsid w:val="00391AE4"/>
    <w:rsid w:val="003923FE"/>
    <w:rsid w:val="0039281E"/>
    <w:rsid w:val="00392DA4"/>
    <w:rsid w:val="003934ED"/>
    <w:rsid w:val="003949DF"/>
    <w:rsid w:val="00394ABD"/>
    <w:rsid w:val="00395DF8"/>
    <w:rsid w:val="003969CF"/>
    <w:rsid w:val="00396F22"/>
    <w:rsid w:val="003A124D"/>
    <w:rsid w:val="003A170B"/>
    <w:rsid w:val="003A184C"/>
    <w:rsid w:val="003A2345"/>
    <w:rsid w:val="003A2B51"/>
    <w:rsid w:val="003A2F74"/>
    <w:rsid w:val="003A3CBB"/>
    <w:rsid w:val="003A6E97"/>
    <w:rsid w:val="003B03EB"/>
    <w:rsid w:val="003C2469"/>
    <w:rsid w:val="003C28D2"/>
    <w:rsid w:val="003C476D"/>
    <w:rsid w:val="003C7544"/>
    <w:rsid w:val="003D0DD0"/>
    <w:rsid w:val="003D1C80"/>
    <w:rsid w:val="003D48D4"/>
    <w:rsid w:val="003D5285"/>
    <w:rsid w:val="003D54BA"/>
    <w:rsid w:val="003E6633"/>
    <w:rsid w:val="003E7481"/>
    <w:rsid w:val="003E7FF5"/>
    <w:rsid w:val="003F7D2A"/>
    <w:rsid w:val="00400353"/>
    <w:rsid w:val="00402791"/>
    <w:rsid w:val="00402B30"/>
    <w:rsid w:val="0040539E"/>
    <w:rsid w:val="00407636"/>
    <w:rsid w:val="004076B1"/>
    <w:rsid w:val="00407CC9"/>
    <w:rsid w:val="00411D00"/>
    <w:rsid w:val="00412D6A"/>
    <w:rsid w:val="00412DD7"/>
    <w:rsid w:val="00414891"/>
    <w:rsid w:val="00417A83"/>
    <w:rsid w:val="00420AD9"/>
    <w:rsid w:val="0042118E"/>
    <w:rsid w:val="00421F62"/>
    <w:rsid w:val="00422B5A"/>
    <w:rsid w:val="0042454E"/>
    <w:rsid w:val="00424BC6"/>
    <w:rsid w:val="00432213"/>
    <w:rsid w:val="00432438"/>
    <w:rsid w:val="00433F11"/>
    <w:rsid w:val="00434A67"/>
    <w:rsid w:val="00436633"/>
    <w:rsid w:val="004373DC"/>
    <w:rsid w:val="00440250"/>
    <w:rsid w:val="00440313"/>
    <w:rsid w:val="00440E8E"/>
    <w:rsid w:val="00451CA0"/>
    <w:rsid w:val="00452FF7"/>
    <w:rsid w:val="004537F4"/>
    <w:rsid w:val="00456588"/>
    <w:rsid w:val="004579BE"/>
    <w:rsid w:val="00461E9B"/>
    <w:rsid w:val="004642A3"/>
    <w:rsid w:val="0046572E"/>
    <w:rsid w:val="004664DC"/>
    <w:rsid w:val="00470B5C"/>
    <w:rsid w:val="0047350D"/>
    <w:rsid w:val="00473871"/>
    <w:rsid w:val="004744A5"/>
    <w:rsid w:val="004828AA"/>
    <w:rsid w:val="004836E4"/>
    <w:rsid w:val="004841E6"/>
    <w:rsid w:val="00484C27"/>
    <w:rsid w:val="0048534C"/>
    <w:rsid w:val="0048741C"/>
    <w:rsid w:val="00487B61"/>
    <w:rsid w:val="004911A2"/>
    <w:rsid w:val="004912CA"/>
    <w:rsid w:val="00492BE3"/>
    <w:rsid w:val="00493533"/>
    <w:rsid w:val="00495B95"/>
    <w:rsid w:val="0049648C"/>
    <w:rsid w:val="004975F4"/>
    <w:rsid w:val="004A5427"/>
    <w:rsid w:val="004A605C"/>
    <w:rsid w:val="004A6F09"/>
    <w:rsid w:val="004A74B5"/>
    <w:rsid w:val="004B1FF1"/>
    <w:rsid w:val="004B2B0B"/>
    <w:rsid w:val="004B453F"/>
    <w:rsid w:val="004B4629"/>
    <w:rsid w:val="004B479D"/>
    <w:rsid w:val="004B4D5B"/>
    <w:rsid w:val="004C0B75"/>
    <w:rsid w:val="004C1301"/>
    <w:rsid w:val="004C29B2"/>
    <w:rsid w:val="004D17A0"/>
    <w:rsid w:val="004D32A1"/>
    <w:rsid w:val="004D5363"/>
    <w:rsid w:val="004D6B14"/>
    <w:rsid w:val="004E0D9E"/>
    <w:rsid w:val="004E1F1B"/>
    <w:rsid w:val="004E2E98"/>
    <w:rsid w:val="004E2EB7"/>
    <w:rsid w:val="004E4244"/>
    <w:rsid w:val="004E45E9"/>
    <w:rsid w:val="004E4A1D"/>
    <w:rsid w:val="004E4A78"/>
    <w:rsid w:val="004E5EFE"/>
    <w:rsid w:val="004E600C"/>
    <w:rsid w:val="004F4790"/>
    <w:rsid w:val="00500B2B"/>
    <w:rsid w:val="00501ABC"/>
    <w:rsid w:val="00501CFE"/>
    <w:rsid w:val="005021E5"/>
    <w:rsid w:val="005032C9"/>
    <w:rsid w:val="00504039"/>
    <w:rsid w:val="00506B35"/>
    <w:rsid w:val="00506E35"/>
    <w:rsid w:val="005078F9"/>
    <w:rsid w:val="005216B1"/>
    <w:rsid w:val="00522679"/>
    <w:rsid w:val="005301B7"/>
    <w:rsid w:val="00530941"/>
    <w:rsid w:val="005311C6"/>
    <w:rsid w:val="00531630"/>
    <w:rsid w:val="00531DE2"/>
    <w:rsid w:val="0053309C"/>
    <w:rsid w:val="0053640A"/>
    <w:rsid w:val="005439D8"/>
    <w:rsid w:val="00544E29"/>
    <w:rsid w:val="00551B9D"/>
    <w:rsid w:val="005520B1"/>
    <w:rsid w:val="00553638"/>
    <w:rsid w:val="00555CD8"/>
    <w:rsid w:val="00557386"/>
    <w:rsid w:val="005617BA"/>
    <w:rsid w:val="00566184"/>
    <w:rsid w:val="00567FD9"/>
    <w:rsid w:val="00571E22"/>
    <w:rsid w:val="005814D8"/>
    <w:rsid w:val="005823D4"/>
    <w:rsid w:val="005868B0"/>
    <w:rsid w:val="00587824"/>
    <w:rsid w:val="00590487"/>
    <w:rsid w:val="00593DFF"/>
    <w:rsid w:val="00594096"/>
    <w:rsid w:val="0059483A"/>
    <w:rsid w:val="005A1CE3"/>
    <w:rsid w:val="005A4126"/>
    <w:rsid w:val="005A5724"/>
    <w:rsid w:val="005A5D69"/>
    <w:rsid w:val="005A6A97"/>
    <w:rsid w:val="005A6C5A"/>
    <w:rsid w:val="005B6C10"/>
    <w:rsid w:val="005B6CEC"/>
    <w:rsid w:val="005C16BB"/>
    <w:rsid w:val="005C196A"/>
    <w:rsid w:val="005C5D85"/>
    <w:rsid w:val="005D3392"/>
    <w:rsid w:val="005D7EB9"/>
    <w:rsid w:val="005E1F8F"/>
    <w:rsid w:val="005E2682"/>
    <w:rsid w:val="005E5E04"/>
    <w:rsid w:val="005E767D"/>
    <w:rsid w:val="005F11F8"/>
    <w:rsid w:val="005F23A8"/>
    <w:rsid w:val="005F2ACC"/>
    <w:rsid w:val="005F2F75"/>
    <w:rsid w:val="005F4F39"/>
    <w:rsid w:val="005F6563"/>
    <w:rsid w:val="005F6746"/>
    <w:rsid w:val="0060328D"/>
    <w:rsid w:val="00603A1F"/>
    <w:rsid w:val="00606C59"/>
    <w:rsid w:val="00610C89"/>
    <w:rsid w:val="006111F1"/>
    <w:rsid w:val="0061149F"/>
    <w:rsid w:val="0061313E"/>
    <w:rsid w:val="00614BD4"/>
    <w:rsid w:val="00615B58"/>
    <w:rsid w:val="00617DEA"/>
    <w:rsid w:val="00622676"/>
    <w:rsid w:val="00624F6A"/>
    <w:rsid w:val="00625940"/>
    <w:rsid w:val="00626186"/>
    <w:rsid w:val="006267B4"/>
    <w:rsid w:val="00626BE7"/>
    <w:rsid w:val="00630012"/>
    <w:rsid w:val="00630EF3"/>
    <w:rsid w:val="00633688"/>
    <w:rsid w:val="00634258"/>
    <w:rsid w:val="00635157"/>
    <w:rsid w:val="00636784"/>
    <w:rsid w:val="006375EB"/>
    <w:rsid w:val="006406ED"/>
    <w:rsid w:val="00641214"/>
    <w:rsid w:val="00642178"/>
    <w:rsid w:val="00642899"/>
    <w:rsid w:val="00642C14"/>
    <w:rsid w:val="00643C51"/>
    <w:rsid w:val="006444C3"/>
    <w:rsid w:val="006447A0"/>
    <w:rsid w:val="006511DE"/>
    <w:rsid w:val="006513FB"/>
    <w:rsid w:val="006532E3"/>
    <w:rsid w:val="00653883"/>
    <w:rsid w:val="006544C5"/>
    <w:rsid w:val="00660696"/>
    <w:rsid w:val="00661F7A"/>
    <w:rsid w:val="006622BA"/>
    <w:rsid w:val="00663D3A"/>
    <w:rsid w:val="00664153"/>
    <w:rsid w:val="006642C8"/>
    <w:rsid w:val="006642F3"/>
    <w:rsid w:val="006643EB"/>
    <w:rsid w:val="00664AD7"/>
    <w:rsid w:val="006722D6"/>
    <w:rsid w:val="00674F65"/>
    <w:rsid w:val="006755EA"/>
    <w:rsid w:val="00677656"/>
    <w:rsid w:val="00682273"/>
    <w:rsid w:val="00682CE9"/>
    <w:rsid w:val="00683641"/>
    <w:rsid w:val="00684BBF"/>
    <w:rsid w:val="00691F66"/>
    <w:rsid w:val="00692267"/>
    <w:rsid w:val="00696BEA"/>
    <w:rsid w:val="00696D86"/>
    <w:rsid w:val="006A0DB5"/>
    <w:rsid w:val="006A1927"/>
    <w:rsid w:val="006A31EA"/>
    <w:rsid w:val="006A5DE8"/>
    <w:rsid w:val="006A799A"/>
    <w:rsid w:val="006B03C8"/>
    <w:rsid w:val="006B10A8"/>
    <w:rsid w:val="006B59A5"/>
    <w:rsid w:val="006B622B"/>
    <w:rsid w:val="006B6632"/>
    <w:rsid w:val="006C036A"/>
    <w:rsid w:val="006C20DF"/>
    <w:rsid w:val="006C3326"/>
    <w:rsid w:val="006C3F0B"/>
    <w:rsid w:val="006C415E"/>
    <w:rsid w:val="006C44A9"/>
    <w:rsid w:val="006C45FD"/>
    <w:rsid w:val="006C6559"/>
    <w:rsid w:val="006C6C7D"/>
    <w:rsid w:val="006D0105"/>
    <w:rsid w:val="006D2B79"/>
    <w:rsid w:val="006D48AA"/>
    <w:rsid w:val="006D4A28"/>
    <w:rsid w:val="006D6E17"/>
    <w:rsid w:val="006D7111"/>
    <w:rsid w:val="006E41D1"/>
    <w:rsid w:val="006E580D"/>
    <w:rsid w:val="006E62FF"/>
    <w:rsid w:val="006E792F"/>
    <w:rsid w:val="006F1C0C"/>
    <w:rsid w:val="006F22FD"/>
    <w:rsid w:val="006F2F33"/>
    <w:rsid w:val="006F3374"/>
    <w:rsid w:val="006F35CB"/>
    <w:rsid w:val="006F4406"/>
    <w:rsid w:val="006F613E"/>
    <w:rsid w:val="006F6BA9"/>
    <w:rsid w:val="00703EF2"/>
    <w:rsid w:val="0070485D"/>
    <w:rsid w:val="00707AC0"/>
    <w:rsid w:val="00707F75"/>
    <w:rsid w:val="00710AF0"/>
    <w:rsid w:val="00712934"/>
    <w:rsid w:val="007142F8"/>
    <w:rsid w:val="007160F7"/>
    <w:rsid w:val="00716639"/>
    <w:rsid w:val="00717727"/>
    <w:rsid w:val="00722136"/>
    <w:rsid w:val="0072413B"/>
    <w:rsid w:val="00724167"/>
    <w:rsid w:val="00724F02"/>
    <w:rsid w:val="00727A49"/>
    <w:rsid w:val="00731145"/>
    <w:rsid w:val="00735113"/>
    <w:rsid w:val="0073657A"/>
    <w:rsid w:val="00737557"/>
    <w:rsid w:val="0074220D"/>
    <w:rsid w:val="00742FA8"/>
    <w:rsid w:val="007448E0"/>
    <w:rsid w:val="00751E92"/>
    <w:rsid w:val="00753030"/>
    <w:rsid w:val="00756030"/>
    <w:rsid w:val="0075620D"/>
    <w:rsid w:val="0075743D"/>
    <w:rsid w:val="00757FBC"/>
    <w:rsid w:val="00762FB2"/>
    <w:rsid w:val="00763566"/>
    <w:rsid w:val="00764FBB"/>
    <w:rsid w:val="00765014"/>
    <w:rsid w:val="00766D67"/>
    <w:rsid w:val="007709AA"/>
    <w:rsid w:val="00772F0C"/>
    <w:rsid w:val="0077325E"/>
    <w:rsid w:val="00774299"/>
    <w:rsid w:val="007742A7"/>
    <w:rsid w:val="00774F57"/>
    <w:rsid w:val="007756B4"/>
    <w:rsid w:val="0077640B"/>
    <w:rsid w:val="007770BB"/>
    <w:rsid w:val="007777BE"/>
    <w:rsid w:val="007808CE"/>
    <w:rsid w:val="0078369A"/>
    <w:rsid w:val="007839C4"/>
    <w:rsid w:val="007859A4"/>
    <w:rsid w:val="00786080"/>
    <w:rsid w:val="007902D1"/>
    <w:rsid w:val="00792A2A"/>
    <w:rsid w:val="00793995"/>
    <w:rsid w:val="007948C6"/>
    <w:rsid w:val="007A37D6"/>
    <w:rsid w:val="007B311F"/>
    <w:rsid w:val="007B4ABC"/>
    <w:rsid w:val="007B4B38"/>
    <w:rsid w:val="007B4FD7"/>
    <w:rsid w:val="007B6052"/>
    <w:rsid w:val="007B769B"/>
    <w:rsid w:val="007C069B"/>
    <w:rsid w:val="007C28B3"/>
    <w:rsid w:val="007C4141"/>
    <w:rsid w:val="007C54AF"/>
    <w:rsid w:val="007C73B7"/>
    <w:rsid w:val="007D0965"/>
    <w:rsid w:val="007D4FD2"/>
    <w:rsid w:val="007D6CC8"/>
    <w:rsid w:val="007E116A"/>
    <w:rsid w:val="007E3AAD"/>
    <w:rsid w:val="007E4A28"/>
    <w:rsid w:val="007E6731"/>
    <w:rsid w:val="007F0A47"/>
    <w:rsid w:val="007F0CC4"/>
    <w:rsid w:val="007F19B7"/>
    <w:rsid w:val="007F7262"/>
    <w:rsid w:val="00801274"/>
    <w:rsid w:val="0080161D"/>
    <w:rsid w:val="00801956"/>
    <w:rsid w:val="00802B95"/>
    <w:rsid w:val="008031B3"/>
    <w:rsid w:val="00805202"/>
    <w:rsid w:val="00806C3E"/>
    <w:rsid w:val="00810844"/>
    <w:rsid w:val="008121AE"/>
    <w:rsid w:val="0081468C"/>
    <w:rsid w:val="008162C2"/>
    <w:rsid w:val="00817C5E"/>
    <w:rsid w:val="008203B4"/>
    <w:rsid w:val="00822260"/>
    <w:rsid w:val="0082404B"/>
    <w:rsid w:val="00824736"/>
    <w:rsid w:val="00824BFD"/>
    <w:rsid w:val="00831DA8"/>
    <w:rsid w:val="0083379B"/>
    <w:rsid w:val="00834F43"/>
    <w:rsid w:val="00837A58"/>
    <w:rsid w:val="008451FA"/>
    <w:rsid w:val="0085001B"/>
    <w:rsid w:val="008509C6"/>
    <w:rsid w:val="00855B1D"/>
    <w:rsid w:val="00860039"/>
    <w:rsid w:val="008600FC"/>
    <w:rsid w:val="00860D5A"/>
    <w:rsid w:val="008630F6"/>
    <w:rsid w:val="00864267"/>
    <w:rsid w:val="008662CC"/>
    <w:rsid w:val="008674B6"/>
    <w:rsid w:val="00867551"/>
    <w:rsid w:val="00872A50"/>
    <w:rsid w:val="00872A6B"/>
    <w:rsid w:val="00875A16"/>
    <w:rsid w:val="0087769B"/>
    <w:rsid w:val="00877815"/>
    <w:rsid w:val="00877A5E"/>
    <w:rsid w:val="00890522"/>
    <w:rsid w:val="00890E33"/>
    <w:rsid w:val="00891A98"/>
    <w:rsid w:val="00892CB4"/>
    <w:rsid w:val="0089341B"/>
    <w:rsid w:val="008934CA"/>
    <w:rsid w:val="00893BE3"/>
    <w:rsid w:val="00893F9E"/>
    <w:rsid w:val="00895079"/>
    <w:rsid w:val="008951DA"/>
    <w:rsid w:val="00895C62"/>
    <w:rsid w:val="00895FD0"/>
    <w:rsid w:val="008A0889"/>
    <w:rsid w:val="008A0FC4"/>
    <w:rsid w:val="008A1AD3"/>
    <w:rsid w:val="008A206E"/>
    <w:rsid w:val="008A3EB3"/>
    <w:rsid w:val="008A406B"/>
    <w:rsid w:val="008A44C4"/>
    <w:rsid w:val="008A5742"/>
    <w:rsid w:val="008A5B2B"/>
    <w:rsid w:val="008A5B2E"/>
    <w:rsid w:val="008A5BB2"/>
    <w:rsid w:val="008A699A"/>
    <w:rsid w:val="008B05D9"/>
    <w:rsid w:val="008B1FDB"/>
    <w:rsid w:val="008B2181"/>
    <w:rsid w:val="008B3A7F"/>
    <w:rsid w:val="008B45D2"/>
    <w:rsid w:val="008B6A48"/>
    <w:rsid w:val="008B6BF8"/>
    <w:rsid w:val="008B788A"/>
    <w:rsid w:val="008C00D9"/>
    <w:rsid w:val="008C19F1"/>
    <w:rsid w:val="008C1A87"/>
    <w:rsid w:val="008C3113"/>
    <w:rsid w:val="008C4731"/>
    <w:rsid w:val="008C66ED"/>
    <w:rsid w:val="008D00B0"/>
    <w:rsid w:val="008D08B6"/>
    <w:rsid w:val="008D0E64"/>
    <w:rsid w:val="008D297E"/>
    <w:rsid w:val="008D4A3A"/>
    <w:rsid w:val="008D4ECE"/>
    <w:rsid w:val="008D5626"/>
    <w:rsid w:val="008D6D71"/>
    <w:rsid w:val="008D6F34"/>
    <w:rsid w:val="008E023C"/>
    <w:rsid w:val="008E18B1"/>
    <w:rsid w:val="008E25AE"/>
    <w:rsid w:val="008E5054"/>
    <w:rsid w:val="008E52C1"/>
    <w:rsid w:val="008E543F"/>
    <w:rsid w:val="008E5A63"/>
    <w:rsid w:val="008F11F5"/>
    <w:rsid w:val="008F3A0A"/>
    <w:rsid w:val="008F55F6"/>
    <w:rsid w:val="008F6894"/>
    <w:rsid w:val="008F7BEA"/>
    <w:rsid w:val="0090186C"/>
    <w:rsid w:val="00913A27"/>
    <w:rsid w:val="00914E36"/>
    <w:rsid w:val="00914F4F"/>
    <w:rsid w:val="00915500"/>
    <w:rsid w:val="00915E32"/>
    <w:rsid w:val="009206E6"/>
    <w:rsid w:val="00923643"/>
    <w:rsid w:val="00924574"/>
    <w:rsid w:val="00924CAA"/>
    <w:rsid w:val="00927039"/>
    <w:rsid w:val="00927129"/>
    <w:rsid w:val="00930C63"/>
    <w:rsid w:val="00930EC2"/>
    <w:rsid w:val="00932BD4"/>
    <w:rsid w:val="00932DC8"/>
    <w:rsid w:val="00935334"/>
    <w:rsid w:val="00935368"/>
    <w:rsid w:val="009358AB"/>
    <w:rsid w:val="0094376F"/>
    <w:rsid w:val="00944090"/>
    <w:rsid w:val="00945AB9"/>
    <w:rsid w:val="00945AF2"/>
    <w:rsid w:val="00950877"/>
    <w:rsid w:val="00950FF8"/>
    <w:rsid w:val="00952250"/>
    <w:rsid w:val="00953A04"/>
    <w:rsid w:val="00956AA8"/>
    <w:rsid w:val="009600E8"/>
    <w:rsid w:val="00960D61"/>
    <w:rsid w:val="009615FB"/>
    <w:rsid w:val="0096245E"/>
    <w:rsid w:val="00962647"/>
    <w:rsid w:val="0096284E"/>
    <w:rsid w:val="00967238"/>
    <w:rsid w:val="0097116F"/>
    <w:rsid w:val="009715D9"/>
    <w:rsid w:val="009737D0"/>
    <w:rsid w:val="00974878"/>
    <w:rsid w:val="009853C6"/>
    <w:rsid w:val="009862CE"/>
    <w:rsid w:val="0099341D"/>
    <w:rsid w:val="00994059"/>
    <w:rsid w:val="00996A03"/>
    <w:rsid w:val="009A0342"/>
    <w:rsid w:val="009A0CF0"/>
    <w:rsid w:val="009A217E"/>
    <w:rsid w:val="009A59C3"/>
    <w:rsid w:val="009A78F0"/>
    <w:rsid w:val="009A7D40"/>
    <w:rsid w:val="009B0140"/>
    <w:rsid w:val="009B178A"/>
    <w:rsid w:val="009B3A00"/>
    <w:rsid w:val="009B5315"/>
    <w:rsid w:val="009B776F"/>
    <w:rsid w:val="009C3914"/>
    <w:rsid w:val="009C4C30"/>
    <w:rsid w:val="009D188F"/>
    <w:rsid w:val="009D1A8B"/>
    <w:rsid w:val="009D2905"/>
    <w:rsid w:val="009D2E3F"/>
    <w:rsid w:val="009D426D"/>
    <w:rsid w:val="009D4903"/>
    <w:rsid w:val="009D5CD8"/>
    <w:rsid w:val="009D7855"/>
    <w:rsid w:val="009D78A6"/>
    <w:rsid w:val="009D7F73"/>
    <w:rsid w:val="009E078D"/>
    <w:rsid w:val="009E1868"/>
    <w:rsid w:val="009E37E9"/>
    <w:rsid w:val="009E6FC7"/>
    <w:rsid w:val="009E727D"/>
    <w:rsid w:val="009F2657"/>
    <w:rsid w:val="009F65EA"/>
    <w:rsid w:val="009F721F"/>
    <w:rsid w:val="00A009D6"/>
    <w:rsid w:val="00A00DAE"/>
    <w:rsid w:val="00A01181"/>
    <w:rsid w:val="00A0134B"/>
    <w:rsid w:val="00A0631B"/>
    <w:rsid w:val="00A070F6"/>
    <w:rsid w:val="00A07280"/>
    <w:rsid w:val="00A07B9E"/>
    <w:rsid w:val="00A111F6"/>
    <w:rsid w:val="00A115EC"/>
    <w:rsid w:val="00A13B29"/>
    <w:rsid w:val="00A13D23"/>
    <w:rsid w:val="00A24750"/>
    <w:rsid w:val="00A263F8"/>
    <w:rsid w:val="00A2654F"/>
    <w:rsid w:val="00A26A3D"/>
    <w:rsid w:val="00A314FD"/>
    <w:rsid w:val="00A31EE3"/>
    <w:rsid w:val="00A3335D"/>
    <w:rsid w:val="00A3398E"/>
    <w:rsid w:val="00A33C16"/>
    <w:rsid w:val="00A3401F"/>
    <w:rsid w:val="00A34AF5"/>
    <w:rsid w:val="00A35262"/>
    <w:rsid w:val="00A35286"/>
    <w:rsid w:val="00A37E3D"/>
    <w:rsid w:val="00A463A1"/>
    <w:rsid w:val="00A479B2"/>
    <w:rsid w:val="00A47B9E"/>
    <w:rsid w:val="00A50CE3"/>
    <w:rsid w:val="00A51C88"/>
    <w:rsid w:val="00A52FD4"/>
    <w:rsid w:val="00A53357"/>
    <w:rsid w:val="00A5395B"/>
    <w:rsid w:val="00A559EF"/>
    <w:rsid w:val="00A604B6"/>
    <w:rsid w:val="00A6086C"/>
    <w:rsid w:val="00A6113B"/>
    <w:rsid w:val="00A61423"/>
    <w:rsid w:val="00A6285F"/>
    <w:rsid w:val="00A630E9"/>
    <w:rsid w:val="00A647FB"/>
    <w:rsid w:val="00A65C0E"/>
    <w:rsid w:val="00A6687D"/>
    <w:rsid w:val="00A70122"/>
    <w:rsid w:val="00A71991"/>
    <w:rsid w:val="00A757FE"/>
    <w:rsid w:val="00A86092"/>
    <w:rsid w:val="00A90D16"/>
    <w:rsid w:val="00A93AE6"/>
    <w:rsid w:val="00A941C7"/>
    <w:rsid w:val="00A9457F"/>
    <w:rsid w:val="00A97848"/>
    <w:rsid w:val="00AA0CB1"/>
    <w:rsid w:val="00AA0EF0"/>
    <w:rsid w:val="00AA1C40"/>
    <w:rsid w:val="00AA24E6"/>
    <w:rsid w:val="00AA3D8E"/>
    <w:rsid w:val="00AA4D93"/>
    <w:rsid w:val="00AA7451"/>
    <w:rsid w:val="00AB14FF"/>
    <w:rsid w:val="00AB1628"/>
    <w:rsid w:val="00AB5196"/>
    <w:rsid w:val="00AB764C"/>
    <w:rsid w:val="00AB7B5A"/>
    <w:rsid w:val="00AC06AD"/>
    <w:rsid w:val="00AC1527"/>
    <w:rsid w:val="00AC447B"/>
    <w:rsid w:val="00AC5512"/>
    <w:rsid w:val="00AC5D17"/>
    <w:rsid w:val="00AC6551"/>
    <w:rsid w:val="00AD2087"/>
    <w:rsid w:val="00AD3084"/>
    <w:rsid w:val="00AD4074"/>
    <w:rsid w:val="00AD4898"/>
    <w:rsid w:val="00AD65B3"/>
    <w:rsid w:val="00AD6BD9"/>
    <w:rsid w:val="00AE11F7"/>
    <w:rsid w:val="00AE3735"/>
    <w:rsid w:val="00AE428B"/>
    <w:rsid w:val="00AE46C1"/>
    <w:rsid w:val="00AE48E3"/>
    <w:rsid w:val="00AE5846"/>
    <w:rsid w:val="00AE797F"/>
    <w:rsid w:val="00AF0F04"/>
    <w:rsid w:val="00AF2F95"/>
    <w:rsid w:val="00AF32D0"/>
    <w:rsid w:val="00AF6FB0"/>
    <w:rsid w:val="00B02994"/>
    <w:rsid w:val="00B032D9"/>
    <w:rsid w:val="00B0537D"/>
    <w:rsid w:val="00B0750F"/>
    <w:rsid w:val="00B11823"/>
    <w:rsid w:val="00B128DF"/>
    <w:rsid w:val="00B16113"/>
    <w:rsid w:val="00B203F6"/>
    <w:rsid w:val="00B20F35"/>
    <w:rsid w:val="00B226CF"/>
    <w:rsid w:val="00B26DDE"/>
    <w:rsid w:val="00B304C8"/>
    <w:rsid w:val="00B31930"/>
    <w:rsid w:val="00B3399B"/>
    <w:rsid w:val="00B37937"/>
    <w:rsid w:val="00B40B9C"/>
    <w:rsid w:val="00B41754"/>
    <w:rsid w:val="00B4380E"/>
    <w:rsid w:val="00B5126F"/>
    <w:rsid w:val="00B542F9"/>
    <w:rsid w:val="00B54925"/>
    <w:rsid w:val="00B5647A"/>
    <w:rsid w:val="00B60E28"/>
    <w:rsid w:val="00B623DD"/>
    <w:rsid w:val="00B63567"/>
    <w:rsid w:val="00B65431"/>
    <w:rsid w:val="00B6632E"/>
    <w:rsid w:val="00B66DB7"/>
    <w:rsid w:val="00B7041E"/>
    <w:rsid w:val="00B72596"/>
    <w:rsid w:val="00B72A5C"/>
    <w:rsid w:val="00B74E8F"/>
    <w:rsid w:val="00B752DB"/>
    <w:rsid w:val="00B753FF"/>
    <w:rsid w:val="00B774E0"/>
    <w:rsid w:val="00B8063B"/>
    <w:rsid w:val="00B80FD4"/>
    <w:rsid w:val="00B81F9C"/>
    <w:rsid w:val="00B836CF"/>
    <w:rsid w:val="00B84821"/>
    <w:rsid w:val="00B86D4F"/>
    <w:rsid w:val="00B92D69"/>
    <w:rsid w:val="00B94361"/>
    <w:rsid w:val="00B95187"/>
    <w:rsid w:val="00B97C8D"/>
    <w:rsid w:val="00BA1EEC"/>
    <w:rsid w:val="00BA2C5D"/>
    <w:rsid w:val="00BA493E"/>
    <w:rsid w:val="00BA4B36"/>
    <w:rsid w:val="00BA5021"/>
    <w:rsid w:val="00BA60D8"/>
    <w:rsid w:val="00BA70BA"/>
    <w:rsid w:val="00BB45D8"/>
    <w:rsid w:val="00BB45E4"/>
    <w:rsid w:val="00BB58FA"/>
    <w:rsid w:val="00BB7749"/>
    <w:rsid w:val="00BC1DE0"/>
    <w:rsid w:val="00BC2245"/>
    <w:rsid w:val="00BC2F07"/>
    <w:rsid w:val="00BC30C5"/>
    <w:rsid w:val="00BC3A43"/>
    <w:rsid w:val="00BC474F"/>
    <w:rsid w:val="00BC780C"/>
    <w:rsid w:val="00BD0978"/>
    <w:rsid w:val="00BD1FFE"/>
    <w:rsid w:val="00BD59F4"/>
    <w:rsid w:val="00BD6298"/>
    <w:rsid w:val="00BE06E7"/>
    <w:rsid w:val="00BE3696"/>
    <w:rsid w:val="00BE4213"/>
    <w:rsid w:val="00BF02FB"/>
    <w:rsid w:val="00BF208F"/>
    <w:rsid w:val="00BF29B8"/>
    <w:rsid w:val="00BF39F8"/>
    <w:rsid w:val="00BF44C3"/>
    <w:rsid w:val="00BF4BB1"/>
    <w:rsid w:val="00BF52A3"/>
    <w:rsid w:val="00BF5FBF"/>
    <w:rsid w:val="00BF6D43"/>
    <w:rsid w:val="00BF70E2"/>
    <w:rsid w:val="00BF7DDE"/>
    <w:rsid w:val="00C02611"/>
    <w:rsid w:val="00C02F6A"/>
    <w:rsid w:val="00C060DB"/>
    <w:rsid w:val="00C066B6"/>
    <w:rsid w:val="00C06860"/>
    <w:rsid w:val="00C06934"/>
    <w:rsid w:val="00C06F5C"/>
    <w:rsid w:val="00C101B6"/>
    <w:rsid w:val="00C102F6"/>
    <w:rsid w:val="00C13229"/>
    <w:rsid w:val="00C15395"/>
    <w:rsid w:val="00C15880"/>
    <w:rsid w:val="00C15F16"/>
    <w:rsid w:val="00C15F9C"/>
    <w:rsid w:val="00C205A1"/>
    <w:rsid w:val="00C20BC6"/>
    <w:rsid w:val="00C21DFC"/>
    <w:rsid w:val="00C224AC"/>
    <w:rsid w:val="00C22A4A"/>
    <w:rsid w:val="00C24567"/>
    <w:rsid w:val="00C24C04"/>
    <w:rsid w:val="00C25D28"/>
    <w:rsid w:val="00C26328"/>
    <w:rsid w:val="00C26B7C"/>
    <w:rsid w:val="00C278C0"/>
    <w:rsid w:val="00C326F4"/>
    <w:rsid w:val="00C33436"/>
    <w:rsid w:val="00C33A09"/>
    <w:rsid w:val="00C33C64"/>
    <w:rsid w:val="00C33EE2"/>
    <w:rsid w:val="00C347EE"/>
    <w:rsid w:val="00C37530"/>
    <w:rsid w:val="00C4201A"/>
    <w:rsid w:val="00C4326C"/>
    <w:rsid w:val="00C51954"/>
    <w:rsid w:val="00C563FB"/>
    <w:rsid w:val="00C60DB3"/>
    <w:rsid w:val="00C60E81"/>
    <w:rsid w:val="00C615AD"/>
    <w:rsid w:val="00C62CDD"/>
    <w:rsid w:val="00C62E31"/>
    <w:rsid w:val="00C63D5C"/>
    <w:rsid w:val="00C63F40"/>
    <w:rsid w:val="00C64DB4"/>
    <w:rsid w:val="00C65D2F"/>
    <w:rsid w:val="00C66083"/>
    <w:rsid w:val="00C6733B"/>
    <w:rsid w:val="00C71C89"/>
    <w:rsid w:val="00C72977"/>
    <w:rsid w:val="00C72AB2"/>
    <w:rsid w:val="00C72EBD"/>
    <w:rsid w:val="00C7405A"/>
    <w:rsid w:val="00C76B34"/>
    <w:rsid w:val="00C822CE"/>
    <w:rsid w:val="00C82CD1"/>
    <w:rsid w:val="00C8306B"/>
    <w:rsid w:val="00C83A93"/>
    <w:rsid w:val="00C83C49"/>
    <w:rsid w:val="00C85C68"/>
    <w:rsid w:val="00C87F06"/>
    <w:rsid w:val="00C930B8"/>
    <w:rsid w:val="00CA0445"/>
    <w:rsid w:val="00CA1172"/>
    <w:rsid w:val="00CA17A3"/>
    <w:rsid w:val="00CA1B9C"/>
    <w:rsid w:val="00CA3F95"/>
    <w:rsid w:val="00CA5936"/>
    <w:rsid w:val="00CB19BC"/>
    <w:rsid w:val="00CB1E17"/>
    <w:rsid w:val="00CB2B45"/>
    <w:rsid w:val="00CB2B65"/>
    <w:rsid w:val="00CB4510"/>
    <w:rsid w:val="00CB6838"/>
    <w:rsid w:val="00CB7E7F"/>
    <w:rsid w:val="00CC160E"/>
    <w:rsid w:val="00CC23F3"/>
    <w:rsid w:val="00CC3CFD"/>
    <w:rsid w:val="00CC56A9"/>
    <w:rsid w:val="00CC56C6"/>
    <w:rsid w:val="00CD1C2B"/>
    <w:rsid w:val="00CD1DFD"/>
    <w:rsid w:val="00CD2C29"/>
    <w:rsid w:val="00CD3FBF"/>
    <w:rsid w:val="00CD489E"/>
    <w:rsid w:val="00CD5066"/>
    <w:rsid w:val="00CD6139"/>
    <w:rsid w:val="00CD7DF6"/>
    <w:rsid w:val="00CE07F9"/>
    <w:rsid w:val="00CE0823"/>
    <w:rsid w:val="00CE20A2"/>
    <w:rsid w:val="00CE363D"/>
    <w:rsid w:val="00CE57C1"/>
    <w:rsid w:val="00CE5CD8"/>
    <w:rsid w:val="00CE5EA2"/>
    <w:rsid w:val="00CE6A2E"/>
    <w:rsid w:val="00CE7648"/>
    <w:rsid w:val="00CF0685"/>
    <w:rsid w:val="00CF142C"/>
    <w:rsid w:val="00CF48B5"/>
    <w:rsid w:val="00CF7291"/>
    <w:rsid w:val="00CF7CCD"/>
    <w:rsid w:val="00D005EF"/>
    <w:rsid w:val="00D006B9"/>
    <w:rsid w:val="00D01FA8"/>
    <w:rsid w:val="00D034D3"/>
    <w:rsid w:val="00D03684"/>
    <w:rsid w:val="00D037EF"/>
    <w:rsid w:val="00D10BBE"/>
    <w:rsid w:val="00D11207"/>
    <w:rsid w:val="00D11EB0"/>
    <w:rsid w:val="00D1243A"/>
    <w:rsid w:val="00D12562"/>
    <w:rsid w:val="00D17B92"/>
    <w:rsid w:val="00D276EA"/>
    <w:rsid w:val="00D31B47"/>
    <w:rsid w:val="00D33FCB"/>
    <w:rsid w:val="00D4185E"/>
    <w:rsid w:val="00D42F83"/>
    <w:rsid w:val="00D44437"/>
    <w:rsid w:val="00D454C8"/>
    <w:rsid w:val="00D4561D"/>
    <w:rsid w:val="00D467A5"/>
    <w:rsid w:val="00D46FDE"/>
    <w:rsid w:val="00D4710A"/>
    <w:rsid w:val="00D50DD7"/>
    <w:rsid w:val="00D51C2D"/>
    <w:rsid w:val="00D52DB6"/>
    <w:rsid w:val="00D53ABD"/>
    <w:rsid w:val="00D55578"/>
    <w:rsid w:val="00D55E81"/>
    <w:rsid w:val="00D65028"/>
    <w:rsid w:val="00D65181"/>
    <w:rsid w:val="00D654DB"/>
    <w:rsid w:val="00D70678"/>
    <w:rsid w:val="00D74CA6"/>
    <w:rsid w:val="00D75320"/>
    <w:rsid w:val="00D76051"/>
    <w:rsid w:val="00D8376E"/>
    <w:rsid w:val="00D92ED2"/>
    <w:rsid w:val="00D93C83"/>
    <w:rsid w:val="00D93E3F"/>
    <w:rsid w:val="00D9660B"/>
    <w:rsid w:val="00D96B72"/>
    <w:rsid w:val="00DA0F38"/>
    <w:rsid w:val="00DA12B9"/>
    <w:rsid w:val="00DA204F"/>
    <w:rsid w:val="00DA2D76"/>
    <w:rsid w:val="00DA3CF8"/>
    <w:rsid w:val="00DA40C6"/>
    <w:rsid w:val="00DA430D"/>
    <w:rsid w:val="00DB0251"/>
    <w:rsid w:val="00DB0BDB"/>
    <w:rsid w:val="00DB1750"/>
    <w:rsid w:val="00DB2D0E"/>
    <w:rsid w:val="00DB47D7"/>
    <w:rsid w:val="00DB559B"/>
    <w:rsid w:val="00DB5C0C"/>
    <w:rsid w:val="00DB6059"/>
    <w:rsid w:val="00DB6966"/>
    <w:rsid w:val="00DB6ED9"/>
    <w:rsid w:val="00DB7FC6"/>
    <w:rsid w:val="00DC0CD1"/>
    <w:rsid w:val="00DC1BA3"/>
    <w:rsid w:val="00DC3E73"/>
    <w:rsid w:val="00DC7070"/>
    <w:rsid w:val="00DC7862"/>
    <w:rsid w:val="00DC7A8C"/>
    <w:rsid w:val="00DD31A0"/>
    <w:rsid w:val="00DD4EF0"/>
    <w:rsid w:val="00DD78BA"/>
    <w:rsid w:val="00DE0800"/>
    <w:rsid w:val="00DE0B26"/>
    <w:rsid w:val="00DE0C41"/>
    <w:rsid w:val="00DE7DCE"/>
    <w:rsid w:val="00DF091D"/>
    <w:rsid w:val="00DF5A4F"/>
    <w:rsid w:val="00DF66FD"/>
    <w:rsid w:val="00DF69BF"/>
    <w:rsid w:val="00E02ECD"/>
    <w:rsid w:val="00E0306C"/>
    <w:rsid w:val="00E0315B"/>
    <w:rsid w:val="00E033B0"/>
    <w:rsid w:val="00E048C2"/>
    <w:rsid w:val="00E1012B"/>
    <w:rsid w:val="00E14274"/>
    <w:rsid w:val="00E151FC"/>
    <w:rsid w:val="00E15BCF"/>
    <w:rsid w:val="00E15C54"/>
    <w:rsid w:val="00E215A9"/>
    <w:rsid w:val="00E21F2A"/>
    <w:rsid w:val="00E23583"/>
    <w:rsid w:val="00E23BEE"/>
    <w:rsid w:val="00E2413B"/>
    <w:rsid w:val="00E256AC"/>
    <w:rsid w:val="00E267F4"/>
    <w:rsid w:val="00E327F2"/>
    <w:rsid w:val="00E33677"/>
    <w:rsid w:val="00E365D4"/>
    <w:rsid w:val="00E40CFB"/>
    <w:rsid w:val="00E449CF"/>
    <w:rsid w:val="00E44E25"/>
    <w:rsid w:val="00E5228C"/>
    <w:rsid w:val="00E52747"/>
    <w:rsid w:val="00E557EA"/>
    <w:rsid w:val="00E55F3C"/>
    <w:rsid w:val="00E56A00"/>
    <w:rsid w:val="00E57807"/>
    <w:rsid w:val="00E60EB3"/>
    <w:rsid w:val="00E620DC"/>
    <w:rsid w:val="00E66BB6"/>
    <w:rsid w:val="00E70914"/>
    <w:rsid w:val="00E75FF1"/>
    <w:rsid w:val="00E76453"/>
    <w:rsid w:val="00E814CB"/>
    <w:rsid w:val="00E82D67"/>
    <w:rsid w:val="00E838FD"/>
    <w:rsid w:val="00E904FA"/>
    <w:rsid w:val="00E91831"/>
    <w:rsid w:val="00E920D0"/>
    <w:rsid w:val="00E94E3A"/>
    <w:rsid w:val="00E94FFB"/>
    <w:rsid w:val="00E97B51"/>
    <w:rsid w:val="00EA1018"/>
    <w:rsid w:val="00EA68D2"/>
    <w:rsid w:val="00EA692B"/>
    <w:rsid w:val="00EB0983"/>
    <w:rsid w:val="00EB0CE6"/>
    <w:rsid w:val="00EB0D92"/>
    <w:rsid w:val="00EB1170"/>
    <w:rsid w:val="00EB1589"/>
    <w:rsid w:val="00EB27B7"/>
    <w:rsid w:val="00EB2E94"/>
    <w:rsid w:val="00EB70F1"/>
    <w:rsid w:val="00EC1DFA"/>
    <w:rsid w:val="00EC5E9C"/>
    <w:rsid w:val="00EC5ED8"/>
    <w:rsid w:val="00EC66C4"/>
    <w:rsid w:val="00ED180E"/>
    <w:rsid w:val="00ED1C85"/>
    <w:rsid w:val="00ED1DA8"/>
    <w:rsid w:val="00ED2457"/>
    <w:rsid w:val="00ED251B"/>
    <w:rsid w:val="00ED45E5"/>
    <w:rsid w:val="00ED6B19"/>
    <w:rsid w:val="00EE36F7"/>
    <w:rsid w:val="00EE55C5"/>
    <w:rsid w:val="00EE5E66"/>
    <w:rsid w:val="00EE704B"/>
    <w:rsid w:val="00EE7E5C"/>
    <w:rsid w:val="00EF23FF"/>
    <w:rsid w:val="00EF4B86"/>
    <w:rsid w:val="00EF6DF1"/>
    <w:rsid w:val="00EF764B"/>
    <w:rsid w:val="00F071D8"/>
    <w:rsid w:val="00F0750E"/>
    <w:rsid w:val="00F10345"/>
    <w:rsid w:val="00F11E10"/>
    <w:rsid w:val="00F121F7"/>
    <w:rsid w:val="00F138E9"/>
    <w:rsid w:val="00F22714"/>
    <w:rsid w:val="00F23598"/>
    <w:rsid w:val="00F23ADC"/>
    <w:rsid w:val="00F25079"/>
    <w:rsid w:val="00F2623E"/>
    <w:rsid w:val="00F276A1"/>
    <w:rsid w:val="00F3306F"/>
    <w:rsid w:val="00F33097"/>
    <w:rsid w:val="00F34CBE"/>
    <w:rsid w:val="00F4047B"/>
    <w:rsid w:val="00F405FD"/>
    <w:rsid w:val="00F40AD7"/>
    <w:rsid w:val="00F431CC"/>
    <w:rsid w:val="00F43AA7"/>
    <w:rsid w:val="00F46F80"/>
    <w:rsid w:val="00F47EB4"/>
    <w:rsid w:val="00F51E20"/>
    <w:rsid w:val="00F5311A"/>
    <w:rsid w:val="00F539A5"/>
    <w:rsid w:val="00F53E44"/>
    <w:rsid w:val="00F555EF"/>
    <w:rsid w:val="00F56F3C"/>
    <w:rsid w:val="00F60D09"/>
    <w:rsid w:val="00F6102D"/>
    <w:rsid w:val="00F61A74"/>
    <w:rsid w:val="00F6249E"/>
    <w:rsid w:val="00F629C9"/>
    <w:rsid w:val="00F6351A"/>
    <w:rsid w:val="00F63766"/>
    <w:rsid w:val="00F66797"/>
    <w:rsid w:val="00F71BD7"/>
    <w:rsid w:val="00F71F04"/>
    <w:rsid w:val="00F77B56"/>
    <w:rsid w:val="00F8230A"/>
    <w:rsid w:val="00F8594A"/>
    <w:rsid w:val="00F9219A"/>
    <w:rsid w:val="00F96B45"/>
    <w:rsid w:val="00FA55E1"/>
    <w:rsid w:val="00FA56B5"/>
    <w:rsid w:val="00FA6745"/>
    <w:rsid w:val="00FA7E62"/>
    <w:rsid w:val="00FB0242"/>
    <w:rsid w:val="00FB32D1"/>
    <w:rsid w:val="00FB4260"/>
    <w:rsid w:val="00FB4A36"/>
    <w:rsid w:val="00FB4D28"/>
    <w:rsid w:val="00FB6609"/>
    <w:rsid w:val="00FC0423"/>
    <w:rsid w:val="00FC677E"/>
    <w:rsid w:val="00FD4014"/>
    <w:rsid w:val="00FD55B9"/>
    <w:rsid w:val="00FE0332"/>
    <w:rsid w:val="00FE1C2F"/>
    <w:rsid w:val="00FE21C4"/>
    <w:rsid w:val="00FE2371"/>
    <w:rsid w:val="00FE3155"/>
    <w:rsid w:val="00FE3DE1"/>
    <w:rsid w:val="00FE4C89"/>
    <w:rsid w:val="00FE5920"/>
    <w:rsid w:val="00FE5F7F"/>
    <w:rsid w:val="00FF54A7"/>
    <w:rsid w:val="00FF5616"/>
    <w:rsid w:val="00FF6159"/>
    <w:rsid w:val="0140FF8A"/>
    <w:rsid w:val="01CD462A"/>
    <w:rsid w:val="05F7791C"/>
    <w:rsid w:val="072CD432"/>
    <w:rsid w:val="07D021EB"/>
    <w:rsid w:val="099256DC"/>
    <w:rsid w:val="0F40850E"/>
    <w:rsid w:val="1074C1C0"/>
    <w:rsid w:val="13289E75"/>
    <w:rsid w:val="137FE403"/>
    <w:rsid w:val="13E68C3F"/>
    <w:rsid w:val="149D942C"/>
    <w:rsid w:val="158CD59C"/>
    <w:rsid w:val="18AB4DA6"/>
    <w:rsid w:val="190A3D89"/>
    <w:rsid w:val="1AE18486"/>
    <w:rsid w:val="1B1A1BB8"/>
    <w:rsid w:val="1BB16FE4"/>
    <w:rsid w:val="1F94A8B2"/>
    <w:rsid w:val="1FF3BF05"/>
    <w:rsid w:val="220EC99A"/>
    <w:rsid w:val="2309CB8B"/>
    <w:rsid w:val="29711DFD"/>
    <w:rsid w:val="2A63AEE5"/>
    <w:rsid w:val="2AFA17FF"/>
    <w:rsid w:val="2C2D82B2"/>
    <w:rsid w:val="30639D66"/>
    <w:rsid w:val="318A30FB"/>
    <w:rsid w:val="31CA0777"/>
    <w:rsid w:val="321952FD"/>
    <w:rsid w:val="32AE7439"/>
    <w:rsid w:val="32BAD230"/>
    <w:rsid w:val="3334EC46"/>
    <w:rsid w:val="33992017"/>
    <w:rsid w:val="34479B67"/>
    <w:rsid w:val="39234BD3"/>
    <w:rsid w:val="3AA768D8"/>
    <w:rsid w:val="3AC89B16"/>
    <w:rsid w:val="3B6B8AAA"/>
    <w:rsid w:val="3E12A0D4"/>
    <w:rsid w:val="3E6605AC"/>
    <w:rsid w:val="3F13820D"/>
    <w:rsid w:val="3F3A4BB1"/>
    <w:rsid w:val="40581E49"/>
    <w:rsid w:val="40E20CC3"/>
    <w:rsid w:val="423BAAA4"/>
    <w:rsid w:val="42C5FD7C"/>
    <w:rsid w:val="430DDC9F"/>
    <w:rsid w:val="43A1C1F7"/>
    <w:rsid w:val="4440B1E9"/>
    <w:rsid w:val="46D905FD"/>
    <w:rsid w:val="46E10C12"/>
    <w:rsid w:val="4A3FB321"/>
    <w:rsid w:val="4AEC4D5B"/>
    <w:rsid w:val="4C6D0E76"/>
    <w:rsid w:val="4E1A62E9"/>
    <w:rsid w:val="4E3D213A"/>
    <w:rsid w:val="4F802394"/>
    <w:rsid w:val="4F8F1DA2"/>
    <w:rsid w:val="4FE34538"/>
    <w:rsid w:val="501B7562"/>
    <w:rsid w:val="503F07B5"/>
    <w:rsid w:val="51D2D096"/>
    <w:rsid w:val="52C0878A"/>
    <w:rsid w:val="5461CD92"/>
    <w:rsid w:val="547CE83C"/>
    <w:rsid w:val="553915E8"/>
    <w:rsid w:val="56EC0E51"/>
    <w:rsid w:val="56F92375"/>
    <w:rsid w:val="573D281B"/>
    <w:rsid w:val="574771FA"/>
    <w:rsid w:val="59FADD5F"/>
    <w:rsid w:val="5AD9B3F0"/>
    <w:rsid w:val="5F465913"/>
    <w:rsid w:val="646B0E2F"/>
    <w:rsid w:val="67A9BF91"/>
    <w:rsid w:val="693704BA"/>
    <w:rsid w:val="69B1DE2D"/>
    <w:rsid w:val="6AFFB504"/>
    <w:rsid w:val="6BEE043A"/>
    <w:rsid w:val="6BF884F4"/>
    <w:rsid w:val="6C1E10BC"/>
    <w:rsid w:val="6CF7DE28"/>
    <w:rsid w:val="6E819FC1"/>
    <w:rsid w:val="734412E8"/>
    <w:rsid w:val="73AB49B6"/>
    <w:rsid w:val="761B448D"/>
    <w:rsid w:val="7787E25F"/>
    <w:rsid w:val="7A0CC106"/>
    <w:rsid w:val="7CBAC426"/>
    <w:rsid w:val="7E145B96"/>
    <w:rsid w:val="7E8C31C9"/>
    <w:rsid w:val="7F05FA42"/>
    <w:rsid w:val="7F843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2A49"/>
  <w15:chartTrackingRefBased/>
  <w15:docId w15:val="{548EA1F7-1654-40FB-A9FC-BD1AC54B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default="1" w:styleId="Normal">
    <w:name w:val="Normal"/>
    <w:aliases w:val="Body"/>
    <w:qFormat/>
    <w:rsid w:val="00AE5846"/>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6A799A"/>
    <w:pP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786080"/>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eastAsia="Times New Roman" w:hAnsi="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eastAsia="Times New Roman" w:hAnsi="Times New Roman" w:cs="Times New Roman"/>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customStyle="1" w:styleId="Heading2Char">
    <w:name w:val="Heading 2 Char"/>
    <w:aliases w:val="Section Headline Char"/>
    <w:basedOn w:val="DefaultParagraphFont"/>
    <w:link w:val="Heading2"/>
    <w:uiPriority w:val="9"/>
    <w:rsid w:val="006A799A"/>
    <w:rPr>
      <w:b/>
      <w:color w:val="FF3C51" w:themeColor="accent1"/>
      <w:sz w:val="28"/>
      <w:szCs w:val="24"/>
    </w:rPr>
  </w:style>
  <w:style w:type="character" w:customStyle="1" w:styleId="Heading3Char">
    <w:name w:val="Heading 3 Char"/>
    <w:basedOn w:val="DefaultParagraphFont"/>
    <w:link w:val="Heading3"/>
    <w:uiPriority w:val="9"/>
    <w:rsid w:val="00786080"/>
    <w:rPr>
      <w:rFonts w:eastAsiaTheme="majorEastAsia"/>
      <w:b/>
      <w:bCs/>
      <w:color w:val="012F7D" w:themeColor="accent2"/>
      <w:sz w:val="22"/>
    </w:rPr>
  </w:style>
  <w:style w:type="character" w:customStyle="1" w:styleId="Heading4Char">
    <w:name w:val="Heading 4 Char"/>
    <w:basedOn w:val="DefaultParagraphFont"/>
    <w:link w:val="Heading4"/>
    <w:uiPriority w:val="9"/>
    <w:rsid w:val="006A799A"/>
    <w:rPr>
      <w:b/>
      <w:bCs/>
      <w:color w:val="012F7D" w:themeColor="accent2"/>
      <w:sz w:val="22"/>
    </w:rPr>
  </w:style>
  <w:style w:type="character" w:customStyle="1" w:styleId="Heading5Char">
    <w:name w:val="Heading 5 Char"/>
    <w:basedOn w:val="DefaultParagraphFont"/>
    <w:link w:val="Heading5"/>
    <w:uiPriority w:val="9"/>
    <w:rsid w:val="006A799A"/>
    <w:rPr>
      <w:rFonts w:eastAsia="Times New Roman" w:cs="Times New Roman"/>
      <w:color w:val="012F7D" w:themeColor="accent2"/>
      <w:sz w:val="22"/>
    </w:rPr>
  </w:style>
  <w:style w:type="character" w:customStyle="1" w:styleId="Heading6Char">
    <w:name w:val="Heading 6 Char"/>
    <w:basedOn w:val="DefaultParagraphFont"/>
    <w:link w:val="Heading6"/>
    <w:uiPriority w:val="9"/>
    <w:rsid w:val="0077640B"/>
    <w:rPr>
      <w:rFonts w:ascii="Arial" w:eastAsia="Times New Roman" w:hAnsi="Arial" w:cs="Arial"/>
      <w:i/>
      <w:iCs/>
      <w:sz w:val="20"/>
    </w:rPr>
  </w:style>
  <w:style w:type="character" w:customStyle="1" w:styleId="Heading7Char">
    <w:name w:val="Heading 7 Char"/>
    <w:basedOn w:val="DefaultParagraphFont"/>
    <w:link w:val="Heading7"/>
    <w:uiPriority w:val="9"/>
    <w:rsid w:val="005032C9"/>
    <w:rPr>
      <w:rFonts w:ascii="Arial" w:eastAsia="Times New Roman" w:hAnsi="Arial" w:cs="Arial"/>
      <w:color w:val="404040" w:themeColor="text1" w:themeTint="BF"/>
      <w:sz w:val="22"/>
    </w:rPr>
  </w:style>
  <w:style w:type="character" w:customStyle="1" w:styleId="Heading8Char">
    <w:name w:val="Heading 8 Char"/>
    <w:basedOn w:val="DefaultParagraphFont"/>
    <w:link w:val="Heading8"/>
    <w:uiPriority w:val="9"/>
    <w:rsid w:val="00E1012B"/>
    <w:rPr>
      <w:rFonts w:ascii="Times New Roman" w:eastAsia="Times New Roman" w:hAnsi="Times New Roman" w:cs="Times New Roman"/>
      <w:color w:val="FF3C51" w:themeColor="accent1"/>
    </w:rPr>
  </w:style>
  <w:style w:type="character" w:customStyle="1" w:styleId="Heading9Char">
    <w:name w:val="Heading 9 Char"/>
    <w:basedOn w:val="DefaultParagraphFont"/>
    <w:link w:val="Heading9"/>
    <w:uiPriority w:val="9"/>
    <w:semiHidden/>
    <w:rsid w:val="003354D5"/>
    <w:rPr>
      <w:rFonts w:ascii="Times New Roman" w:eastAsia="Times New Roman" w:hAnsi="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customStyle="1" w:styleId="TitleChar">
    <w:name w:val="Title Char"/>
    <w:basedOn w:val="DefaultParagraphFont"/>
    <w:link w:val="Title"/>
    <w:uiPriority w:val="10"/>
    <w:rsid w:val="00206741"/>
    <w:rPr>
      <w:rFonts w:ascii="Arial" w:eastAsia="Times New Roman" w:hAnsi="Arial"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customStyle="1" w:styleId="SubtitleChar">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customStyle="1" w:styleId="NoSpacingChar">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customStyle="1" w:styleId="QuoteChar">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sz="4" w:space="4" w:color="FF3C51" w:themeColor="accent1"/>
      </w:pBdr>
      <w:spacing w:before="200" w:after="280"/>
      <w:ind w:left="936" w:right="936"/>
    </w:pPr>
    <w:rPr>
      <w:b/>
      <w:bCs/>
      <w:i/>
      <w:iCs/>
      <w:color w:val="012F7D" w:themeColor="accent3"/>
    </w:rPr>
  </w:style>
  <w:style w:type="character" w:customStyle="1" w:styleId="IntenseQuoteChar">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customStyle="1" w:styleId="MacroTextChar">
    <w:name w:val="Macro Text Char"/>
    <w:basedOn w:val="DefaultParagraphFont"/>
    <w:link w:val="MacroText"/>
    <w:uiPriority w:val="99"/>
    <w:rsid w:val="00CF0685"/>
    <w:rPr>
      <w:rFonts w:ascii="Arial" w:eastAsia="Times New Roman" w:hAnsi="Arial"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D7D"/>
    <w:rPr>
      <w:rFonts w:ascii="Arial" w:eastAsia="Times New Roman" w:hAnsi="Arial"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customStyle="1" w:styleId="FooterChar">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eastAsia="Times New Roman" w:hAnsi="Times New Roman" w:cs="Times New Roman"/>
      <w:kern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used-regular">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customStyle="1" w:styleId="Fontused-bold">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customStyle="1" w:styleId="CoverPageTitle">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idebarSubhead">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customStyle="1" w:styleId="InlineQuote">
    <w:name w:val="Inline Quote"/>
    <w:basedOn w:val="Normal"/>
    <w:qFormat/>
    <w:rsid w:val="00076548"/>
    <w:pPr>
      <w:spacing w:line="276" w:lineRule="auto"/>
    </w:pPr>
    <w:rPr>
      <w:rFonts w:ascii="Times New Roman" w:hAnsi="Times New Roman" w:cs="Times New Roman"/>
      <w:i/>
      <w:iCs/>
      <w:noProof/>
      <w:sz w:val="28"/>
      <w:szCs w:val="28"/>
    </w:rPr>
  </w:style>
  <w:style w:type="paragraph" w:customStyle="1" w:styleId="QuoteAttribution">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semiHidden/>
    <w:unhideWhenUsed/>
    <w:rsid w:val="007709AA"/>
    <w:pPr>
      <w:spacing w:line="240" w:lineRule="auto"/>
    </w:pPr>
  </w:style>
  <w:style w:type="character" w:customStyle="1" w:styleId="CommentTextChar">
    <w:name w:val="Comment Text Char"/>
    <w:basedOn w:val="DefaultParagraphFont"/>
    <w:link w:val="CommentText"/>
    <w:uiPriority w:val="99"/>
    <w:semiHidden/>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customStyle="1" w:styleId="CommentSubjectChar">
    <w:name w:val="Comment Subject Char"/>
    <w:basedOn w:val="CommentTextChar"/>
    <w:link w:val="CommentSubject"/>
    <w:uiPriority w:val="99"/>
    <w:semiHidden/>
    <w:rsid w:val="007709AA"/>
    <w:rPr>
      <w:b/>
      <w:bCs/>
    </w:rPr>
  </w:style>
  <w:style w:type="paragraph" w:customStyle="1" w:styleId="CoverPageSubheadAuthor">
    <w:name w:val="Cover Page Subhead. Author"/>
    <w:basedOn w:val="Normal"/>
    <w:autoRedefine/>
    <w:qFormat/>
    <w:rsid w:val="00FA56B5"/>
    <w:pPr>
      <w:jc w:val="center"/>
    </w:pPr>
    <w:rPr>
      <w:sz w:val="32"/>
      <w:szCs w:val="32"/>
    </w:rPr>
  </w:style>
  <w:style w:type="paragraph" w:customStyle="1" w:styleId="CoverPageDate">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sz="2" w:space="10" w:color="FF3C51" w:themeColor="accent1"/>
        <w:left w:val="single" w:sz="2" w:space="10" w:color="FF3C51" w:themeColor="accent1"/>
        <w:bottom w:val="single" w:sz="2" w:space="10" w:color="FF3C51" w:themeColor="accent1"/>
        <w:right w:val="single" w:sz="2" w:space="10" w:color="FF3C51" w:themeColor="accent1"/>
      </w:pBdr>
      <w:ind w:left="1152" w:right="1152"/>
    </w:pPr>
    <w:rPr>
      <w:rFonts w:ascii="Times New Roman" w:eastAsia="Times New Roman" w:hAnsi="Times New Roman" w:cs="Times New Roman"/>
      <w:i/>
      <w:iCs/>
      <w:color w:val="012F7D" w:themeColor="accent3"/>
    </w:rPr>
  </w:style>
  <w:style w:type="character" w:customStyle="1" w:styleId="normaltextrun">
    <w:name w:val="normaltextrun"/>
    <w:basedOn w:val="DefaultParagraphFont"/>
    <w:rsid w:val="00AE5846"/>
  </w:style>
  <w:style w:type="paragraph" w:customStyle="1" w:styleId="paragraph">
    <w:name w:val="paragraph"/>
    <w:basedOn w:val="Normal"/>
    <w:rsid w:val="00AE584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AE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eworld.sharepoint.com/sites/BrandAssetLibrary/Humane%20World%20Action%20Fund/1-Col-Starter-Action-Fund.dotx" TargetMode="External"/></Relationships>
</file>

<file path=word/theme/theme1.xml><?xml version="1.0" encoding="utf-8"?>
<a:theme xmlns:a="http://schemas.openxmlformats.org/drawingml/2006/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Props1.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customXml/itemProps2.xml><?xml version="1.0" encoding="utf-8"?>
<ds:datastoreItem xmlns:ds="http://schemas.openxmlformats.org/officeDocument/2006/customXml" ds:itemID="{8B441FC9-1025-4761-AAF8-58186DA8D9A1}">
  <ds:schemaRefs>
    <ds:schemaRef ds:uri="http://schemas.microsoft.com/sharepoint/v3/contenttype/forms"/>
  </ds:schemaRefs>
</ds:datastoreItem>
</file>

<file path=customXml/itemProps3.xml><?xml version="1.0" encoding="utf-8"?>
<ds:datastoreItem xmlns:ds="http://schemas.openxmlformats.org/officeDocument/2006/customXml" ds:itemID="{09AD2EE4-29F5-48E2-A8DD-AE896FB2B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28f0-d943-4dc6-aa9a-7579b826d97e"/>
    <ds:schemaRef ds:uri="0582951a-c197-4983-adbc-da2436d7b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docProps/app.xml><?xml version="1.0" encoding="utf-8"?>
<Properties xmlns="http://schemas.openxmlformats.org/officeDocument/2006/extended-properties" xmlns:vt="http://schemas.openxmlformats.org/officeDocument/2006/docPropsVTypes">
  <Template>1-Col-Starter-Action-Fund</Template>
  <TotalTime>1</TotalTime>
  <Pages>8</Pages>
  <Words>1358</Words>
  <Characters>7719</Characters>
  <DocSecurity>0</DocSecurity>
  <Lines>227</Lines>
  <Paragraphs>59</Paragraphs>
  <ScaleCrop>false</ScaleCrop>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QUESTIONNAIRE</dc:title>
  <dc:subject>Georgia state office</dc:subject>
  <cp:keywords/>
  <dc:description/>
  <cp:lastPrinted>2024-11-05T21:59:00Z</cp:lastPrinted>
  <dcterms:created xsi:type="dcterms:W3CDTF">2025-07-18T19:05:00Z</dcterms:created>
  <dcterms:modified xsi:type="dcterms:W3CDTF">2026-02-23T18:52:00Z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0x01010005C8248835FD4146B60EED22D83B53A3</vt:lpwstr>
  </property>
  <property fmtid="{D5CDD505-2E9C-101B-9397-08002B2CF9AE}" pid="3" name="MediaServiceImageTags">
    <vt:lpwstr/>
  </property>
  <property fmtid="{D5CDD505-2E9C-101B-9397-08002B2CF9AE}" pid="4" name="docLang">
    <vt:lpwstr>en</vt:lpwstr>
  </property>
</Properties>
</file>