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_Toc175841238" w:displacedByCustomXml="next" w:id="0"/>
    <w:sdt>
      <w:sdtPr>
        <w:id w:val="639156569"/>
        <w:docPartObj>
          <w:docPartGallery w:val="Cover Pages"/>
          <w:docPartUnique/>
        </w:docPartObj>
      </w:sdtPr>
      <w:sdtEndPr/>
      <w:sdtContent>
        <w:sdt>
          <w:sdtPr>
            <w:id w:val="1236587278"/>
            <w:docPartObj>
              <w:docPartGallery w:val="Cover Pages"/>
              <w:docPartUnique/>
            </w:docPartObj>
            <w:rPr>
              <w:rFonts w:eastAsia="ＭＳ Ｐゴシック" w:eastAsiaTheme="majorEastAsia"/>
              <w:b w:val="1"/>
              <w:bCs w:val="1"/>
              <w:color w:val="009CEB"/>
              <w:kern w:val="2"/>
              <w:sz w:val="56"/>
              <w:szCs w:val="56"/>
              <w14:ligatures w14:val="standardContextual"/>
            </w:rPr>
          </w:sdtPr>
          <w:sdtEndPr>
            <w:rPr>
              <w:rFonts w:eastAsia="ＭＳ Ｐゴシック" w:eastAsiaTheme="majorEastAsia"/>
              <w:b w:val="1"/>
              <w:bCs w:val="1"/>
              <w:color w:val="012F7D" w:themeColor="accent2"/>
              <w:sz w:val="56"/>
              <w:szCs w:val="56"/>
            </w:rPr>
          </w:sdtEndPr>
          <w:sdtContent>
            <w:p w:rsidRPr="000A1725" w:rsidR="00AE5846" w:rsidP="00AE5846" w:rsidRDefault="00AE5846" w14:paraId="5DB20F76" w14:textId="77777777">
              <w:pPr>
                <w:ind w:firstLine="720"/>
              </w:pPr>
            </w:p>
            <w:p w:rsidRPr="000A1725" w:rsidR="00AE5846" w:rsidP="00AE5846" w:rsidRDefault="00AE5846" w14:paraId="1307FAA9" w14:textId="77777777">
              <w:pPr>
                <w:spacing w:after="200" w:line="276" w:lineRule="auto"/>
                <w:jc w:val="center"/>
                <w:rPr>
                  <w:bCs/>
                  <w:color w:val="00352C"/>
                  <w:sz w:val="28"/>
                </w:rPr>
              </w:pPr>
            </w:p>
            <w:p w:rsidRPr="000A1725" w:rsidR="00AE5846" w:rsidP="00AE5846" w:rsidRDefault="00AE5846" w14:paraId="3427E23D" w14:textId="77777777">
              <w:pPr>
                <w:spacing w:after="200" w:line="276" w:lineRule="auto"/>
                <w:jc w:val="center"/>
                <w:rPr>
                  <w:bCs/>
                  <w:color w:val="00352C"/>
                  <w:sz w:val="28"/>
                </w:rPr>
              </w:pPr>
              <w:r w:rsidRPr="000A1725">
                <w:rPr>
                  <w:noProof/>
                  <w:color w:val="00352C"/>
                  <w:sz w:val="28"/>
                  <w:shd w:val="clear" w:color="auto" w:fill="E6E6E6"/>
                </w:rPr>
                <w:drawing>
                  <wp:anchor distT="0" distB="0" distL="114300" distR="114300" simplePos="0" relativeHeight="251710484" behindDoc="0" locked="0" layoutInCell="1" allowOverlap="1" wp14:anchorId="7944F86A" wp14:editId="1B3AB0E5">
                    <wp:simplePos x="0" y="0"/>
                    <wp:positionH relativeFrom="page">
                      <wp:posOffset>2738755</wp:posOffset>
                    </wp:positionH>
                    <wp:positionV relativeFrom="topMargin">
                      <wp:posOffset>1828800</wp:posOffset>
                    </wp:positionV>
                    <wp:extent cx="2313664" cy="2075688"/>
                    <wp:effectExtent l="0" t="0" r="0" b="0"/>
                    <wp:wrapNone/>
                    <wp:docPr id="1145227686"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27686"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13664" cy="2075688"/>
                            </a:xfrm>
                            <a:prstGeom prst="rect">
                              <a:avLst/>
                            </a:prstGeom>
                          </pic:spPr>
                        </pic:pic>
                      </a:graphicData>
                    </a:graphic>
                    <wp14:sizeRelH relativeFrom="margin">
                      <wp14:pctWidth>0</wp14:pctWidth>
                    </wp14:sizeRelH>
                    <wp14:sizeRelV relativeFrom="margin">
                      <wp14:pctHeight>0</wp14:pctHeight>
                    </wp14:sizeRelV>
                  </wp:anchor>
                </w:drawing>
              </w:r>
            </w:p>
            <w:p w:rsidRPr="000A1725" w:rsidR="00AE5846" w:rsidP="00AE5846" w:rsidRDefault="00AE5846" w14:paraId="791F0484" w14:textId="77777777">
              <w:pPr>
                <w:spacing w:after="200" w:line="276" w:lineRule="auto"/>
                <w:jc w:val="center"/>
                <w:rPr>
                  <w:bCs/>
                  <w:sz w:val="28"/>
                </w:rPr>
              </w:pPr>
            </w:p>
            <w:p w:rsidRPr="000A1725" w:rsidR="00AE5846" w:rsidP="00AE5846" w:rsidRDefault="00AE5846" w14:paraId="35FD2B4C" w14:textId="77777777">
              <w:pPr>
                <w:spacing w:after="200" w:line="276" w:lineRule="auto"/>
                <w:jc w:val="center"/>
                <w:rPr>
                  <w:bCs/>
                  <w:color w:val="00352C"/>
                  <w:sz w:val="28"/>
                </w:rPr>
              </w:pPr>
            </w:p>
            <w:p w:rsidRPr="000A1725" w:rsidR="00AE5846" w:rsidP="00AE5846" w:rsidRDefault="00AE5846" w14:paraId="4C72D973" w14:textId="77777777">
              <w:pPr>
                <w:spacing w:after="200" w:line="276" w:lineRule="auto"/>
                <w:jc w:val="center"/>
                <w:rPr>
                  <w:bCs/>
                  <w:color w:val="00352C"/>
                  <w:sz w:val="28"/>
                </w:rPr>
              </w:pPr>
            </w:p>
            <w:p w:rsidRPr="000A1725" w:rsidR="00AE5846" w:rsidP="00AE5846" w:rsidRDefault="00AE5846" w14:paraId="6D0CFE9F" w14:textId="77777777">
              <w:pPr>
                <w:jc w:val="center"/>
              </w:pPr>
            </w:p>
            <w:p w:rsidRPr="000A1725" w:rsidR="00AE5846" w:rsidP="00AE5846" w:rsidRDefault="009C29D6" w14:paraId="2690FE8B" w14:textId="77777777">
              <w:pPr>
                <w:pStyle w:val="Heading1"/>
              </w:pPr>
            </w:p>
          </w:sdtContent>
        </w:sdt>
        <w:p w:rsidRPr="000A1725" w:rsidR="00AE5846" w:rsidP="00AE5846" w:rsidRDefault="00AE5846" w14:paraId="2381D9D0" w14:textId="77777777">
          <w:r w:rsidRPr="000A1725">
            <w:rPr>
              <w:noProof/>
              <w:color w:val="2B579A"/>
            </w:rPr>
            <mc:AlternateContent>
              <mc:Choice Requires="wps">
                <w:drawing>
                  <wp:anchor distT="0" distB="0" distL="114300" distR="114300" simplePos="0" relativeHeight="251711508" behindDoc="0" locked="0" layoutInCell="1" allowOverlap="1" wp14:anchorId="6526AFD4" wp14:editId="1834518D">
                    <wp:simplePos x="0" y="0"/>
                    <wp:positionH relativeFrom="column">
                      <wp:posOffset>1463040</wp:posOffset>
                    </wp:positionH>
                    <wp:positionV relativeFrom="paragraph">
                      <wp:posOffset>118542</wp:posOffset>
                    </wp:positionV>
                    <wp:extent cx="3030606" cy="429370"/>
                    <wp:effectExtent l="0" t="0" r="5080" b="2540"/>
                    <wp:wrapNone/>
                    <wp:docPr id="1299676848" name="Text Box 1"/>
                    <wp:cNvGraphicFramePr/>
                    <a:graphic xmlns:a="http://schemas.openxmlformats.org/drawingml/2006/main">
                      <a:graphicData uri="http://schemas.microsoft.com/office/word/2010/wordprocessingShape">
                        <wps:wsp>
                          <wps:cNvSpPr txBox="1"/>
                          <wps:spPr>
                            <a:xfrm>
                              <a:off x="0" y="0"/>
                              <a:ext cx="3030606" cy="429370"/>
                            </a:xfrm>
                            <a:prstGeom prst="rect">
                              <a:avLst/>
                            </a:prstGeom>
                            <a:solidFill>
                              <a:schemeClr val="lt1"/>
                            </a:solidFill>
                            <a:ln w="6350">
                              <a:noFill/>
                            </a:ln>
                          </wps:spPr>
                          <wps:txbx>
                            <w:txbxContent>
                              <w:p w:rsidRPr="000A1725" w:rsidR="00AE5846" w:rsidP="00AE5846" w:rsidRDefault="00AE5846" w14:paraId="615C2FD0" w14:textId="77777777">
                                <w:pPr>
                                  <w:spacing w:line="240" w:lineRule="auto"/>
                                  <w:jc w:val="center"/>
                                </w:pPr>
                                <w:r w:rsidRPr="000A1725">
                                  <w:t>Formerly called</w:t>
                                </w:r>
                                <w:r>
                                  <w:br/>
                                </w:r>
                                <w:r w:rsidRPr="000A1725">
                                  <w:t>Humane Society Legislative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FB0EE18">
                  <v:shapetype id="_x0000_t202" coordsize="21600,21600" o:spt="202" path="m,l,21600r21600,l21600,xe" w14:anchorId="6526AFD4">
                    <v:stroke joinstyle="miter"/>
                    <v:path gradientshapeok="t" o:connecttype="rect"/>
                  </v:shapetype>
                  <v:shape id="Text Box 1" style="position:absolute;margin-left:115.2pt;margin-top:9.35pt;width:238.65pt;height:33.8pt;z-index:251711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">
                    <v:textbox>
                      <w:txbxContent>
                        <w:p w:rsidRPr="000A1725" w:rsidR="00AE5846" w:rsidP="00AE5846" w:rsidRDefault="00AE5846" w14:paraId="578F450E" w14:textId="77777777">
                          <w:pPr>
                            <w:spacing w:line="240" w:lineRule="auto"/>
                            <w:jc w:val="center"/>
                          </w:pPr>
                          <w:r w:rsidRPr="000A1725">
                            <w:t>Formerly called</w:t>
                          </w:r>
                          <w:r>
                            <w:br/>
                          </w:r>
                          <w:r w:rsidRPr="000A1725">
                            <w:t>Humane Society Legislative Fund</w:t>
                          </w:r>
                        </w:p>
                      </w:txbxContent>
                    </v:textbox>
                  </v:shape>
                </w:pict>
              </mc:Fallback>
            </mc:AlternateContent>
          </w:r>
        </w:p>
        <w:p w:rsidRPr="000A1725" w:rsidR="00AE5846" w:rsidP="00AE5846" w:rsidRDefault="00AE5846" w14:paraId="478DC6B2" w14:textId="77777777">
          <w:pPr>
            <w:spacing w:after="200" w:line="276" w:lineRule="auto"/>
            <w:rPr>
              <w:rFonts w:eastAsiaTheme="majorEastAsia"/>
              <w:b/>
              <w:bCs/>
              <w:color w:val="009CEB"/>
              <w:kern w:val="2"/>
              <w:sz w:val="56"/>
              <w:szCs w:val="28"/>
              <w14:ligatures w14:val="standardContextual"/>
            </w:rPr>
          </w:pPr>
          <w:r w:rsidRPr="000A1725">
            <w:rPr>
              <w:noProof/>
              <w:color w:val="2B579A"/>
              <w:shd w:val="clear" w:color="auto" w:fill="E6E6E6"/>
            </w:rPr>
            <mc:AlternateContent>
              <mc:Choice Requires="wps">
                <w:drawing>
                  <wp:anchor distT="0" distB="0" distL="114300" distR="114300" simplePos="0" relativeHeight="251709460" behindDoc="0" locked="0" layoutInCell="1" allowOverlap="1" wp14:anchorId="2A295987" wp14:editId="0F5C5894">
                    <wp:simplePos x="0" y="0"/>
                    <wp:positionH relativeFrom="page">
                      <wp:posOffset>914400</wp:posOffset>
                    </wp:positionH>
                    <wp:positionV relativeFrom="margin">
                      <wp:posOffset>4245313</wp:posOffset>
                    </wp:positionV>
                    <wp:extent cx="5943600" cy="914400"/>
                    <wp:effectExtent l="0" t="0" r="0" b="0"/>
                    <wp:wrapNone/>
                    <wp:docPr id="62" name="Text Box 1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name="_Toc175815143" w:displacedByCustomXml="next" w:id="1"/>
                              <w:bookmarkStart w:name="_Toc174566569" w:displacedByCustomXml="next" w:id="2"/>
                              <w:sdt>
                                <w:sdtPr>
                                  <w:alias w:val="Title"/>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AE5846" w:rsidP="00AE5846" w:rsidRDefault="00B34853" w14:paraId="1F2C361C" w14:textId="406AC335">
                                    <w:pPr>
                                      <w:pStyle w:val="CoverPageTitle"/>
                                      <w:rPr>
                                        <w:b w:val="0"/>
                                        <w:bCs w:val="0"/>
                                        <w:color w:val="000000" w:themeColor="text1"/>
                                        <w:kern w:val="0"/>
                                        <w:sz w:val="20"/>
                                        <w:szCs w:val="20"/>
                                      </w:rPr>
                                    </w:pPr>
                                    <w:r>
                                      <w:t>CANDIDATE QUESTIONNAIRE</w:t>
                                    </w:r>
                                  </w:p>
                                </w:sdtContent>
                              </w:sdt>
                              <w:bookmarkEnd w:displacedByCustomXml="prev" w:id="1"/>
                              <w:bookmarkEnd w:displacedByCustomXml="prev" w:id="2"/>
                              <w:p w:rsidRPr="000A1725" w:rsidR="00AE5846" w:rsidP="00AE5846" w:rsidRDefault="009C29D6" w14:paraId="15FA016D" w14:textId="0242ADBF">
                                <w:pPr>
                                  <w:pStyle w:val="CoverPageSubheadAuthor"/>
                                </w:pPr>
                                <w:sdt>
                                  <w:sdt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Pr="00421939" w:rsidR="00421939">
                                      <w:t>Oregon</w:t>
                                    </w:r>
                                    <w:r w:rsidRPr="00421939" w:rsidR="00AE5846">
                                      <w:t xml:space="preserve"> stat</w:t>
                                    </w:r>
                                    <w:proofErr w:type="spellStart"/>
                                    <w:r w:rsidRPr="00421939" w:rsidR="00AE5846">
                                      <w:t>e</w:t>
                                    </w:r>
                                    <w:proofErr w:type="spellEnd"/>
                                    <w:r w:rsidRPr="00421939" w:rsidR="00AE5846">
                                      <w:t xml:space="preserve"> office</w:t>
                                    </w:r>
                                  </w:sdtContent>
                                </w:sdt>
                              </w:p>
                              <w:p w:rsidRPr="000A1725" w:rsidR="00AE5846" w:rsidP="00AE5846" w:rsidRDefault="00AE5846" w14:paraId="331572BD" w14:textId="77777777"/>
                              <w:p w:rsidRPr="000A1725" w:rsidR="00AE5846" w:rsidP="00AE5846" w:rsidRDefault="00AE5846" w14:paraId="58DF82B8" w14:textId="77777777"/>
                              <w:p w:rsidRPr="000A1725" w:rsidR="00AE5846" w:rsidP="00AE5846" w:rsidRDefault="00AE5846" w14:paraId="11A6A051"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5472F7">
                  <v:shape id="Text Box 12" style="position:absolute;margin-left:1in;margin-top:334.3pt;width:468pt;height:1in;z-index:251709460;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" w14:anchorId="2A295987">
                    <v:textbox style="mso-fit-shape-to-text:t">
                      <w:txbxContent>
                        <w:sdt>
                          <w:sdtPr>
                            <w:id w:val="900060516"/>
                            <w:alias w:val="Title"/>
                            <w:tag w:val=""/>
                            <w:id w:val="797192764"/>
                            <w:dataBinding w:prefixMappings="xmlns:ns0='http://purl.org/dc/elements/1.1/' xmlns:ns1='http://schemas.openxmlformats.org/package/2006/metadata/core-properties' " w:xpath="/ns1:coreProperties[1]/ns0:title[1]" w:storeItemID="{6C3C8BC8-F283-45AE-878A-BAB7291924A1}"/>
                            <w:text/>
                          </w:sdtPr>
                          <w:sdtContent>
                            <w:p w:rsidR="00AE5846" w:rsidP="00AE5846" w:rsidRDefault="00B34853" w14:paraId="35A08289" w14:textId="406AC335">
                              <w:pPr>
                                <w:pStyle w:val="CoverPageTitle"/>
                                <w:rPr>
                                  <w:b w:val="0"/>
                                  <w:bCs w:val="0"/>
                                  <w:color w:val="000000" w:themeColor="text1"/>
                                  <w:kern w:val="0"/>
                                  <w:sz w:val="20"/>
                                  <w:szCs w:val="20"/>
                                </w:rPr>
                              </w:pPr>
                              <w:r>
                                <w:t>CANDIDATE QUESTIONNAIRE</w:t>
                              </w:r>
                            </w:p>
                          </w:sdtContent>
                        </w:sdt>
                        <w:p w:rsidRPr="000A1725" w:rsidR="00AE5846" w:rsidP="00AE5846" w:rsidRDefault="00000000" w14:paraId="694C30D1" w14:textId="0242ADBF">
                          <w:pPr>
                            <w:pStyle w:val="CoverPageSubheadAuthor"/>
                          </w:pPr>
                          <w:sdt>
                            <w:sdtPr>
                              <w:id w:val="1632943373"/>
                              <w:alias w:val="Subtitle"/>
                              <w:tag w:val=""/>
                              <w:id w:val="2021743002"/>
                              <w:dataBinding w:prefixMappings="xmlns:ns0='http://purl.org/dc/elements/1.1/' xmlns:ns1='http://schemas.openxmlformats.org/package/2006/metadata/core-properties' " w:xpath="/ns1:coreProperties[1]/ns0:subject[1]" w:storeItemID="{6C3C8BC8-F283-45AE-878A-BAB7291924A1}"/>
                              <w:text/>
                            </w:sdtPr>
                            <w:sdtContent>
                              <w:r w:rsidRPr="00421939" w:rsidR="00421939">
                                <w:t>Oregon</w:t>
                              </w:r>
                              <w:r w:rsidRPr="00421939" w:rsidR="00AE5846">
                                <w:t xml:space="preserve"> stat</w:t>
                              </w:r>
                              <w:proofErr w:type="spellStart"/>
                              <w:r w:rsidRPr="00421939" w:rsidR="00AE5846">
                                <w:t>e</w:t>
                              </w:r>
                              <w:proofErr w:type="spellEnd"/>
                              <w:r w:rsidRPr="00421939" w:rsidR="00AE5846">
                                <w:t xml:space="preserve"> office</w:t>
                              </w:r>
                            </w:sdtContent>
                          </w:sdt>
                        </w:p>
                        <w:p w:rsidRPr="000A1725" w:rsidR="00AE5846" w:rsidP="00AE5846" w:rsidRDefault="00AE5846" w14:paraId="672A6659" w14:textId="77777777"/>
                        <w:p w:rsidRPr="000A1725" w:rsidR="00AE5846" w:rsidP="00AE5846" w:rsidRDefault="00AE5846" w14:paraId="0A37501D" w14:textId="77777777"/>
                        <w:p w:rsidRPr="000A1725" w:rsidR="00AE5846" w:rsidP="00AE5846" w:rsidRDefault="00AE5846" w14:paraId="5DAB6C7B" w14:textId="77777777"/>
                      </w:txbxContent>
                    </v:textbox>
                    <w10:wrap anchorx="page" anchory="margin"/>
                  </v:shape>
                </w:pict>
              </mc:Fallback>
            </mc:AlternateContent>
          </w:r>
          <w:r w:rsidRPr="000A1725">
            <w:rPr>
              <w:noProof/>
            </w:rPr>
            <mc:AlternateContent>
              <mc:Choice Requires="wps">
                <w:drawing>
                  <wp:anchor distT="0" distB="0" distL="114300" distR="114300" simplePos="0" relativeHeight="251712532" behindDoc="0" locked="1" layoutInCell="1" allowOverlap="1" wp14:anchorId="64BED2A5" wp14:editId="07A3FC94">
                    <wp:simplePos x="0" y="0"/>
                    <wp:positionH relativeFrom="column">
                      <wp:posOffset>5486400</wp:posOffset>
                    </wp:positionH>
                    <wp:positionV relativeFrom="page">
                      <wp:posOffset>9601200</wp:posOffset>
                    </wp:positionV>
                    <wp:extent cx="621792" cy="356616"/>
                    <wp:effectExtent l="0" t="0" r="635" b="0"/>
                    <wp:wrapNone/>
                    <wp:docPr id="315255141" name="Rectangle 2"/>
                    <wp:cNvGraphicFramePr/>
                    <a:graphic xmlns:a="http://schemas.openxmlformats.org/drawingml/2006/main">
                      <a:graphicData uri="http://schemas.microsoft.com/office/word/2010/wordprocessingShape">
                        <wps:wsp>
                          <wps:cNvSpPr/>
                          <wps:spPr>
                            <a:xfrm>
                              <a:off x="0" y="0"/>
                              <a:ext cx="621792" cy="35661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4D2550">
                  <v:rect id="Rectangle 2" style="position:absolute;margin-left:6in;margin-top:756pt;width:48.95pt;height:28.1pt;z-index:2517125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53A3D9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">
                    <w10:wrap anchory="page"/>
                    <w10:anchorlock/>
                  </v:rect>
                </w:pict>
              </mc:Fallback>
            </mc:AlternateContent>
          </w:r>
          <w:r w:rsidRPr="000A1725">
            <w:br w:type="page"/>
          </w:r>
        </w:p>
      </w:sdtContent>
    </w:sdt>
    <w:bookmarkEnd w:id="0"/>
    <w:p w:rsidRPr="000A1725" w:rsidR="00AE5846" w:rsidP="00AE5846" w:rsidRDefault="00AE5846" w14:paraId="250C751B" w14:textId="5E5907EF">
      <w:pPr>
        <w:pStyle w:val="Heading1"/>
      </w:pPr>
      <w:r>
        <w:t>202</w:t>
      </w:r>
      <w:r w:rsidR="341C3989">
        <w:t>6</w:t>
      </w:r>
      <w:r>
        <w:t xml:space="preserve"> </w:t>
      </w:r>
      <w:r w:rsidR="00421939">
        <w:t>Oregon</w:t>
      </w:r>
      <w:r>
        <w:t xml:space="preserve"> state office candidate questionnaire</w:t>
      </w:r>
    </w:p>
    <w:p w:rsidR="00AE5846" w:rsidP="00AE5846" w:rsidRDefault="00AE5846" w14:paraId="69F54980" w14:textId="77777777">
      <w:r>
        <w:t>Candidate Name: _____________________________________________________________________</w:t>
      </w:r>
    </w:p>
    <w:p w:rsidR="00AE5846" w:rsidP="00AE5846" w:rsidRDefault="00AE5846" w14:paraId="0211924A" w14:textId="77777777">
      <w:r>
        <w:t>Candidate Address: ___________________________________________________________________</w:t>
      </w:r>
    </w:p>
    <w:p w:rsidR="00AE5846" w:rsidP="00AE5846" w:rsidRDefault="00AE5846" w14:paraId="7725CBBD" w14:textId="77777777">
      <w:r>
        <w:t xml:space="preserve">Office Sought: ______________________________ </w:t>
      </w:r>
      <w:r>
        <w:tab/>
      </w:r>
      <w:r>
        <w:t>Locality: ________________________________</w:t>
      </w:r>
    </w:p>
    <w:p w:rsidR="00AE5846" w:rsidP="00AE5846" w:rsidRDefault="00AE5846" w14:paraId="00060DF9" w14:textId="77777777">
      <w:r>
        <w:t>Staff Contact Name: _________________________</w:t>
      </w:r>
      <w:r>
        <w:tab/>
      </w:r>
      <w:r>
        <w:t>Phone: _________________________________</w:t>
      </w:r>
    </w:p>
    <w:p w:rsidR="00AE5846" w:rsidP="00AE5846" w:rsidRDefault="00AE5846" w14:paraId="0352BAB0" w14:textId="77777777">
      <w:r>
        <w:t>Email: ____________________________________</w:t>
      </w:r>
      <w:r>
        <w:tab/>
      </w:r>
      <w:r>
        <w:t>Website: ________________________________</w:t>
      </w:r>
    </w:p>
    <w:p w:rsidR="00AE5846" w:rsidP="00AE5846" w:rsidRDefault="00AE5846" w14:paraId="17D0B261" w14:textId="77777777"/>
    <w:p w:rsidR="00AE5846" w:rsidP="00AE5846" w:rsidRDefault="00AE5846" w14:paraId="3C57FC76" w14:textId="77777777">
      <w:r>
        <w:t>Animals play an important role in the lives of many Americans. Countless citizens look to their local government to protect animals from cruel treatment and exploitation. Humane-minded individuals care deeply about the positions their elected officials take on animal protection issues.</w:t>
      </w:r>
    </w:p>
    <w:p w:rsidR="00AE5846" w:rsidP="00AE5846" w:rsidRDefault="00AE5846" w14:paraId="167D1E9E" w14:textId="77777777">
      <w:r>
        <w:t xml:space="preserve">For information on the range and details of our issue areas, please visit the websites of Humane World Action Fund (humaneaction.org) or Humane World for Animals (humaneworld.org). </w:t>
      </w:r>
    </w:p>
    <w:p w:rsidR="00AE5846" w:rsidP="00AE5846" w:rsidRDefault="00AE5846" w14:paraId="590C5C4D" w14:textId="77777777">
      <w:pPr>
        <w:pStyle w:val="Heading2"/>
      </w:pPr>
    </w:p>
    <w:p w:rsidR="00AE5846" w:rsidP="00AE5846" w:rsidRDefault="00AE5846" w14:paraId="4A3DEC0F" w14:textId="77777777">
      <w:pPr>
        <w:pStyle w:val="Heading3"/>
      </w:pPr>
      <w:r>
        <w:t>Background information</w:t>
      </w:r>
    </w:p>
    <w:p w:rsidR="00AE5846" w:rsidP="00AE5846" w:rsidRDefault="00AE5846" w14:paraId="4495DF7B" w14:textId="77777777"/>
    <w:p w:rsidRPr="00372117" w:rsidR="00AE5846" w:rsidP="00AE5846" w:rsidRDefault="00AE5846" w14:paraId="44AB37F7" w14:textId="02D08CFB">
      <w:pPr>
        <w:rPr/>
      </w:pPr>
      <w:r w:rsidR="00AE5846">
        <w:rPr/>
        <w:t xml:space="preserve">What actions have you taken </w:t>
      </w:r>
      <w:r w:rsidR="00AE5846">
        <w:rPr/>
        <w:t>to promote</w:t>
      </w:r>
      <w:r w:rsidR="00AE5846">
        <w:rPr/>
        <w:t xml:space="preserve"> the welfare of animals in the past? </w:t>
      </w:r>
      <w:r w:rsidR="00AE5846">
        <w:rPr/>
        <w:t>(</w:t>
      </w:r>
      <w:r w:rsidR="00AE5846">
        <w:rPr/>
        <w:t>Please include a</w:t>
      </w:r>
      <w:r w:rsidR="00AE5846">
        <w:rPr/>
        <w:t>ny a</w:t>
      </w:r>
      <w:r w:rsidR="00AE5846">
        <w:rPr/>
        <w:t xml:space="preserve">ction taken </w:t>
      </w:r>
      <w:r w:rsidR="00AE5846">
        <w:rPr/>
        <w:t>in an official or unofficial context.)</w:t>
      </w:r>
    </w:p>
    <w:p w:rsidRPr="00372117" w:rsidR="00AE5846" w:rsidP="00AE5846" w:rsidRDefault="00AE5846" w14:paraId="778EE71A" w14:textId="77777777"/>
    <w:p w:rsidRPr="00372117" w:rsidR="00AE5846" w:rsidP="00AE5846" w:rsidRDefault="00AE5846" w14:paraId="4044D19F" w14:textId="77777777"/>
    <w:p w:rsidRPr="00372117" w:rsidR="00AE5846" w:rsidP="00AE5846" w:rsidRDefault="00AE5846" w14:paraId="2B2AA04C" w14:textId="77777777"/>
    <w:p w:rsidRPr="00372117" w:rsidR="00AE5846" w:rsidP="00AE5846" w:rsidRDefault="00AE5846" w14:paraId="1D544DCA" w14:textId="77777777"/>
    <w:p w:rsidR="00AE5846" w:rsidP="00AE5846" w:rsidRDefault="00AE5846" w14:paraId="4639117A" w14:textId="77777777"/>
    <w:p w:rsidR="00AE5846" w:rsidP="00AE5846" w:rsidRDefault="00AE5846" w14:paraId="16606005" w14:textId="77777777">
      <w:bookmarkStart w:name="_Hlk12616592" w:id="3"/>
    </w:p>
    <w:p w:rsidR="00AE5846" w:rsidP="00AE5846" w:rsidRDefault="00AE5846" w14:paraId="0A506C79" w14:textId="77777777"/>
    <w:p w:rsidR="00AE5846" w:rsidP="00AE5846" w:rsidRDefault="00AE5846" w14:paraId="4A5E0A77" w14:textId="77777777"/>
    <w:p w:rsidR="00AE5846" w:rsidP="00AE5846" w:rsidRDefault="00AE5846" w14:paraId="14C44D07" w14:textId="77777777"/>
    <w:p w:rsidR="00AE5846" w:rsidP="00AE5846" w:rsidRDefault="00AE5846" w14:paraId="49CBB832" w14:textId="77777777"/>
    <w:p w:rsidR="00AE5846" w:rsidP="00AE5846" w:rsidRDefault="00AE5846" w14:paraId="276627EA" w14:textId="77777777"/>
    <w:p w:rsidR="00AE5846" w:rsidP="00AE5846" w:rsidRDefault="00AE5846" w14:paraId="1515F601" w14:textId="77777777"/>
    <w:p w:rsidR="00AE5846" w:rsidP="00AE5846" w:rsidRDefault="00AE5846" w14:paraId="068B4E79" w14:textId="77777777"/>
    <w:p w:rsidRPr="00372117" w:rsidR="00AE5846" w:rsidP="00AE5846" w:rsidRDefault="00AE5846" w14:paraId="294E1DB9" w14:textId="77777777">
      <w:pPr/>
      <w:r w:rsidR="00AE5846">
        <w:rPr/>
        <w:t xml:space="preserve">Are there any animal welfare programs or issues of importance to you that you would take the </w:t>
      </w:r>
      <w:r w:rsidR="00AE5846">
        <w:rPr/>
        <w:t>initiative on</w:t>
      </w:r>
      <w:r w:rsidR="00AE5846">
        <w:rPr/>
        <w:t xml:space="preserve"> after you are </w:t>
      </w:r>
      <w:r w:rsidR="00AE5846">
        <w:rPr/>
        <w:t>elected</w:t>
      </w:r>
      <w:r w:rsidR="00AE5846">
        <w:rPr/>
        <w:t>?</w:t>
      </w:r>
      <w:r w:rsidR="00AE5846">
        <w:rPr/>
        <w:t xml:space="preserve"> </w:t>
      </w:r>
      <w:bookmarkEnd w:id="3"/>
    </w:p>
    <w:p w:rsidRPr="00372117" w:rsidR="00AE5846" w:rsidP="00AE5846" w:rsidRDefault="00AE5846" w14:paraId="34D70AAA" w14:textId="77777777"/>
    <w:p w:rsidRPr="00372117" w:rsidR="00AE5846" w:rsidP="00AE5846" w:rsidRDefault="00AE5846" w14:paraId="38C0E809" w14:textId="77777777"/>
    <w:p w:rsidRPr="00372117" w:rsidR="00AE5846" w:rsidP="00AE5846" w:rsidRDefault="00AE5846" w14:paraId="5B9277A9" w14:textId="77777777"/>
    <w:p w:rsidR="00AE5846" w:rsidP="00AE5846" w:rsidRDefault="00AE5846" w14:paraId="1D0578CC" w14:textId="77777777"/>
    <w:p w:rsidR="00AE5846" w:rsidP="00AE5846" w:rsidRDefault="00AE5846" w14:paraId="75F7DAE2" w14:textId="77777777"/>
    <w:p w:rsidR="00AE5846" w:rsidP="00AE5846" w:rsidRDefault="00AE5846" w14:paraId="409519D2" w14:textId="77777777"/>
    <w:p w:rsidR="00AE5846" w:rsidP="00AE5846" w:rsidRDefault="00AE5846" w14:paraId="330C61BC" w14:textId="77777777"/>
    <w:p w:rsidR="00AE5846" w:rsidP="00AE5846" w:rsidRDefault="00AE5846" w14:paraId="7D0E37F8" w14:textId="77777777"/>
    <w:p w:rsidR="00AE5846" w:rsidP="00AE5846" w:rsidRDefault="00AE5846" w14:paraId="25861AA8" w14:textId="77777777"/>
    <w:p w:rsidR="00AE5846" w:rsidP="00AE5846" w:rsidRDefault="00AE5846" w14:paraId="24B978B9" w14:textId="77777777"/>
    <w:p w:rsidR="00AE5846" w:rsidP="00AE5846" w:rsidRDefault="00AE5846" w14:paraId="7A5914F0" w14:textId="77777777"/>
    <w:p w:rsidR="00AE5846" w:rsidP="00AE5846" w:rsidRDefault="00AE5846" w14:paraId="4685432F" w14:textId="77777777"/>
    <w:p w:rsidRPr="00372117" w:rsidR="00AE5846" w:rsidP="00AE5846" w:rsidRDefault="00AE5846" w14:paraId="016F2FA1" w14:textId="77777777">
      <w:r w:rsidRPr="00372117">
        <w:t xml:space="preserve">Will you post information </w:t>
      </w:r>
      <w:r>
        <w:t>i</w:t>
      </w:r>
      <w:r w:rsidRPr="00372117">
        <w:t xml:space="preserve">n your </w:t>
      </w:r>
      <w:r w:rsidRPr="008C2BDF">
        <w:t xml:space="preserve">campaign </w:t>
      </w:r>
      <w:r>
        <w:t>materials stating</w:t>
      </w:r>
      <w:r w:rsidRPr="00372117">
        <w:t xml:space="preserve"> your positions on animal protection issues?</w:t>
      </w:r>
    </w:p>
    <w:p w:rsidRPr="00372117" w:rsidR="00AE5846" w:rsidP="00AE5846" w:rsidRDefault="00AE5846" w14:paraId="2182E6E4" w14:textId="77777777"/>
    <w:p w:rsidRPr="00372117" w:rsidR="00AE5846" w:rsidP="00AE5846" w:rsidRDefault="00AE5846" w14:paraId="35E08389" w14:textId="77777777"/>
    <w:p w:rsidRPr="00372117" w:rsidR="00AE5846" w:rsidP="00AE5846" w:rsidRDefault="00AE5846" w14:paraId="0122E16C" w14:textId="77777777"/>
    <w:p w:rsidR="00AE5846" w:rsidP="00AE5846" w:rsidRDefault="00AE5846" w14:paraId="322EA255" w14:textId="77777777"/>
    <w:p w:rsidRPr="00372117" w:rsidR="00AE5846" w:rsidP="00AE5846" w:rsidRDefault="00AE5846" w14:paraId="42167644" w14:textId="77777777"/>
    <w:p w:rsidR="00AE5846" w:rsidP="00AE5846" w:rsidRDefault="00AE5846" w14:paraId="72C3D672" w14:textId="77777777"/>
    <w:p w:rsidR="00AE5846" w:rsidP="00AE5846" w:rsidRDefault="00AE5846" w14:paraId="5E06BD5C" w14:textId="77777777"/>
    <w:p w:rsidR="00AE5846" w:rsidP="00AE5846" w:rsidRDefault="00AE5846" w14:paraId="439B6CA1" w14:textId="77777777"/>
    <w:p w:rsidR="00AE5846" w:rsidP="00AE5846" w:rsidRDefault="00AE5846" w14:paraId="3CA34025" w14:textId="77777777"/>
    <w:p w:rsidR="00AE5846" w:rsidP="00AE5846" w:rsidRDefault="00AE5846" w14:paraId="053DAA9E" w14:textId="28F2B3F2">
      <w:pPr/>
      <w:r w:rsidR="00AE5846">
        <w:rPr/>
        <w:t>Do you have, or have you had in the past, any pets that have made an impact on you personally?</w:t>
      </w:r>
    </w:p>
    <w:p w:rsidR="00AE5846" w:rsidP="00AE5846" w:rsidRDefault="00AE5846" w14:paraId="29C72DAA" w14:textId="77777777">
      <w:pPr>
        <w:rPr>
          <w:b/>
          <w:u w:val="single"/>
        </w:rPr>
      </w:pPr>
    </w:p>
    <w:p w:rsidR="00AE5846" w:rsidP="00AE5846" w:rsidRDefault="00AE5846" w14:paraId="592FAA6C" w14:textId="77777777">
      <w:pPr>
        <w:rPr>
          <w:b/>
          <w:u w:val="single"/>
        </w:rPr>
      </w:pPr>
    </w:p>
    <w:p w:rsidR="00AE5846" w:rsidP="00AE5846" w:rsidRDefault="00AE5846" w14:paraId="14A9DF02" w14:textId="77777777">
      <w:pPr>
        <w:rPr>
          <w:b/>
          <w:u w:val="single"/>
        </w:rPr>
      </w:pPr>
    </w:p>
    <w:p w:rsidR="00AE5846" w:rsidP="00AE5846" w:rsidRDefault="00AE5846" w14:paraId="53DD072C" w14:textId="77777777">
      <w:pPr>
        <w:rPr>
          <w:b/>
          <w:u w:val="single"/>
        </w:rPr>
      </w:pPr>
    </w:p>
    <w:p w:rsidRPr="001E36C6" w:rsidR="00AE5846" w:rsidP="4AEB8D6D" w:rsidRDefault="00AE5846" w14:paraId="7F170AE7" w14:textId="7EC1A72F">
      <w:pPr>
        <w:rPr>
          <w:b w:val="1"/>
          <w:bCs w:val="1"/>
          <w:color w:val="012F7D" w:themeColor="accent3" w:themeTint="FF" w:themeShade="FF"/>
          <w:sz w:val="22"/>
          <w:szCs w:val="22"/>
          <w:u w:val="single"/>
        </w:rPr>
      </w:pPr>
    </w:p>
    <w:p w:rsidRPr="001E36C6" w:rsidR="00AE5846" w:rsidP="00AE5846" w:rsidRDefault="00AE5846" w14:paraId="46182A73" w14:textId="01F6B503">
      <w:pPr/>
      <w:r>
        <w:br w:type="page"/>
      </w:r>
    </w:p>
    <w:p w:rsidRPr="001E36C6" w:rsidR="00AE5846" w:rsidP="4AEB8D6D" w:rsidRDefault="00AE5846" w14:paraId="61690CB5" w14:textId="683E9165">
      <w:pPr>
        <w:pStyle w:val="Normal"/>
        <w:rPr>
          <w:b w:val="1"/>
          <w:bCs w:val="1"/>
          <w:color w:val="012F7D" w:themeColor="accent3"/>
          <w:sz w:val="22"/>
          <w:szCs w:val="22"/>
          <w:u w:val="single"/>
        </w:rPr>
      </w:pPr>
      <w:r w:rsidRPr="4AEB8D6D" w:rsidR="00AE5846">
        <w:rPr>
          <w:b w:val="1"/>
          <w:bCs w:val="1"/>
          <w:color w:val="012F7D" w:themeColor="accent3" w:themeTint="FF" w:themeShade="FF"/>
          <w:sz w:val="22"/>
          <w:szCs w:val="22"/>
          <w:u w:val="single"/>
        </w:rPr>
        <w:t>STATE ISSUES:</w:t>
      </w:r>
    </w:p>
    <w:p w:rsidR="00AE5846" w:rsidP="00AE5846" w:rsidRDefault="00AE5846" w14:paraId="161960E9" w14:textId="77777777">
      <w:r>
        <w:t>Statewide office holders and members of state legislatures influence animal protection policy by supporting humane legislation, opposing government programs that use taxpayer funds to harm animals, supporting funding for government programs to protect animals and for adequate enforcement of animal welfare laws, and opposing inhumane laws or those which weaken current protections. We’d like to know your position on the following important animal welfare issues, which are subject to debate in your state.</w:t>
      </w:r>
    </w:p>
    <w:p w:rsidR="00AE5846" w:rsidP="00AE5846" w:rsidRDefault="00AE5846" w14:paraId="66A7865C" w14:textId="77777777"/>
    <w:p w:rsidR="00AE5846" w:rsidP="00AE48DB" w:rsidRDefault="00AE5846" w14:paraId="43DA6EB5" w14:textId="77777777">
      <w:pPr>
        <w:spacing w:after="0"/>
        <w:jc w:val="center"/>
        <w:rPr>
          <w:b/>
          <w:bCs/>
          <w:i/>
          <w:iCs/>
          <w:color w:val="012F7D" w:themeColor="accent3"/>
          <w:sz w:val="22"/>
          <w:szCs w:val="22"/>
        </w:rPr>
      </w:pPr>
      <w:r w:rsidRPr="00FE2661">
        <w:rPr>
          <w:b/>
          <w:bCs/>
          <w:i/>
          <w:iCs/>
          <w:color w:val="012F7D" w:themeColor="accent3"/>
          <w:sz w:val="22"/>
          <w:szCs w:val="22"/>
        </w:rPr>
        <w:t>PETS AND CRUELTY</w:t>
      </w:r>
    </w:p>
    <w:p w:rsidRPr="00FE2661" w:rsidR="00AE48DB" w:rsidP="00AE48DB" w:rsidRDefault="00AE48DB" w14:paraId="7D57CCCE" w14:textId="77777777">
      <w:pPr>
        <w:spacing w:after="0"/>
        <w:jc w:val="center"/>
        <w:rPr>
          <w:b/>
          <w:bCs/>
          <w:i/>
          <w:iCs/>
          <w:color w:val="012F7D" w:themeColor="accent3"/>
          <w:sz w:val="22"/>
          <w:szCs w:val="22"/>
        </w:rPr>
      </w:pPr>
    </w:p>
    <w:p w:rsidR="00002623" w:rsidP="6100B040" w:rsidRDefault="00002623" w14:paraId="716C20CE" w14:textId="588AC97F">
      <w:pPr>
        <w:spacing w:before="0" w:beforeAutospacing="off" w:after="0" w:afterAutospacing="off"/>
        <w:ind/>
        <w:rPr>
          <w:rFonts w:ascii="Arial" w:hAnsi="Arial" w:eastAsia="Arial" w:cs="Arial" w:asciiTheme="minorAscii" w:hAnsiTheme="minorAscii" w:eastAsiaTheme="minorAscii" w:cstheme="minorAscii"/>
          <w:noProof w:val="0"/>
          <w:sz w:val="20"/>
          <w:szCs w:val="20"/>
          <w:lang w:val="en-US"/>
        </w:rPr>
      </w:pPr>
      <w:r w:rsidRPr="6100B040" w:rsidR="54637D74">
        <w:rPr>
          <w:rFonts w:ascii="Arial" w:hAnsi="Arial" w:eastAsia="Arial" w:cs="Arial" w:asciiTheme="minorAscii" w:hAnsiTheme="minorAscii" w:eastAsiaTheme="minorAscii" w:cstheme="minorAscii"/>
          <w:b w:val="1"/>
          <w:bCs w:val="1"/>
          <w:noProof w:val="0"/>
          <w:color w:val="012F7D" w:themeColor="accent3" w:themeTint="FF" w:themeShade="FF"/>
          <w:sz w:val="22"/>
          <w:szCs w:val="22"/>
          <w:lang w:val="en-US"/>
        </w:rPr>
        <w:t xml:space="preserve">Breeder Oversight &amp; </w:t>
      </w:r>
      <w:r w:rsidRPr="6100B040" w:rsidR="3CF2A7D4">
        <w:rPr>
          <w:rFonts w:ascii="Arial" w:hAnsi="Arial" w:eastAsia="Arial" w:cs="Arial" w:asciiTheme="minorAscii" w:hAnsiTheme="minorAscii" w:eastAsiaTheme="minorAscii" w:cstheme="minorAscii"/>
          <w:b w:val="1"/>
          <w:bCs w:val="1"/>
          <w:noProof w:val="0"/>
          <w:color w:val="012F7D" w:themeColor="accent3" w:themeTint="FF" w:themeShade="FF"/>
          <w:sz w:val="22"/>
          <w:szCs w:val="22"/>
          <w:lang w:val="en-US"/>
        </w:rPr>
        <w:t>Regulatory</w:t>
      </w:r>
      <w:r w:rsidRPr="6100B040" w:rsidR="54637D74">
        <w:rPr>
          <w:rFonts w:ascii="Arial" w:hAnsi="Arial" w:eastAsia="Arial" w:cs="Arial" w:asciiTheme="minorAscii" w:hAnsiTheme="minorAscii" w:eastAsiaTheme="minorAscii" w:cstheme="minorAscii"/>
          <w:b w:val="1"/>
          <w:bCs w:val="1"/>
          <w:noProof w:val="0"/>
          <w:color w:val="012F7D" w:themeColor="accent3" w:themeTint="FF" w:themeShade="FF"/>
          <w:sz w:val="22"/>
          <w:szCs w:val="22"/>
          <w:lang w:val="en-US"/>
        </w:rPr>
        <w:t xml:space="preserve"> Equity</w:t>
      </w:r>
      <w:r w:rsidRPr="6100B040" w:rsidR="04F3F130">
        <w:rPr>
          <w:rFonts w:ascii="Arial" w:hAnsi="Arial" w:eastAsia="Arial" w:cs="Arial" w:asciiTheme="minorAscii" w:hAnsiTheme="minorAscii" w:eastAsiaTheme="minorAscii" w:cstheme="minorAscii"/>
          <w:b w:val="1"/>
          <w:bCs w:val="1"/>
          <w:noProof w:val="0"/>
          <w:color w:val="012F7D" w:themeColor="accent3" w:themeTint="FF" w:themeShade="FF"/>
          <w:sz w:val="20"/>
          <w:szCs w:val="20"/>
          <w:lang w:val="en-US"/>
        </w:rPr>
        <w:t xml:space="preserve"> </w:t>
      </w:r>
      <w:r w:rsidRPr="6100B040" w:rsidR="54637D74">
        <w:rPr>
          <w:rFonts w:ascii="Arial" w:hAnsi="Arial" w:eastAsia="Arial" w:cs="Arial" w:asciiTheme="minorAscii" w:hAnsiTheme="minorAscii" w:eastAsiaTheme="minorAscii" w:cstheme="minorAscii"/>
          <w:noProof w:val="0"/>
          <w:sz w:val="20"/>
          <w:szCs w:val="20"/>
          <w:lang w:val="en-US"/>
        </w:rPr>
        <w:t xml:space="preserve">Oregon is ranked first in the nation for the strength of its animal welfare laws. Animal Rescue Entities (AREs), primarily nonprofit organizations, are licensed, inspected, and regulated by the Oregon Department of Agriculture and must meet ongoing compliance requirements </w:t>
      </w:r>
      <w:r w:rsidRPr="6100B040" w:rsidR="7EF01447">
        <w:rPr>
          <w:rFonts w:ascii="Arial" w:hAnsi="Arial" w:eastAsia="Arial" w:cs="Arial" w:asciiTheme="minorAscii" w:hAnsiTheme="minorAscii" w:eastAsiaTheme="minorAscii" w:cstheme="minorAscii"/>
          <w:noProof w:val="0"/>
          <w:sz w:val="20"/>
          <w:szCs w:val="20"/>
          <w:lang w:val="en-US"/>
        </w:rPr>
        <w:t>to</w:t>
      </w:r>
      <w:r w:rsidRPr="6100B040" w:rsidR="54637D74">
        <w:rPr>
          <w:rFonts w:ascii="Arial" w:hAnsi="Arial" w:eastAsia="Arial" w:cs="Arial" w:asciiTheme="minorAscii" w:hAnsiTheme="minorAscii" w:eastAsiaTheme="minorAscii" w:cstheme="minorAscii"/>
          <w:noProof w:val="0"/>
          <w:sz w:val="20"/>
          <w:szCs w:val="20"/>
          <w:lang w:val="en-US"/>
        </w:rPr>
        <w:t xml:space="preserve"> </w:t>
      </w:r>
      <w:r w:rsidRPr="6100B040" w:rsidR="54637D74">
        <w:rPr>
          <w:rFonts w:ascii="Arial" w:hAnsi="Arial" w:eastAsia="Arial" w:cs="Arial" w:asciiTheme="minorAscii" w:hAnsiTheme="minorAscii" w:eastAsiaTheme="minorAscii" w:cstheme="minorAscii"/>
          <w:noProof w:val="0"/>
          <w:sz w:val="20"/>
          <w:szCs w:val="20"/>
          <w:lang w:val="en-US"/>
        </w:rPr>
        <w:t>operate</w:t>
      </w:r>
      <w:r w:rsidRPr="6100B040" w:rsidR="54637D74">
        <w:rPr>
          <w:rFonts w:ascii="Arial" w:hAnsi="Arial" w:eastAsia="Arial" w:cs="Arial" w:asciiTheme="minorAscii" w:hAnsiTheme="minorAscii" w:eastAsiaTheme="minorAscii" w:cstheme="minorAscii"/>
          <w:noProof w:val="0"/>
          <w:sz w:val="20"/>
          <w:szCs w:val="20"/>
          <w:lang w:val="en-US"/>
        </w:rPr>
        <w:t xml:space="preserve">. In contrast, dog and cat breeders in Oregon are not subject to state licensing, routine inspection, or an oversight program. While state law limits </w:t>
      </w:r>
      <w:r w:rsidRPr="6100B040" w:rsidR="54637D74">
        <w:rPr>
          <w:rFonts w:ascii="Arial" w:hAnsi="Arial" w:eastAsia="Arial" w:cs="Arial" w:asciiTheme="minorAscii" w:hAnsiTheme="minorAscii" w:eastAsiaTheme="minorAscii" w:cstheme="minorAscii"/>
          <w:noProof w:val="0"/>
          <w:sz w:val="20"/>
          <w:szCs w:val="20"/>
          <w:lang w:val="en-US"/>
        </w:rPr>
        <w:t>very large</w:t>
      </w:r>
      <w:r w:rsidRPr="6100B040" w:rsidR="54637D74">
        <w:rPr>
          <w:rFonts w:ascii="Arial" w:hAnsi="Arial" w:eastAsia="Arial" w:cs="Arial" w:asciiTheme="minorAscii" w:hAnsiTheme="minorAscii" w:eastAsiaTheme="minorAscii" w:cstheme="minorAscii"/>
          <w:noProof w:val="0"/>
          <w:sz w:val="20"/>
          <w:szCs w:val="20"/>
          <w:lang w:val="en-US"/>
        </w:rPr>
        <w:t xml:space="preserve"> puppy mill breeding operations and </w:t>
      </w:r>
      <w:r w:rsidRPr="6100B040" w:rsidR="54637D74">
        <w:rPr>
          <w:rFonts w:ascii="Arial" w:hAnsi="Arial" w:eastAsia="Arial" w:cs="Arial" w:asciiTheme="minorAscii" w:hAnsiTheme="minorAscii" w:eastAsiaTheme="minorAscii" w:cstheme="minorAscii"/>
          <w:noProof w:val="0"/>
          <w:sz w:val="20"/>
          <w:szCs w:val="20"/>
          <w:lang w:val="en-US"/>
        </w:rPr>
        <w:t>establishes</w:t>
      </w:r>
      <w:r w:rsidRPr="6100B040" w:rsidR="54637D74">
        <w:rPr>
          <w:rFonts w:ascii="Arial" w:hAnsi="Arial" w:eastAsia="Arial" w:cs="Arial" w:asciiTheme="minorAscii" w:hAnsiTheme="minorAscii" w:eastAsiaTheme="minorAscii" w:cstheme="minorAscii"/>
          <w:noProof w:val="0"/>
          <w:sz w:val="20"/>
          <w:szCs w:val="20"/>
          <w:lang w:val="en-US"/>
        </w:rPr>
        <w:t xml:space="preserve"> baseline care standards, there is no structured licensing framework to ensure consistent compliance or accountability.</w:t>
      </w:r>
    </w:p>
    <w:p w:rsidR="00002623" w:rsidP="6100B040" w:rsidRDefault="00002623" w14:paraId="4E8F27AD" w14:textId="15DE7402">
      <w:pPr>
        <w:spacing w:before="0" w:beforeAutospacing="off" w:after="0" w:afterAutospacing="off"/>
        <w:ind/>
        <w:rPr>
          <w:rFonts w:ascii="Arial" w:hAnsi="Arial" w:eastAsia="Arial" w:cs="Arial" w:asciiTheme="minorAscii" w:hAnsiTheme="minorAscii" w:eastAsiaTheme="minorAscii" w:cstheme="minorAscii"/>
          <w:noProof w:val="0"/>
          <w:sz w:val="20"/>
          <w:szCs w:val="20"/>
          <w:lang w:val="en-US"/>
        </w:rPr>
      </w:pPr>
      <w:r w:rsidRPr="6100B040" w:rsidR="54637D74">
        <w:rPr>
          <w:rFonts w:ascii="Arial" w:hAnsi="Arial" w:eastAsia="Arial" w:cs="Arial" w:asciiTheme="minorAscii" w:hAnsiTheme="minorAscii" w:eastAsiaTheme="minorAscii" w:cstheme="minorAscii"/>
          <w:noProof w:val="0"/>
          <w:sz w:val="20"/>
          <w:szCs w:val="20"/>
          <w:lang w:val="en-US"/>
        </w:rPr>
        <w:t xml:space="preserve">Breeders </w:t>
      </w:r>
      <w:r w:rsidRPr="6100B040" w:rsidR="54637D74">
        <w:rPr>
          <w:rFonts w:ascii="Arial" w:hAnsi="Arial" w:eastAsia="Arial" w:cs="Arial" w:asciiTheme="minorAscii" w:hAnsiTheme="minorAscii" w:eastAsiaTheme="minorAscii" w:cstheme="minorAscii"/>
          <w:noProof w:val="0"/>
          <w:sz w:val="20"/>
          <w:szCs w:val="20"/>
          <w:lang w:val="en-US"/>
        </w:rPr>
        <w:t>operate</w:t>
      </w:r>
      <w:r w:rsidRPr="6100B040" w:rsidR="54637D74">
        <w:rPr>
          <w:rFonts w:ascii="Arial" w:hAnsi="Arial" w:eastAsia="Arial" w:cs="Arial" w:asciiTheme="minorAscii" w:hAnsiTheme="minorAscii" w:eastAsiaTheme="minorAscii" w:cstheme="minorAscii"/>
          <w:noProof w:val="0"/>
          <w:sz w:val="20"/>
          <w:szCs w:val="20"/>
          <w:lang w:val="en-US"/>
        </w:rPr>
        <w:t xml:space="preserve"> at varying scales, from small operations producing a few </w:t>
      </w:r>
      <w:bookmarkStart w:name="_Int_2fkzWw51" w:id="1242295701"/>
      <w:r w:rsidRPr="6100B040" w:rsidR="54637D74">
        <w:rPr>
          <w:rFonts w:ascii="Arial" w:hAnsi="Arial" w:eastAsia="Arial" w:cs="Arial" w:asciiTheme="minorAscii" w:hAnsiTheme="minorAscii" w:eastAsiaTheme="minorAscii" w:cstheme="minorAscii"/>
          <w:noProof w:val="0"/>
          <w:sz w:val="20"/>
          <w:szCs w:val="20"/>
          <w:lang w:val="en-US"/>
        </w:rPr>
        <w:t>litters</w:t>
      </w:r>
      <w:bookmarkEnd w:id="1242295701"/>
      <w:r w:rsidRPr="6100B040" w:rsidR="54637D74">
        <w:rPr>
          <w:rFonts w:ascii="Arial" w:hAnsi="Arial" w:eastAsia="Arial" w:cs="Arial" w:asciiTheme="minorAscii" w:hAnsiTheme="minorAscii" w:eastAsiaTheme="minorAscii" w:cstheme="minorAscii"/>
          <w:noProof w:val="0"/>
          <w:sz w:val="20"/>
          <w:szCs w:val="20"/>
          <w:lang w:val="en-US"/>
        </w:rPr>
        <w:t xml:space="preserve"> per year to larger commercial enterprises selling puppies and kittens for significant profit. A thoughtfully designed licensing program could allow the Oregon Department of Agriculture to </w:t>
      </w:r>
      <w:r w:rsidRPr="6100B040" w:rsidR="54637D74">
        <w:rPr>
          <w:rFonts w:ascii="Arial" w:hAnsi="Arial" w:eastAsia="Arial" w:cs="Arial" w:asciiTheme="minorAscii" w:hAnsiTheme="minorAscii" w:eastAsiaTheme="minorAscii" w:cstheme="minorAscii"/>
          <w:noProof w:val="0"/>
          <w:sz w:val="20"/>
          <w:szCs w:val="20"/>
          <w:lang w:val="en-US"/>
        </w:rPr>
        <w:t>establish</w:t>
      </w:r>
      <w:r w:rsidRPr="6100B040" w:rsidR="54637D74">
        <w:rPr>
          <w:rFonts w:ascii="Arial" w:hAnsi="Arial" w:eastAsia="Arial" w:cs="Arial" w:asciiTheme="minorAscii" w:hAnsiTheme="minorAscii" w:eastAsiaTheme="minorAscii" w:cstheme="minorAscii"/>
          <w:noProof w:val="0"/>
          <w:sz w:val="20"/>
          <w:szCs w:val="20"/>
          <w:lang w:val="en-US"/>
        </w:rPr>
        <w:t xml:space="preserve"> proportional requirements through rulemaking, ensuring that oversight is </w:t>
      </w:r>
      <w:r w:rsidRPr="6100B040" w:rsidR="54637D74">
        <w:rPr>
          <w:rFonts w:ascii="Arial" w:hAnsi="Arial" w:eastAsia="Arial" w:cs="Arial" w:asciiTheme="minorAscii" w:hAnsiTheme="minorAscii" w:eastAsiaTheme="minorAscii" w:cstheme="minorAscii"/>
          <w:noProof w:val="0"/>
          <w:sz w:val="20"/>
          <w:szCs w:val="20"/>
          <w:lang w:val="en-US"/>
        </w:rPr>
        <w:t>appropriate to</w:t>
      </w:r>
      <w:r w:rsidRPr="6100B040" w:rsidR="54637D74">
        <w:rPr>
          <w:rFonts w:ascii="Arial" w:hAnsi="Arial" w:eastAsia="Arial" w:cs="Arial" w:asciiTheme="minorAscii" w:hAnsiTheme="minorAscii" w:eastAsiaTheme="minorAscii" w:cstheme="minorAscii"/>
          <w:noProof w:val="0"/>
          <w:sz w:val="20"/>
          <w:szCs w:val="20"/>
          <w:lang w:val="en-US"/>
        </w:rPr>
        <w:t xml:space="preserve"> the scale and commercial nature of the operation.</w:t>
      </w:r>
    </w:p>
    <w:p w:rsidR="00002623" w:rsidP="6100B040" w:rsidRDefault="00002623" w14:paraId="52B32176" w14:textId="41214F91">
      <w:pPr>
        <w:spacing w:before="0" w:beforeAutospacing="off" w:after="0" w:afterAutospacing="off"/>
        <w:ind/>
        <w:rPr>
          <w:rFonts w:ascii="Arial" w:hAnsi="Arial" w:eastAsia="Arial" w:cs="Arial" w:asciiTheme="minorAscii" w:hAnsiTheme="minorAscii" w:eastAsiaTheme="minorAscii" w:cstheme="minorAscii"/>
          <w:noProof w:val="0"/>
          <w:sz w:val="20"/>
          <w:szCs w:val="20"/>
          <w:lang w:val="en-US"/>
        </w:rPr>
      </w:pPr>
      <w:r w:rsidRPr="6100B040" w:rsidR="54637D74">
        <w:rPr>
          <w:rFonts w:ascii="Arial" w:hAnsi="Arial" w:eastAsia="Arial" w:cs="Arial" w:asciiTheme="minorAscii" w:hAnsiTheme="minorAscii" w:eastAsiaTheme="minorAscii" w:cstheme="minorAscii"/>
          <w:noProof w:val="0"/>
          <w:sz w:val="20"/>
          <w:szCs w:val="20"/>
          <w:lang w:val="en-US"/>
        </w:rPr>
        <w:t>Such a program would:</w:t>
      </w:r>
    </w:p>
    <w:p w:rsidR="00002623" w:rsidP="6100B040" w:rsidRDefault="00002623" w14:paraId="7F7D8EFD" w14:textId="2FC5C13E">
      <w:pPr>
        <w:pStyle w:val="ListParagraph"/>
        <w:spacing w:before="0" w:beforeAutospacing="off" w:after="0" w:afterAutospacing="off"/>
        <w:ind/>
        <w:rPr>
          <w:rFonts w:ascii="Arial" w:hAnsi="Arial" w:eastAsia="Arial" w:cs="Arial" w:asciiTheme="minorAscii" w:hAnsiTheme="minorAscii" w:eastAsiaTheme="minorAscii" w:cstheme="minorAscii"/>
          <w:noProof w:val="0"/>
          <w:sz w:val="20"/>
          <w:szCs w:val="20"/>
          <w:lang w:val="en-US"/>
        </w:rPr>
      </w:pPr>
      <w:r w:rsidRPr="6100B040" w:rsidR="54637D74">
        <w:rPr>
          <w:rFonts w:ascii="Arial" w:hAnsi="Arial" w:eastAsia="Arial" w:cs="Arial" w:asciiTheme="minorAscii" w:hAnsiTheme="minorAscii" w:eastAsiaTheme="minorAscii" w:cstheme="minorAscii"/>
          <w:noProof w:val="0"/>
          <w:sz w:val="20"/>
          <w:szCs w:val="20"/>
          <w:lang w:val="en-US"/>
        </w:rPr>
        <w:t>Promote consistent standards of care</w:t>
      </w:r>
    </w:p>
    <w:p w:rsidR="00002623" w:rsidP="6100B040" w:rsidRDefault="00002623" w14:paraId="76744DD3" w14:textId="655C1559">
      <w:pPr>
        <w:pStyle w:val="ListParagraph"/>
        <w:spacing w:before="0" w:beforeAutospacing="off" w:after="0" w:afterAutospacing="off"/>
        <w:ind/>
        <w:rPr>
          <w:rFonts w:ascii="Arial" w:hAnsi="Arial" w:eastAsia="Arial" w:cs="Arial" w:asciiTheme="minorAscii" w:hAnsiTheme="minorAscii" w:eastAsiaTheme="minorAscii" w:cstheme="minorAscii"/>
          <w:noProof w:val="0"/>
          <w:sz w:val="20"/>
          <w:szCs w:val="20"/>
          <w:lang w:val="en-US"/>
        </w:rPr>
      </w:pPr>
      <w:r w:rsidRPr="6100B040" w:rsidR="54637D74">
        <w:rPr>
          <w:rFonts w:ascii="Arial" w:hAnsi="Arial" w:eastAsia="Arial" w:cs="Arial" w:asciiTheme="minorAscii" w:hAnsiTheme="minorAscii" w:eastAsiaTheme="minorAscii" w:cstheme="minorAscii"/>
          <w:noProof w:val="0"/>
          <w:sz w:val="20"/>
          <w:szCs w:val="20"/>
          <w:lang w:val="en-US"/>
        </w:rPr>
        <w:t>Establish enforceable accountability</w:t>
      </w:r>
    </w:p>
    <w:p w:rsidR="00002623" w:rsidP="6100B040" w:rsidRDefault="00002623" w14:paraId="7B376393" w14:textId="292AD249">
      <w:pPr>
        <w:pStyle w:val="ListParagraph"/>
        <w:spacing w:before="0" w:beforeAutospacing="off" w:after="0" w:afterAutospacing="off"/>
        <w:ind/>
        <w:rPr>
          <w:rFonts w:ascii="Arial" w:hAnsi="Arial" w:eastAsia="Arial" w:cs="Arial" w:asciiTheme="minorAscii" w:hAnsiTheme="minorAscii" w:eastAsiaTheme="minorAscii" w:cstheme="minorAscii"/>
          <w:noProof w:val="0"/>
          <w:sz w:val="20"/>
          <w:szCs w:val="20"/>
          <w:lang w:val="en-US"/>
        </w:rPr>
      </w:pPr>
      <w:r w:rsidRPr="6100B040" w:rsidR="54637D74">
        <w:rPr>
          <w:rFonts w:ascii="Arial" w:hAnsi="Arial" w:eastAsia="Arial" w:cs="Arial" w:asciiTheme="minorAscii" w:hAnsiTheme="minorAscii" w:eastAsiaTheme="minorAscii" w:cstheme="minorAscii"/>
          <w:noProof w:val="0"/>
          <w:sz w:val="20"/>
          <w:szCs w:val="20"/>
          <w:lang w:val="en-US"/>
        </w:rPr>
        <w:t>Increase transparency and consumer protection</w:t>
      </w:r>
    </w:p>
    <w:p w:rsidR="00002623" w:rsidP="6100B040" w:rsidRDefault="00002623" w14:paraId="58904682" w14:textId="0BCB9D75">
      <w:pPr>
        <w:pStyle w:val="ListParagraph"/>
        <w:spacing w:before="0" w:beforeAutospacing="off" w:after="0" w:afterAutospacing="off"/>
        <w:ind/>
        <w:rPr>
          <w:rFonts w:ascii="Arial" w:hAnsi="Arial" w:eastAsia="Arial" w:cs="Arial" w:asciiTheme="minorAscii" w:hAnsiTheme="minorAscii" w:eastAsiaTheme="minorAscii" w:cstheme="minorAscii"/>
          <w:noProof w:val="0"/>
          <w:sz w:val="20"/>
          <w:szCs w:val="20"/>
          <w:lang w:val="en-US"/>
        </w:rPr>
      </w:pPr>
      <w:r w:rsidRPr="6100B040" w:rsidR="54637D74">
        <w:rPr>
          <w:rFonts w:ascii="Arial" w:hAnsi="Arial" w:eastAsia="Arial" w:cs="Arial" w:asciiTheme="minorAscii" w:hAnsiTheme="minorAscii" w:eastAsiaTheme="minorAscii" w:cstheme="minorAscii"/>
          <w:noProof w:val="0"/>
          <w:sz w:val="20"/>
          <w:szCs w:val="20"/>
          <w:lang w:val="en-US"/>
        </w:rPr>
        <w:t>Ensure regulatory equity across sectors involved in the sale and transfer of dogs and cats</w:t>
      </w:r>
    </w:p>
    <w:p w:rsidR="00002623" w:rsidP="4AEB8D6D" w:rsidRDefault="00002623" w14:paraId="297D8FCA" w14:textId="4D5FD88C">
      <w:pPr>
        <w:pStyle w:val="Normal"/>
        <w:spacing w:before="0" w:beforeAutospacing="off" w:after="0" w:afterAutospacing="off"/>
        <w:ind/>
        <w:rPr>
          <w:rFonts w:ascii="Arial" w:hAnsi="Arial" w:eastAsia="Arial" w:cs="Arial" w:asciiTheme="minorAscii" w:hAnsiTheme="minorAscii" w:eastAsiaTheme="minorAscii" w:cstheme="minorAscii"/>
          <w:noProof w:val="0"/>
          <w:sz w:val="20"/>
          <w:szCs w:val="20"/>
          <w:lang w:val="en-US"/>
        </w:rPr>
      </w:pPr>
    </w:p>
    <w:p w:rsidR="00002623" w:rsidP="6100B040" w:rsidRDefault="00002623" w14:paraId="032B0E48" w14:textId="1A0E8676">
      <w:pPr>
        <w:spacing w:before="0" w:beforeAutospacing="off" w:after="0" w:afterAutospacing="off"/>
        <w:ind/>
        <w:rPr>
          <w:rFonts w:ascii="Arial" w:hAnsi="Arial" w:eastAsia="Arial" w:cs="Arial" w:asciiTheme="minorAscii" w:hAnsiTheme="minorAscii" w:eastAsiaTheme="minorAscii" w:cstheme="minorAscii"/>
          <w:b w:val="0"/>
          <w:bCs w:val="0"/>
          <w:noProof w:val="0"/>
          <w:sz w:val="20"/>
          <w:szCs w:val="20"/>
          <w:lang w:val="en-US"/>
        </w:rPr>
      </w:pPr>
      <w:r w:rsidRPr="6100B040" w:rsidR="54637D74">
        <w:rPr>
          <w:rFonts w:ascii="Arial" w:hAnsi="Arial" w:eastAsia="Arial" w:cs="Arial" w:asciiTheme="minorAscii" w:hAnsiTheme="minorAscii" w:eastAsiaTheme="minorAscii" w:cstheme="minorAscii"/>
          <w:b w:val="0"/>
          <w:bCs w:val="0"/>
          <w:noProof w:val="0"/>
          <w:sz w:val="20"/>
          <w:szCs w:val="20"/>
          <w:lang w:val="en-US"/>
        </w:rPr>
        <w:t xml:space="preserve">Would you support legislation to </w:t>
      </w:r>
      <w:r w:rsidRPr="6100B040" w:rsidR="54637D74">
        <w:rPr>
          <w:rFonts w:ascii="Arial" w:hAnsi="Arial" w:eastAsia="Arial" w:cs="Arial" w:asciiTheme="minorAscii" w:hAnsiTheme="minorAscii" w:eastAsiaTheme="minorAscii" w:cstheme="minorAscii"/>
          <w:b w:val="0"/>
          <w:bCs w:val="0"/>
          <w:noProof w:val="0"/>
          <w:sz w:val="20"/>
          <w:szCs w:val="20"/>
          <w:lang w:val="en-US"/>
        </w:rPr>
        <w:t>establish</w:t>
      </w:r>
      <w:r w:rsidRPr="6100B040" w:rsidR="54637D74">
        <w:rPr>
          <w:rFonts w:ascii="Arial" w:hAnsi="Arial" w:eastAsia="Arial" w:cs="Arial" w:asciiTheme="minorAscii" w:hAnsiTheme="minorAscii" w:eastAsiaTheme="minorAscii" w:cstheme="minorAscii"/>
          <w:b w:val="0"/>
          <w:bCs w:val="0"/>
          <w:noProof w:val="0"/>
          <w:sz w:val="20"/>
          <w:szCs w:val="20"/>
          <w:lang w:val="en-US"/>
        </w:rPr>
        <w:t xml:space="preserve"> a balanced, scalable, and enforceable licensing and inspection program for dog and cat breeders in Oregon to promote accountability, transparency, and regulatory equity?</w:t>
      </w:r>
    </w:p>
    <w:p w:rsidR="00002623" w:rsidP="6100B040" w:rsidRDefault="00002623" w14:textId="77777777" w14:paraId="7F0EF3EA">
      <w:pPr>
        <w:pStyle w:val="BodyText"/>
        <w:spacing w:before="165" w:after="0"/>
        <w:ind/>
        <w:rPr>
          <w:rFonts w:ascii="Arial" w:hAnsi="Arial" w:eastAsia="Arial" w:cs="Arial" w:asciiTheme="minorAscii" w:hAnsiTheme="minorAscii" w:eastAsiaTheme="minorAscii" w:cstheme="minorAscii"/>
        </w:rPr>
      </w:pPr>
    </w:p>
    <w:p w:rsidR="00002623" w:rsidP="6100B040" w:rsidRDefault="00002623" w14:paraId="6C6C1770" w14:textId="3E3D0456">
      <w:pPr>
        <w:pStyle w:val="BodyText"/>
        <w:spacing w:before="165" w:after="0"/>
        <w:ind/>
        <w:rPr>
          <w:rFonts w:eastAsia="Arial"/>
          <w:color w:val="auto"/>
        </w:rPr>
      </w:pPr>
      <w:r w:rsidRPr="6100B040" w:rsidR="3D2343F8">
        <w:rPr>
          <w:rFonts w:eastAsia="Arial"/>
          <w:color w:val="auto"/>
        </w:rPr>
        <w:t>_____ Yes </w:t>
      </w:r>
      <w:r>
        <w:tab/>
      </w:r>
      <w:r w:rsidRPr="6100B040" w:rsidR="3D2343F8">
        <w:rPr>
          <w:rFonts w:eastAsia="Arial"/>
          <w:color w:val="auto"/>
        </w:rPr>
        <w:t>_____ No</w:t>
      </w:r>
      <w:r>
        <w:tab/>
      </w:r>
      <w:r w:rsidRPr="6100B040" w:rsidR="3D2343F8">
        <w:rPr>
          <w:rFonts w:eastAsia="Arial"/>
          <w:color w:val="auto"/>
        </w:rPr>
        <w:t>_____ Not Sure </w:t>
      </w:r>
    </w:p>
    <w:p w:rsidR="00D67678" w:rsidP="6100B040" w:rsidRDefault="00D67678" w14:paraId="3E913406" w14:textId="1C9E150A">
      <w:pPr>
        <w:pStyle w:val="Normal"/>
        <w:spacing w:after="0"/>
      </w:pPr>
    </w:p>
    <w:p w:rsidR="00D67678" w:rsidP="6100B040" w:rsidRDefault="00D67678" w14:paraId="3DDEF253" w14:textId="574EF873">
      <w:pPr>
        <w:pStyle w:val="paragraph"/>
        <w:spacing w:after="0" w:afterAutospacing="off"/>
        <w:rPr>
          <w:rFonts w:ascii="Arial" w:hAnsi="Arial" w:cs="Arial" w:asciiTheme="minorAscii" w:hAnsiTheme="minorAscii" w:cstheme="minorAscii"/>
          <w:b w:val="1"/>
          <w:bCs w:val="1"/>
          <w:color w:val="012F7D" w:themeColor="accent3" w:themeTint="FF" w:themeShade="FF"/>
          <w:sz w:val="22"/>
          <w:szCs w:val="22"/>
        </w:rPr>
      </w:pPr>
    </w:p>
    <w:p w:rsidR="00D67678" w:rsidP="00AE48DB" w:rsidRDefault="00D67678" w14:paraId="5C11419B" w14:textId="3ECEDCFF">
      <w:pPr>
        <w:spacing w:after="0"/>
      </w:pPr>
      <w:r>
        <w:br w:type="page"/>
      </w:r>
    </w:p>
    <w:p w:rsidRPr="009B42F5" w:rsidR="009B42F5" w:rsidP="6100B040" w:rsidRDefault="009B42F5" w14:paraId="2405A43F" w14:textId="43CDF874">
      <w:pPr>
        <w:pStyle w:val="Normal"/>
        <w:widowControl w:val="0"/>
        <w:tabs>
          <w:tab w:val="left" w:leader="none" w:pos="694"/>
          <w:tab w:val="left" w:leader="none" w:pos="1579"/>
          <w:tab w:val="left" w:leader="none" w:pos="2134"/>
          <w:tab w:val="left" w:leader="none" w:pos="3019"/>
          <w:tab w:val="left" w:leader="none" w:pos="3574"/>
        </w:tabs>
        <w:spacing w:after="0" w:line="240" w:lineRule="auto"/>
        <w:rPr>
          <w:rFonts w:eastAsia="Arial"/>
          <w:color w:val="auto"/>
        </w:rPr>
      </w:pPr>
    </w:p>
    <w:p w:rsidRPr="009B42F5" w:rsidR="009B42F5" w:rsidP="00AE48DB" w:rsidRDefault="009B42F5" w14:paraId="0CB17A6C" w14:textId="24011B90">
      <w:pPr>
        <w:spacing w:after="0"/>
        <w:rPr>
          <w:rFonts w:eastAsia="Arial"/>
          <w:color w:val="auto"/>
        </w:rPr>
      </w:pPr>
      <w:r w:rsidRPr="6100B040" w:rsidR="7A69E84E">
        <w:rPr>
          <w:rFonts w:eastAsia="Arial"/>
          <w:color w:val="auto"/>
        </w:rPr>
        <w:t>  </w:t>
      </w:r>
    </w:p>
    <w:p w:rsidRPr="009B42F5" w:rsidR="009B42F5" w:rsidP="6100B040" w:rsidRDefault="009B42F5" w14:paraId="7E2D62FC" w14:textId="6E3D4BED">
      <w:pPr>
        <w:spacing w:after="0"/>
        <w:rPr>
          <w:rFonts w:eastAsia="Arial"/>
          <w:color w:val="auto"/>
        </w:rPr>
      </w:pPr>
    </w:p>
    <w:p w:rsidRPr="009B42F5" w:rsidR="009B42F5" w:rsidP="6100B040" w:rsidRDefault="009B42F5" w14:paraId="7A47EC3E" w14:textId="7CA8C44D">
      <w:pPr>
        <w:spacing w:before="0" w:beforeAutospacing="off" w:after="0" w:afterAutospacing="off"/>
        <w:rPr>
          <w:rFonts w:ascii="Arial" w:hAnsi="Arial" w:eastAsia="Arial" w:cs="Arial" w:asciiTheme="minorAscii" w:hAnsiTheme="minorAscii" w:eastAsiaTheme="minorAscii" w:cstheme="minorAscii"/>
          <w:noProof w:val="0"/>
          <w:color w:val="auto"/>
          <w:sz w:val="20"/>
          <w:szCs w:val="20"/>
          <w:lang w:val="en-US"/>
        </w:rPr>
      </w:pPr>
      <w:r w:rsidRPr="4AEB8D6D" w:rsidR="008FB978">
        <w:rPr>
          <w:rFonts w:ascii="Arial" w:hAnsi="Arial" w:eastAsia="Arial" w:cs="Arial" w:asciiTheme="minorAscii" w:hAnsiTheme="minorAscii" w:eastAsiaTheme="minorAscii" w:cstheme="minorAscii"/>
          <w:b w:val="1"/>
          <w:bCs w:val="1"/>
          <w:noProof w:val="0"/>
          <w:color w:val="012E7C"/>
          <w:sz w:val="22"/>
          <w:szCs w:val="22"/>
          <w:lang w:val="en-US"/>
        </w:rPr>
        <w:t>Expanding the Role of Certified Veterinary Technicians to Increase Access to Care</w:t>
      </w:r>
      <w:r w:rsidRPr="4AEB8D6D" w:rsidR="528D9ABD">
        <w:rPr>
          <w:rFonts w:ascii="Arial" w:hAnsi="Arial" w:eastAsia="Arial" w:cs="Arial" w:asciiTheme="minorAscii" w:hAnsiTheme="minorAscii" w:eastAsiaTheme="minorAscii" w:cstheme="minorAscii"/>
          <w:b w:val="1"/>
          <w:bCs w:val="1"/>
          <w:noProof w:val="0"/>
          <w:color w:val="012E7C"/>
          <w:sz w:val="22"/>
          <w:szCs w:val="22"/>
          <w:lang w:val="en-US"/>
        </w:rPr>
        <w:t xml:space="preserve">: </w:t>
      </w:r>
      <w:r w:rsidRPr="4AEB8D6D" w:rsidR="008FB978">
        <w:rPr>
          <w:rFonts w:ascii="Arial" w:hAnsi="Arial" w:eastAsia="Arial" w:cs="Arial" w:asciiTheme="minorAscii" w:hAnsiTheme="minorAscii" w:eastAsiaTheme="minorAscii" w:cstheme="minorAscii"/>
          <w:noProof w:val="0"/>
          <w:color w:val="auto"/>
          <w:sz w:val="20"/>
          <w:szCs w:val="20"/>
          <w:lang w:val="en-US"/>
        </w:rPr>
        <w:t>Oregon continues to face significant barriers to veterinary care, particularly for low-income families and those in rural, tribal, and under resourced communities. Rabies vaccination is legally required and a core public health protection under a One Health framework, recognizing the interconnected health of people, animals, and the environment. Yet many Oregonians cannot access required preventive services due to cost, geography, or lack of available veterinarians, especially with raising cost of veterinary care by 42% since 2019</w:t>
      </w:r>
      <w:r w:rsidRPr="4AEB8D6D" w:rsidR="23F5D54C">
        <w:rPr>
          <w:rFonts w:ascii="Arial" w:hAnsi="Arial" w:eastAsia="Arial" w:cs="Arial" w:asciiTheme="minorAscii" w:hAnsiTheme="minorAscii" w:eastAsiaTheme="minorAscii" w:cstheme="minorAscii"/>
          <w:noProof w:val="0"/>
          <w:color w:val="auto"/>
          <w:sz w:val="20"/>
          <w:szCs w:val="20"/>
          <w:lang w:val="en-US"/>
        </w:rPr>
        <w:t>.</w:t>
      </w:r>
    </w:p>
    <w:p w:rsidRPr="009B42F5" w:rsidR="009B42F5" w:rsidP="6100B040" w:rsidRDefault="009B42F5" w14:paraId="7F614760" w14:textId="76135C4A">
      <w:pPr>
        <w:spacing w:before="240" w:beforeAutospacing="off" w:after="240" w:afterAutospacing="off"/>
        <w:rPr>
          <w:rFonts w:ascii="Arial" w:hAnsi="Arial" w:eastAsia="Arial" w:cs="Arial" w:asciiTheme="minorAscii" w:hAnsiTheme="minorAscii" w:eastAsiaTheme="minorAscii" w:cstheme="minorAscii"/>
          <w:noProof w:val="0"/>
          <w:color w:val="auto"/>
          <w:sz w:val="20"/>
          <w:szCs w:val="20"/>
          <w:lang w:val="en-US"/>
        </w:rPr>
      </w:pPr>
      <w:r w:rsidRPr="6100B040" w:rsidR="008FB978">
        <w:rPr>
          <w:rFonts w:ascii="Arial" w:hAnsi="Arial" w:eastAsia="Arial" w:cs="Arial" w:asciiTheme="minorAscii" w:hAnsiTheme="minorAscii" w:eastAsiaTheme="minorAscii" w:cstheme="minorAscii"/>
          <w:noProof w:val="0"/>
          <w:color w:val="auto"/>
          <w:sz w:val="20"/>
          <w:szCs w:val="20"/>
          <w:lang w:val="en-US"/>
        </w:rPr>
        <w:t>One strategy to increase access is to allow Certified Veterinary Technicians to administer preventive services—including rabies vaccinations—under indirect supervision. Indirect supervision means a licensed veterinarian delegates tasks to a CVT through written or oral instructions but does not need to be physically present on the premises.</w:t>
      </w:r>
    </w:p>
    <w:p w:rsidRPr="009B42F5" w:rsidR="009B42F5" w:rsidP="6100B040" w:rsidRDefault="009B42F5" w14:paraId="600D17C6" w14:textId="25A3B9C5">
      <w:pPr>
        <w:spacing w:before="0" w:beforeAutospacing="off" w:after="0" w:afterAutospacing="off"/>
        <w:rPr>
          <w:rFonts w:ascii="Arial" w:hAnsi="Arial" w:eastAsia="Arial" w:cs="Arial" w:asciiTheme="minorAscii" w:hAnsiTheme="minorAscii" w:eastAsiaTheme="minorAscii" w:cstheme="minorAscii"/>
          <w:noProof w:val="0"/>
          <w:color w:val="auto"/>
          <w:sz w:val="20"/>
          <w:szCs w:val="20"/>
          <w:lang w:val="en-US"/>
        </w:rPr>
      </w:pPr>
      <w:r w:rsidRPr="6100B040" w:rsidR="008FB978">
        <w:rPr>
          <w:rFonts w:ascii="Arial" w:hAnsi="Arial" w:eastAsia="Arial" w:cs="Arial" w:asciiTheme="minorAscii" w:hAnsiTheme="minorAscii" w:eastAsiaTheme="minorAscii" w:cstheme="minorAscii"/>
          <w:noProof w:val="0"/>
          <w:color w:val="auto"/>
          <w:sz w:val="20"/>
          <w:szCs w:val="20"/>
          <w:lang w:val="en-US"/>
        </w:rPr>
        <w:t>CVTs are educated, trained, and licensed professionals. Allowing CVTs to practice to the full extent of their training under indirect supervision</w:t>
      </w:r>
      <w:r w:rsidRPr="6100B040" w:rsidR="008FB978">
        <w:rPr>
          <w:rFonts w:ascii="Arial" w:hAnsi="Arial" w:eastAsia="Arial" w:cs="Arial" w:asciiTheme="minorAscii" w:hAnsiTheme="minorAscii" w:eastAsiaTheme="minorAscii" w:cstheme="minorAscii"/>
          <w:noProof w:val="0"/>
          <w:color w:val="auto"/>
          <w:sz w:val="20"/>
          <w:szCs w:val="20"/>
          <w:lang w:val="en-US"/>
        </w:rPr>
        <w:t xml:space="preserve">, </w:t>
      </w:r>
      <w:r w:rsidRPr="6100B040" w:rsidR="008FB978">
        <w:rPr>
          <w:rFonts w:ascii="Arial" w:hAnsi="Arial" w:eastAsia="Arial" w:cs="Arial" w:asciiTheme="minorAscii" w:hAnsiTheme="minorAscii" w:eastAsiaTheme="minorAscii" w:cstheme="minorAscii"/>
          <w:noProof w:val="0"/>
          <w:color w:val="auto"/>
          <w:sz w:val="20"/>
          <w:szCs w:val="20"/>
          <w:lang w:val="en-US"/>
        </w:rPr>
        <w:t>meaning a veterinarian delegates tasks without being physically present (such as an onsite community-based vaccine clinic) would:</w:t>
      </w:r>
    </w:p>
    <w:p w:rsidRPr="009B42F5" w:rsidR="009B42F5" w:rsidP="6100B040" w:rsidRDefault="009B42F5" w14:paraId="25115DD0" w14:textId="641C652B">
      <w:pPr>
        <w:pStyle w:val="ListParagraph"/>
        <w:spacing w:before="0" w:beforeAutospacing="off" w:after="0" w:afterAutospacing="off"/>
        <w:rPr>
          <w:rFonts w:ascii="Arial" w:hAnsi="Arial" w:eastAsia="Arial" w:cs="Arial" w:asciiTheme="minorAscii" w:hAnsiTheme="minorAscii" w:eastAsiaTheme="minorAscii" w:cstheme="minorAscii"/>
          <w:noProof w:val="0"/>
          <w:color w:val="auto"/>
          <w:sz w:val="20"/>
          <w:szCs w:val="20"/>
          <w:lang w:val="en-US"/>
        </w:rPr>
      </w:pPr>
      <w:r w:rsidRPr="6100B040" w:rsidR="008FB978">
        <w:rPr>
          <w:rFonts w:ascii="Arial" w:hAnsi="Arial" w:eastAsia="Arial" w:cs="Arial" w:asciiTheme="minorAscii" w:hAnsiTheme="minorAscii" w:eastAsiaTheme="minorAscii" w:cstheme="minorAscii"/>
          <w:noProof w:val="0"/>
          <w:color w:val="auto"/>
          <w:sz w:val="20"/>
          <w:szCs w:val="20"/>
          <w:lang w:val="en-US"/>
        </w:rPr>
        <w:t>Expand access to legally required rabies vaccinations</w:t>
      </w:r>
    </w:p>
    <w:p w:rsidRPr="009B42F5" w:rsidR="009B42F5" w:rsidP="6100B040" w:rsidRDefault="009B42F5" w14:paraId="562AA2CB" w14:textId="6CFBDC03">
      <w:pPr>
        <w:pStyle w:val="ListParagraph"/>
        <w:spacing w:before="0" w:beforeAutospacing="off" w:after="0" w:afterAutospacing="off"/>
        <w:rPr>
          <w:rFonts w:ascii="Arial" w:hAnsi="Arial" w:eastAsia="Arial" w:cs="Arial" w:asciiTheme="minorAscii" w:hAnsiTheme="minorAscii" w:eastAsiaTheme="minorAscii" w:cstheme="minorAscii"/>
          <w:noProof w:val="0"/>
          <w:color w:val="auto"/>
          <w:sz w:val="20"/>
          <w:szCs w:val="20"/>
          <w:lang w:val="en-US"/>
        </w:rPr>
      </w:pPr>
      <w:r w:rsidRPr="6100B040" w:rsidR="008FB978">
        <w:rPr>
          <w:rFonts w:ascii="Arial" w:hAnsi="Arial" w:eastAsia="Arial" w:cs="Arial" w:asciiTheme="minorAscii" w:hAnsiTheme="minorAscii" w:eastAsiaTheme="minorAscii" w:cstheme="minorAscii"/>
          <w:noProof w:val="0"/>
          <w:color w:val="auto"/>
          <w:sz w:val="20"/>
          <w:szCs w:val="20"/>
          <w:lang w:val="en-US"/>
        </w:rPr>
        <w:t>Increase availability of preventive parasite control</w:t>
      </w:r>
    </w:p>
    <w:p w:rsidRPr="009B42F5" w:rsidR="009B42F5" w:rsidP="6100B040" w:rsidRDefault="009B42F5" w14:paraId="2B7C8758" w14:textId="2C10CA66">
      <w:pPr>
        <w:pStyle w:val="ListParagraph"/>
        <w:spacing w:before="0" w:beforeAutospacing="off" w:after="0" w:afterAutospacing="off"/>
        <w:rPr>
          <w:rFonts w:ascii="Arial" w:hAnsi="Arial" w:eastAsia="Arial" w:cs="Arial" w:asciiTheme="minorAscii" w:hAnsiTheme="minorAscii" w:eastAsiaTheme="minorAscii" w:cstheme="minorAscii"/>
          <w:noProof w:val="0"/>
          <w:color w:val="auto"/>
          <w:sz w:val="20"/>
          <w:szCs w:val="20"/>
          <w:lang w:val="en-US"/>
        </w:rPr>
      </w:pPr>
      <w:r w:rsidRPr="6100B040" w:rsidR="008FB978">
        <w:rPr>
          <w:rFonts w:ascii="Arial" w:hAnsi="Arial" w:eastAsia="Arial" w:cs="Arial" w:asciiTheme="minorAscii" w:hAnsiTheme="minorAscii" w:eastAsiaTheme="minorAscii" w:cstheme="minorAscii"/>
          <w:noProof w:val="0"/>
          <w:color w:val="auto"/>
          <w:sz w:val="20"/>
          <w:szCs w:val="20"/>
          <w:lang w:val="en-US"/>
        </w:rPr>
        <w:t>Reduce strain on the veterinary workforce</w:t>
      </w:r>
    </w:p>
    <w:p w:rsidRPr="009B42F5" w:rsidR="009B42F5" w:rsidP="6100B040" w:rsidRDefault="009B42F5" w14:paraId="3A879E1F" w14:textId="6EE02312">
      <w:pPr>
        <w:pStyle w:val="ListParagraph"/>
        <w:spacing w:before="0" w:beforeAutospacing="off" w:after="0" w:afterAutospacing="off"/>
        <w:rPr>
          <w:rFonts w:ascii="Arial" w:hAnsi="Arial" w:eastAsia="Arial" w:cs="Arial" w:asciiTheme="minorAscii" w:hAnsiTheme="minorAscii" w:eastAsiaTheme="minorAscii" w:cstheme="minorAscii"/>
          <w:noProof w:val="0"/>
          <w:color w:val="auto"/>
          <w:sz w:val="20"/>
          <w:szCs w:val="20"/>
          <w:lang w:val="en-US"/>
        </w:rPr>
      </w:pPr>
      <w:r w:rsidRPr="6100B040" w:rsidR="008FB978">
        <w:rPr>
          <w:rFonts w:ascii="Arial" w:hAnsi="Arial" w:eastAsia="Arial" w:cs="Arial" w:asciiTheme="minorAscii" w:hAnsiTheme="minorAscii" w:eastAsiaTheme="minorAscii" w:cstheme="minorAscii"/>
          <w:noProof w:val="0"/>
          <w:color w:val="auto"/>
          <w:sz w:val="20"/>
          <w:szCs w:val="20"/>
          <w:lang w:val="en-US"/>
        </w:rPr>
        <w:t xml:space="preserve">Promote </w:t>
      </w:r>
      <w:r w:rsidRPr="6100B040" w:rsidR="008FB978">
        <w:rPr>
          <w:rFonts w:ascii="Arial" w:hAnsi="Arial" w:eastAsia="Arial" w:cs="Arial" w:asciiTheme="minorAscii" w:hAnsiTheme="minorAscii" w:eastAsiaTheme="minorAscii" w:cstheme="minorAscii"/>
          <w:noProof w:val="0"/>
          <w:color w:val="auto"/>
          <w:sz w:val="20"/>
          <w:szCs w:val="20"/>
          <w:lang w:val="en-US"/>
        </w:rPr>
        <w:t>equitable</w:t>
      </w:r>
      <w:r w:rsidRPr="6100B040" w:rsidR="008FB978">
        <w:rPr>
          <w:rFonts w:ascii="Arial" w:hAnsi="Arial" w:eastAsia="Arial" w:cs="Arial" w:asciiTheme="minorAscii" w:hAnsiTheme="minorAscii" w:eastAsiaTheme="minorAscii" w:cstheme="minorAscii"/>
          <w:noProof w:val="0"/>
          <w:color w:val="auto"/>
          <w:sz w:val="20"/>
          <w:szCs w:val="20"/>
          <w:lang w:val="en-US"/>
        </w:rPr>
        <w:t xml:space="preserve"> access to care</w:t>
      </w:r>
    </w:p>
    <w:p w:rsidRPr="009B42F5" w:rsidR="009B42F5" w:rsidP="6100B040" w:rsidRDefault="009B42F5" w14:paraId="5DDD10E1" w14:textId="5CFEEFA4">
      <w:pPr>
        <w:pStyle w:val="ListParagraph"/>
        <w:spacing w:before="0" w:beforeAutospacing="off" w:after="0" w:afterAutospacing="off"/>
        <w:rPr>
          <w:rFonts w:ascii="Arial" w:hAnsi="Arial" w:eastAsia="Arial" w:cs="Arial" w:asciiTheme="minorAscii" w:hAnsiTheme="minorAscii" w:eastAsiaTheme="minorAscii" w:cstheme="minorAscii"/>
          <w:noProof w:val="0"/>
          <w:color w:val="auto"/>
          <w:sz w:val="20"/>
          <w:szCs w:val="20"/>
          <w:lang w:val="en-US"/>
        </w:rPr>
      </w:pPr>
      <w:r w:rsidRPr="6100B040" w:rsidR="008FB978">
        <w:rPr>
          <w:rFonts w:ascii="Arial" w:hAnsi="Arial" w:eastAsia="Arial" w:cs="Arial" w:asciiTheme="minorAscii" w:hAnsiTheme="minorAscii" w:eastAsiaTheme="minorAscii" w:cstheme="minorAscii"/>
          <w:noProof w:val="0"/>
          <w:color w:val="auto"/>
          <w:sz w:val="20"/>
          <w:szCs w:val="20"/>
          <w:lang w:val="en-US"/>
        </w:rPr>
        <w:t>Prevent unnecessary pet surrender and suffering</w:t>
      </w:r>
    </w:p>
    <w:p w:rsidRPr="009B42F5" w:rsidR="009B42F5" w:rsidP="6100B040" w:rsidRDefault="009B42F5" w14:paraId="1E26DE7B" w14:textId="270C83E6">
      <w:pPr>
        <w:spacing w:before="0" w:beforeAutospacing="off" w:after="0" w:afterAutospacing="off"/>
        <w:rPr>
          <w:rFonts w:ascii="Arial" w:hAnsi="Arial" w:eastAsia="Arial" w:cs="Arial" w:asciiTheme="minorAscii" w:hAnsiTheme="minorAscii" w:eastAsiaTheme="minorAscii" w:cstheme="minorAscii"/>
          <w:b w:val="1"/>
          <w:bCs w:val="1"/>
          <w:noProof w:val="0"/>
          <w:color w:val="auto"/>
          <w:sz w:val="20"/>
          <w:szCs w:val="20"/>
          <w:lang w:val="en-US"/>
        </w:rPr>
      </w:pPr>
    </w:p>
    <w:p w:rsidRPr="009B42F5" w:rsidR="009B42F5" w:rsidP="6100B040" w:rsidRDefault="009B42F5" w14:paraId="2A745C1B" w14:textId="45AC9C6C">
      <w:pPr>
        <w:spacing w:before="0" w:beforeAutospacing="off" w:after="0" w:afterAutospacing="off"/>
        <w:rPr>
          <w:rFonts w:ascii="Arial" w:hAnsi="Arial" w:eastAsia="Arial" w:cs="Arial" w:asciiTheme="minorAscii" w:hAnsiTheme="minorAscii" w:eastAsiaTheme="minorAscii" w:cstheme="minorAscii"/>
          <w:b w:val="0"/>
          <w:bCs w:val="0"/>
          <w:noProof w:val="0"/>
          <w:color w:val="auto"/>
          <w:sz w:val="20"/>
          <w:szCs w:val="20"/>
          <w:lang w:val="en-US"/>
        </w:rPr>
      </w:pPr>
      <w:r w:rsidRPr="6100B040" w:rsidR="008FB978">
        <w:rPr>
          <w:rFonts w:ascii="Arial" w:hAnsi="Arial" w:eastAsia="Arial" w:cs="Arial" w:asciiTheme="minorAscii" w:hAnsiTheme="minorAscii" w:eastAsiaTheme="minorAscii" w:cstheme="minorAscii"/>
          <w:b w:val="0"/>
          <w:bCs w:val="0"/>
          <w:noProof w:val="0"/>
          <w:color w:val="auto"/>
          <w:sz w:val="20"/>
          <w:szCs w:val="20"/>
          <w:lang w:val="en-US"/>
        </w:rPr>
        <w:t xml:space="preserve">Do you support statutory changes that would allow Certified Veterinary Technicians to administer rabies vaccinations and other preventive services under </w:t>
      </w:r>
      <w:r w:rsidRPr="6100B040" w:rsidR="008FB978">
        <w:rPr>
          <w:rFonts w:ascii="Arial" w:hAnsi="Arial" w:eastAsia="Arial" w:cs="Arial" w:asciiTheme="minorAscii" w:hAnsiTheme="minorAscii" w:eastAsiaTheme="minorAscii" w:cstheme="minorAscii"/>
          <w:b w:val="0"/>
          <w:bCs w:val="0"/>
          <w:noProof w:val="0"/>
          <w:color w:val="auto"/>
          <w:sz w:val="20"/>
          <w:szCs w:val="20"/>
          <w:lang w:val="en-US"/>
        </w:rPr>
        <w:t>indirect</w:t>
      </w:r>
      <w:r w:rsidRPr="6100B040" w:rsidR="008FB978">
        <w:rPr>
          <w:rFonts w:ascii="Arial" w:hAnsi="Arial" w:eastAsia="Arial" w:cs="Arial" w:asciiTheme="minorAscii" w:hAnsiTheme="minorAscii" w:eastAsiaTheme="minorAscii" w:cstheme="minorAscii"/>
          <w:b w:val="0"/>
          <w:bCs w:val="0"/>
          <w:noProof w:val="0"/>
          <w:color w:val="auto"/>
          <w:sz w:val="20"/>
          <w:szCs w:val="20"/>
          <w:lang w:val="en-US"/>
        </w:rPr>
        <w:t xml:space="preserve"> supervision of a licensed veterinarian?</w:t>
      </w:r>
    </w:p>
    <w:p w:rsidRPr="009B42F5" w:rsidR="009B42F5" w:rsidP="6100B040" w:rsidRDefault="009B42F5" w14:paraId="0FB23CA8" w14:textId="0B96214B">
      <w:pPr>
        <w:pStyle w:val="Normal"/>
        <w:spacing w:after="0"/>
        <w:rPr>
          <w:rFonts w:eastAsia="Arial"/>
          <w:color w:val="auto"/>
        </w:rPr>
      </w:pPr>
      <w:r w:rsidRPr="6100B040" w:rsidR="7A69E84E">
        <w:rPr>
          <w:rFonts w:eastAsia="Arial"/>
          <w:color w:val="auto"/>
        </w:rPr>
        <w:t>  </w:t>
      </w:r>
    </w:p>
    <w:p w:rsidRPr="009B42F5" w:rsidR="009B42F5" w:rsidP="00AE48DB" w:rsidRDefault="009B42F5" w14:paraId="43CDAE15" w14:textId="77777777">
      <w:pPr>
        <w:spacing w:after="0"/>
        <w:rPr>
          <w:rFonts w:eastAsia="Arial"/>
          <w:color w:val="auto"/>
        </w:rPr>
      </w:pPr>
      <w:r w:rsidRPr="009B42F5">
        <w:rPr>
          <w:rFonts w:eastAsia="Arial"/>
          <w:color w:val="auto"/>
        </w:rPr>
        <w:t>_____ Yes </w:t>
      </w:r>
      <w:r w:rsidRPr="009B42F5">
        <w:rPr>
          <w:rFonts w:eastAsia="Arial"/>
          <w:color w:val="auto"/>
        </w:rPr>
        <w:tab/>
      </w:r>
      <w:r w:rsidRPr="009B42F5">
        <w:rPr>
          <w:rFonts w:eastAsia="Arial"/>
          <w:color w:val="auto"/>
        </w:rPr>
        <w:t>_____ No</w:t>
      </w:r>
      <w:r w:rsidRPr="009B42F5">
        <w:rPr>
          <w:rFonts w:eastAsia="Arial"/>
          <w:color w:val="auto"/>
        </w:rPr>
        <w:tab/>
      </w:r>
      <w:r w:rsidRPr="009B42F5">
        <w:rPr>
          <w:rFonts w:eastAsia="Arial"/>
          <w:color w:val="auto"/>
        </w:rPr>
        <w:t>_____ Not Sure   </w:t>
      </w:r>
    </w:p>
    <w:p w:rsidR="00B34853" w:rsidP="00AE48DB" w:rsidRDefault="009B42F5" w14:paraId="7FA0D9B2" w14:textId="7C8B02E4">
      <w:pPr>
        <w:spacing w:after="0"/>
        <w:rPr>
          <w:rFonts w:eastAsia="Arial"/>
          <w:color w:val="auto"/>
        </w:rPr>
      </w:pPr>
      <w:r w:rsidRPr="009B42F5">
        <w:rPr>
          <w:rFonts w:eastAsia="Arial"/>
          <w:color w:val="auto"/>
        </w:rPr>
        <w:t> </w:t>
      </w:r>
    </w:p>
    <w:p w:rsidRPr="00A10214" w:rsidR="00AE48DB" w:rsidP="00AE48DB" w:rsidRDefault="00AE48DB" w14:paraId="2A80D3D1" w14:textId="77777777">
      <w:pPr>
        <w:spacing w:after="0"/>
        <w:rPr>
          <w:rFonts w:eastAsia="Arial"/>
          <w:color w:val="auto"/>
        </w:rPr>
      </w:pPr>
    </w:p>
    <w:p w:rsidRPr="00A10214" w:rsidR="00AE5846" w:rsidP="6100B040" w:rsidRDefault="00AE5846" w14:paraId="3E100113" w14:textId="4ED88417">
      <w:pPr>
        <w:spacing w:after="0"/>
        <w:jc w:val="center"/>
        <w:rPr>
          <w:b w:val="1"/>
          <w:bCs w:val="1"/>
          <w:i w:val="1"/>
          <w:iCs w:val="1"/>
          <w:color w:val="012F7D" w:themeColor="accent3" w:themeTint="FF" w:themeShade="FF"/>
          <w:sz w:val="22"/>
          <w:szCs w:val="22"/>
        </w:rPr>
      </w:pPr>
    </w:p>
    <w:p w:rsidRPr="00A10214" w:rsidR="00AE5846" w:rsidP="6100B040" w:rsidRDefault="00AE5846" w14:paraId="2B1A57CD" w14:textId="64899DE0">
      <w:pPr>
        <w:spacing w:after="0"/>
      </w:pPr>
      <w:r>
        <w:br w:type="page"/>
      </w:r>
    </w:p>
    <w:p w:rsidRPr="00A10214" w:rsidR="00AE5846" w:rsidP="6100B040" w:rsidRDefault="00AE5846" w14:paraId="0A24F545" w14:textId="7C772330">
      <w:pPr>
        <w:pStyle w:val="Normal"/>
        <w:spacing w:after="0"/>
        <w:jc w:val="center"/>
        <w:rPr>
          <w:rStyle w:val="normaltextrun"/>
          <w:i w:val="1"/>
          <w:iCs w:val="1"/>
          <w:color w:val="012F7D" w:themeColor="accent3"/>
          <w:sz w:val="22"/>
          <w:szCs w:val="22"/>
        </w:rPr>
      </w:pPr>
      <w:r w:rsidRPr="6100B040" w:rsidR="16B98314">
        <w:rPr>
          <w:b w:val="1"/>
          <w:bCs w:val="1"/>
          <w:i w:val="1"/>
          <w:iCs w:val="1"/>
          <w:color w:val="012F7D" w:themeColor="accent3" w:themeTint="FF" w:themeShade="FF"/>
          <w:sz w:val="22"/>
          <w:szCs w:val="22"/>
        </w:rPr>
        <w:t>WILDLIFE</w:t>
      </w:r>
      <w:r>
        <w:br/>
      </w:r>
    </w:p>
    <w:p w:rsidRPr="00E5310D" w:rsidR="00E5310D" w:rsidP="4AEB8D6D" w:rsidRDefault="00E5310D" w14:paraId="28658726" w14:textId="3C13F17F">
      <w:pPr>
        <w:pStyle w:val="Normal"/>
        <w:suppressLineNumbers w:val="0"/>
        <w:bidi w:val="0"/>
        <w:spacing w:before="0" w:beforeAutospacing="off" w:after="0" w:afterAutospacing="off" w:line="300" w:lineRule="auto"/>
        <w:ind w:left="0" w:right="0"/>
        <w:jc w:val="left"/>
        <w:rPr>
          <w:rFonts w:eastAsia="Arial"/>
          <w:color w:val="auto"/>
        </w:rPr>
      </w:pPr>
      <w:r w:rsidRPr="4AEB8D6D" w:rsidR="00E5310D">
        <w:rPr>
          <w:rFonts w:ascii="Arial" w:hAnsi="Arial" w:cs="Arial" w:asciiTheme="minorAscii" w:hAnsiTheme="minorAscii" w:cstheme="minorAscii"/>
          <w:b w:val="1"/>
          <w:bCs w:val="1"/>
          <w:color w:val="012F7D" w:themeColor="accent3" w:themeTint="FF" w:themeShade="FF"/>
          <w:sz w:val="22"/>
          <w:szCs w:val="22"/>
        </w:rPr>
        <w:t>Native Carnivore Protection:</w:t>
      </w:r>
      <w:r w:rsidRPr="4AEB8D6D" w:rsidR="00E5310D">
        <w:rPr>
          <w:rFonts w:ascii="Arial" w:hAnsi="Arial" w:cs="Arial" w:asciiTheme="minorAscii" w:hAnsiTheme="minorAscii" w:cstheme="minorAscii"/>
          <w:color w:val="012F7D" w:themeColor="accent3" w:themeTint="FF" w:themeShade="FF"/>
          <w:sz w:val="22"/>
          <w:szCs w:val="22"/>
        </w:rPr>
        <w:t xml:space="preserve"> </w:t>
      </w:r>
      <w:r w:rsidRPr="4AEB8D6D" w:rsidR="00E5310D">
        <w:rPr>
          <w:rFonts w:ascii="Arial" w:hAnsi="Arial" w:eastAsia="Arial" w:cs="Arial" w:eastAsiaTheme="minorAscii"/>
          <w:color w:val="auto"/>
          <w:lang w:eastAsia="en-US" w:bidi="ar-SA"/>
        </w:rPr>
        <w:t xml:space="preserve">A majority of Oregon voters passed Measure 18 in 1994, prohibiting the hunting of cougars with packs of radio-collared dogs (“hounding”). An even greater majority voted in 1996 to reject </w:t>
      </w:r>
      <w:r w:rsidRPr="4AEB8D6D" w:rsidR="17C96E94">
        <w:rPr>
          <w:rFonts w:ascii="Arial" w:hAnsi="Arial" w:eastAsia="Arial" w:cs="Arial" w:eastAsiaTheme="minorAscii"/>
          <w:color w:val="auto"/>
          <w:lang w:eastAsia="en-US" w:bidi="ar-SA"/>
        </w:rPr>
        <w:t>the repeal of</w:t>
      </w:r>
      <w:r w:rsidRPr="4AEB8D6D" w:rsidR="00E5310D">
        <w:rPr>
          <w:rFonts w:ascii="Arial" w:hAnsi="Arial" w:eastAsia="Arial" w:cs="Arial" w:eastAsiaTheme="minorAscii"/>
          <w:color w:val="auto"/>
          <w:lang w:eastAsia="en-US" w:bidi="ar-SA"/>
        </w:rPr>
        <w:t xml:space="preserve"> Measure 18. Thus, Oregonians have </w:t>
      </w:r>
      <w:r w:rsidRPr="4AEB8D6D" w:rsidR="00E5310D">
        <w:rPr>
          <w:rFonts w:ascii="Arial" w:hAnsi="Arial" w:eastAsia="Arial" w:cs="Arial" w:eastAsiaTheme="minorAscii"/>
          <w:color w:val="auto"/>
          <w:lang w:eastAsia="en-US" w:bidi="ar-SA"/>
        </w:rPr>
        <w:t>stated</w:t>
      </w:r>
      <w:r w:rsidRPr="4AEB8D6D" w:rsidR="00E5310D">
        <w:rPr>
          <w:rFonts w:ascii="Arial" w:hAnsi="Arial" w:eastAsia="Arial" w:cs="Arial" w:eastAsiaTheme="minorAscii"/>
          <w:color w:val="auto"/>
          <w:lang w:eastAsia="en-US" w:bidi="ar-SA"/>
        </w:rPr>
        <w:t xml:space="preserve"> twice that they oppose the hounding of cougars for sport, or for “trophy hunting,” because it is inhumane, unsporting, and violates the ethics of fair chase. Moreover, a 2019 poll by Remington Research Group found that a 65% majority of voters are opposed to the trophy hunting of Oregon’s iconic cougars. Still, </w:t>
      </w:r>
      <w:r w:rsidRPr="4AEB8D6D" w:rsidR="00E5310D">
        <w:rPr>
          <w:rFonts w:ascii="Arial" w:hAnsi="Arial" w:eastAsia="Arial" w:cs="Arial" w:eastAsiaTheme="minorAscii"/>
          <w:color w:val="auto"/>
          <w:lang w:eastAsia="en-US" w:bidi="ar-SA"/>
        </w:rPr>
        <w:t>almost every</w:t>
      </w:r>
      <w:r w:rsidRPr="4AEB8D6D" w:rsidR="00E5310D">
        <w:rPr>
          <w:rFonts w:ascii="Arial" w:hAnsi="Arial" w:eastAsia="Arial" w:cs="Arial" w:eastAsiaTheme="minorAscii"/>
          <w:color w:val="auto"/>
          <w:lang w:eastAsia="en-US" w:bidi="ar-SA"/>
        </w:rPr>
        <w:t xml:space="preserve"> year since 1997, legislation has been introduced to either weaken and/or repeal Measure 18.</w:t>
      </w:r>
    </w:p>
    <w:p w:rsidR="4AEB8D6D" w:rsidP="4AEB8D6D" w:rsidRDefault="4AEB8D6D" w14:paraId="11970CC4" w14:textId="4D5BC834">
      <w:pPr>
        <w:pStyle w:val="Normal"/>
        <w:suppressLineNumbers w:val="0"/>
        <w:bidi w:val="0"/>
        <w:spacing w:before="0" w:beforeAutospacing="off" w:after="0" w:afterAutospacing="off" w:line="300" w:lineRule="auto"/>
        <w:ind w:left="0" w:right="0"/>
        <w:jc w:val="left"/>
        <w:rPr>
          <w:rFonts w:ascii="Arial" w:hAnsi="Arial" w:eastAsia="Arial" w:cs="Arial" w:eastAsiaTheme="minorAscii"/>
          <w:color w:val="auto"/>
          <w:lang w:eastAsia="en-US" w:bidi="ar-SA"/>
        </w:rPr>
      </w:pPr>
    </w:p>
    <w:p w:rsidRPr="00E5310D" w:rsidR="00E5310D" w:rsidP="4AEB8D6D" w:rsidRDefault="00E5310D" w14:paraId="59FE7C45" w14:textId="77777777">
      <w:pPr>
        <w:pStyle w:val="Normal"/>
        <w:suppressLineNumbers w:val="0"/>
        <w:bidi w:val="0"/>
        <w:spacing w:before="0" w:beforeAutospacing="off" w:after="0" w:afterAutospacing="off" w:line="300" w:lineRule="auto"/>
        <w:ind w:left="0" w:right="0"/>
        <w:jc w:val="left"/>
        <w:rPr>
          <w:rFonts w:eastAsia="Arial"/>
          <w:color w:val="auto"/>
        </w:rPr>
      </w:pPr>
      <w:r w:rsidRPr="4AEB8D6D" w:rsidR="00E5310D">
        <w:rPr>
          <w:rFonts w:eastAsia="Arial"/>
          <w:color w:val="auto"/>
        </w:rPr>
        <w:t>Will you support efforts to uphold Measure 18, which banned the cruel, unsportsmanlike practices of bear baiting and hound hunting of bears and cougars in Oregon?</w:t>
      </w:r>
    </w:p>
    <w:p w:rsidRPr="00E5310D" w:rsidR="00E5310D" w:rsidP="00AE48DB" w:rsidRDefault="00E5310D" w14:paraId="12F23724" w14:textId="77777777">
      <w:pPr>
        <w:pStyle w:val="paragraph"/>
        <w:spacing w:after="0" w:afterAutospacing="0"/>
        <w:textAlignment w:val="baseline"/>
        <w:rPr>
          <w:rFonts w:asciiTheme="minorHAnsi" w:hAnsiTheme="minorHAnsi" w:cstheme="minorHAnsi"/>
          <w:sz w:val="20"/>
          <w:szCs w:val="20"/>
        </w:rPr>
      </w:pPr>
    </w:p>
    <w:p w:rsidRPr="009B42F5" w:rsidR="00E5310D" w:rsidP="00AE48DB" w:rsidRDefault="00E5310D" w14:paraId="597F8B1C" w14:textId="77777777">
      <w:pPr>
        <w:spacing w:after="0"/>
        <w:rPr>
          <w:rFonts w:eastAsia="Arial"/>
          <w:color w:val="auto"/>
        </w:rPr>
      </w:pPr>
      <w:r w:rsidRPr="009B42F5">
        <w:rPr>
          <w:rFonts w:eastAsia="Arial"/>
          <w:color w:val="auto"/>
        </w:rPr>
        <w:t>_____ Yes </w:t>
      </w:r>
      <w:r w:rsidRPr="009B42F5">
        <w:rPr>
          <w:rFonts w:eastAsia="Arial"/>
          <w:color w:val="auto"/>
        </w:rPr>
        <w:tab/>
      </w:r>
      <w:r w:rsidRPr="009B42F5">
        <w:rPr>
          <w:rFonts w:eastAsia="Arial"/>
          <w:color w:val="auto"/>
        </w:rPr>
        <w:t>_____ No</w:t>
      </w:r>
      <w:r w:rsidRPr="009B42F5">
        <w:rPr>
          <w:rFonts w:eastAsia="Arial"/>
          <w:color w:val="auto"/>
        </w:rPr>
        <w:tab/>
      </w:r>
      <w:r w:rsidRPr="009B42F5">
        <w:rPr>
          <w:rFonts w:eastAsia="Arial"/>
          <w:color w:val="auto"/>
        </w:rPr>
        <w:t>_____ Not Sure   </w:t>
      </w:r>
    </w:p>
    <w:p w:rsidR="00AE5846" w:rsidP="00AE48DB" w:rsidRDefault="00AE5846" w14:paraId="5FAD9ABE" w14:textId="77777777">
      <w:pPr>
        <w:spacing w:after="0"/>
        <w:rPr>
          <w:rStyle w:val="eop"/>
          <w:rFonts w:asciiTheme="minorHAnsi" w:hAnsiTheme="minorHAnsi" w:cstheme="minorHAnsi"/>
        </w:rPr>
      </w:pPr>
    </w:p>
    <w:p w:rsidR="00AE48DB" w:rsidP="00AE48DB" w:rsidRDefault="00AE48DB" w14:paraId="6D627EF4" w14:textId="77777777">
      <w:pPr>
        <w:spacing w:after="0"/>
        <w:rPr>
          <w:rStyle w:val="eop"/>
          <w:rFonts w:asciiTheme="minorHAnsi" w:hAnsiTheme="minorHAnsi" w:cstheme="minorHAnsi"/>
        </w:rPr>
      </w:pPr>
    </w:p>
    <w:p w:rsidR="00AA70DE" w:rsidP="4AEB8D6D" w:rsidRDefault="00AA70DE" w14:paraId="3BEEA025" w14:textId="784C39DA">
      <w:pPr>
        <w:pStyle w:val="Normal"/>
        <w:spacing w:after="0"/>
        <w:rPr>
          <w:rStyle w:val="eop"/>
          <w:rFonts w:ascii="Arial" w:hAnsi="Arial" w:cs="Arial" w:asciiTheme="minorAscii" w:hAnsiTheme="minorAscii" w:cstheme="minorAscii"/>
        </w:rPr>
      </w:pPr>
    </w:p>
    <w:p w:rsidR="00AE48DB" w:rsidP="00AE48DB" w:rsidRDefault="00AE48DB" w14:paraId="72AD1101" w14:textId="77777777">
      <w:pPr>
        <w:spacing w:after="0"/>
        <w:rPr>
          <w:rFonts w:eastAsia="Arial"/>
          <w:color w:val="auto"/>
        </w:rPr>
      </w:pPr>
    </w:p>
    <w:p w:rsidR="00AA70DE" w:rsidP="00AE48DB" w:rsidRDefault="00AA70DE" w14:paraId="4557174E" w14:textId="321B868B">
      <w:pPr>
        <w:spacing w:after="0"/>
        <w:rPr>
          <w:rFonts w:eastAsia="Arial"/>
          <w:color w:val="auto"/>
        </w:rPr>
      </w:pPr>
      <w:r w:rsidRPr="4AEB8D6D" w:rsidR="2F5DA9A2">
        <w:rPr>
          <w:rFonts w:eastAsia="Arial"/>
          <w:b w:val="1"/>
          <w:bCs w:val="1"/>
          <w:color w:val="012E7C"/>
          <w:sz w:val="22"/>
          <w:szCs w:val="22"/>
        </w:rPr>
        <w:t>Traveling Animal Acts:</w:t>
      </w:r>
      <w:r w:rsidRPr="4AEB8D6D" w:rsidR="2F5DA9A2">
        <w:rPr>
          <w:rFonts w:eastAsia="Arial"/>
          <w:color w:val="012E7C"/>
          <w:sz w:val="22"/>
          <w:szCs w:val="22"/>
        </w:rPr>
        <w:t xml:space="preserve"> </w:t>
      </w:r>
      <w:r w:rsidRPr="4AEB8D6D" w:rsidR="24A0C99A">
        <w:rPr>
          <w:rFonts w:eastAsia="Arial"/>
          <w:color w:val="auto"/>
          <w:sz w:val="20"/>
          <w:szCs w:val="20"/>
        </w:rPr>
        <w:t xml:space="preserve">Neighboring states such as Washington and California have banned traveling animal acts in their states </w:t>
      </w:r>
      <w:r w:rsidRPr="4AEB8D6D" w:rsidR="64A1F444">
        <w:rPr>
          <w:rFonts w:eastAsia="Arial"/>
          <w:color w:val="auto"/>
          <w:sz w:val="20"/>
          <w:szCs w:val="20"/>
        </w:rPr>
        <w:t>because</w:t>
      </w:r>
      <w:r w:rsidRPr="4AEB8D6D" w:rsidR="24A0C99A">
        <w:rPr>
          <w:rFonts w:eastAsia="Arial"/>
          <w:color w:val="auto"/>
          <w:sz w:val="20"/>
          <w:szCs w:val="20"/>
        </w:rPr>
        <w:t xml:space="preserve"> of</w:t>
      </w:r>
      <w:r w:rsidRPr="4AEB8D6D" w:rsidR="24A0C99A">
        <w:rPr>
          <w:rFonts w:eastAsia="Arial"/>
          <w:color w:val="012E7C"/>
          <w:sz w:val="22"/>
          <w:szCs w:val="22"/>
        </w:rPr>
        <w:t xml:space="preserve"> </w:t>
      </w:r>
      <w:r w:rsidRPr="4AEB8D6D" w:rsidR="713D1753">
        <w:rPr>
          <w:rFonts w:eastAsia="Arial"/>
          <w:color w:val="012E7C"/>
          <w:sz w:val="22"/>
          <w:szCs w:val="22"/>
        </w:rPr>
        <w:t>d</w:t>
      </w:r>
      <w:r w:rsidRPr="4AEB8D6D" w:rsidR="2F5DA9A2">
        <w:rPr>
          <w:rFonts w:eastAsia="Arial"/>
          <w:color w:val="auto"/>
        </w:rPr>
        <w:t xml:space="preserve">ecades of documented animal mistreatment have </w:t>
      </w:r>
      <w:r w:rsidRPr="4AEB8D6D" w:rsidR="2F5DA9A2">
        <w:rPr>
          <w:rFonts w:eastAsia="Arial"/>
          <w:color w:val="auto"/>
        </w:rPr>
        <w:t>greatly reduced</w:t>
      </w:r>
      <w:r w:rsidRPr="4AEB8D6D" w:rsidR="2F5DA9A2">
        <w:rPr>
          <w:rFonts w:eastAsia="Arial"/>
          <w:color w:val="auto"/>
        </w:rPr>
        <w:t xml:space="preserve"> the popularity of exhibitions that use wild animals in their acts—Ringling Bros. and Barnum and Bailey closed in 2017 after the truth was exposed of almost 150 years of cruel practices. Wild animals used in circus acts are routinely beaten, poked, and shocked with electric prods—all to force them to perform unnatural, </w:t>
      </w:r>
      <w:r w:rsidRPr="4AEB8D6D" w:rsidR="4007268D">
        <w:rPr>
          <w:rFonts w:eastAsia="Arial"/>
          <w:color w:val="auto"/>
        </w:rPr>
        <w:t>potentially dangerous</w:t>
      </w:r>
      <w:r w:rsidRPr="4AEB8D6D" w:rsidR="2F5DA9A2">
        <w:rPr>
          <w:rFonts w:eastAsia="Arial"/>
          <w:color w:val="auto"/>
        </w:rPr>
        <w:t xml:space="preserve"> tricks. After the show, elephants are chained inside trucks for transport, while lions and tigers may remain in small travel cages with only enough room to turn around. The Animal Welfare Act creates only </w:t>
      </w:r>
      <w:r w:rsidRPr="4AEB8D6D" w:rsidR="2F5DA9A2">
        <w:rPr>
          <w:rFonts w:eastAsia="Arial"/>
          <w:color w:val="auto"/>
        </w:rPr>
        <w:t>minimum</w:t>
      </w:r>
      <w:r w:rsidRPr="4AEB8D6D" w:rsidR="2F5DA9A2">
        <w:rPr>
          <w:rFonts w:eastAsia="Arial"/>
          <w:color w:val="auto"/>
        </w:rPr>
        <w:t xml:space="preserve"> standards for animals in traveling exhibits, and it is poorly enforced. Persistent violators are rarely prosecuted, and those </w:t>
      </w:r>
      <w:r w:rsidRPr="4AEB8D6D" w:rsidR="74DA9EBA">
        <w:rPr>
          <w:rFonts w:eastAsia="Arial"/>
          <w:color w:val="auto"/>
        </w:rPr>
        <w:t>who</w:t>
      </w:r>
      <w:r w:rsidRPr="4AEB8D6D" w:rsidR="2F5DA9A2">
        <w:rPr>
          <w:rFonts w:eastAsia="Arial"/>
          <w:color w:val="auto"/>
        </w:rPr>
        <w:t xml:space="preserve"> </w:t>
      </w:r>
      <w:r w:rsidRPr="4AEB8D6D" w:rsidR="5D8C437C">
        <w:rPr>
          <w:rFonts w:eastAsia="Arial"/>
          <w:color w:val="auto"/>
        </w:rPr>
        <w:t xml:space="preserve">are </w:t>
      </w:r>
      <w:r w:rsidRPr="4AEB8D6D" w:rsidR="2F5DA9A2">
        <w:rPr>
          <w:rFonts w:eastAsia="Arial"/>
          <w:color w:val="auto"/>
        </w:rPr>
        <w:t>usually only face small fines. </w:t>
      </w:r>
      <w:r w:rsidRPr="4AEB8D6D" w:rsidR="422D484E">
        <w:rPr>
          <w:rFonts w:eastAsia="Arial"/>
          <w:color w:val="auto"/>
        </w:rPr>
        <w:t xml:space="preserve">In Oregon, multiple counties have already banned traveling animal acts, including Washington, </w:t>
      </w:r>
      <w:r w:rsidRPr="4AEB8D6D" w:rsidR="422D484E">
        <w:rPr>
          <w:rFonts w:eastAsia="Arial"/>
          <w:color w:val="auto"/>
        </w:rPr>
        <w:t>Multnomah</w:t>
      </w:r>
      <w:r w:rsidRPr="4AEB8D6D" w:rsidR="422D484E">
        <w:rPr>
          <w:rFonts w:eastAsia="Arial"/>
          <w:color w:val="auto"/>
        </w:rPr>
        <w:t xml:space="preserve"> and Bent</w:t>
      </w:r>
      <w:r w:rsidRPr="4AEB8D6D" w:rsidR="422D484E">
        <w:rPr>
          <w:rFonts w:eastAsia="Arial"/>
          <w:color w:val="auto"/>
        </w:rPr>
        <w:t xml:space="preserve">on Counties. </w:t>
      </w:r>
    </w:p>
    <w:p w:rsidR="00AA70DE" w:rsidP="00AE48DB" w:rsidRDefault="00AA70DE" w14:paraId="079BAE90" w14:textId="77777777">
      <w:pPr>
        <w:spacing w:after="0"/>
        <w:rPr>
          <w:rFonts w:eastAsia="Arial"/>
          <w:color w:val="auto"/>
        </w:rPr>
      </w:pPr>
    </w:p>
    <w:p w:rsidR="00AA70DE" w:rsidP="00AE48DB" w:rsidRDefault="005E0BEB" w14:paraId="48E5D407" w14:textId="2B09BC0E">
      <w:pPr>
        <w:spacing w:after="0"/>
        <w:rPr>
          <w:rFonts w:eastAsia="Arial"/>
          <w:color w:val="auto"/>
        </w:rPr>
      </w:pPr>
      <w:r>
        <w:rPr>
          <w:rFonts w:eastAsia="Arial"/>
          <w:color w:val="auto"/>
        </w:rPr>
        <w:t>Will you support efforts to ban traveling exhibitions in Oregon that use wild animals in their acts?</w:t>
      </w:r>
    </w:p>
    <w:p w:rsidR="005E0BEB" w:rsidP="00AE48DB" w:rsidRDefault="005E0BEB" w14:paraId="4CDC2015" w14:textId="77777777">
      <w:pPr>
        <w:spacing w:after="0"/>
        <w:rPr>
          <w:rFonts w:eastAsia="Arial"/>
          <w:color w:val="auto"/>
        </w:rPr>
      </w:pPr>
    </w:p>
    <w:p w:rsidR="482389F6" w:rsidP="482389F6" w:rsidRDefault="482389F6" w14:paraId="3D2DFE56" w14:textId="7EBAF3AE">
      <w:pPr>
        <w:spacing w:after="0"/>
        <w:rPr>
          <w:rFonts w:eastAsia="Arial"/>
          <w:color w:val="auto"/>
        </w:rPr>
      </w:pPr>
      <w:r w:rsidRPr="4AEB8D6D" w:rsidR="5A517FE3">
        <w:rPr>
          <w:rFonts w:eastAsia="Arial"/>
          <w:color w:val="auto"/>
        </w:rPr>
        <w:t>_____ Yes </w:t>
      </w:r>
      <w:r>
        <w:tab/>
      </w:r>
      <w:r w:rsidRPr="4AEB8D6D" w:rsidR="5A517FE3">
        <w:rPr>
          <w:rFonts w:eastAsia="Arial"/>
          <w:color w:val="auto"/>
        </w:rPr>
        <w:t>_____ No</w:t>
      </w:r>
      <w:r>
        <w:tab/>
      </w:r>
      <w:r w:rsidRPr="4AEB8D6D" w:rsidR="5A517FE3">
        <w:rPr>
          <w:rFonts w:eastAsia="Arial"/>
          <w:color w:val="auto"/>
        </w:rPr>
        <w:t>_____ Not Sure   </w:t>
      </w:r>
    </w:p>
    <w:p w:rsidRPr="00B33F9B" w:rsidR="00AE5846" w:rsidP="00AE5846" w:rsidRDefault="00AE5846" w14:paraId="30577EAF" w14:textId="233B4D2B">
      <w:pPr>
        <w:pStyle w:val="Heading3"/>
      </w:pPr>
    </w:p>
    <w:p w:rsidRPr="00B33F9B" w:rsidR="00AE5846" w:rsidP="6100B040" w:rsidRDefault="00AE5846" w14:paraId="2029726D" w14:textId="6A95316A">
      <w:pPr/>
      <w:r>
        <w:br w:type="page"/>
      </w:r>
    </w:p>
    <w:p w:rsidRPr="00B33F9B" w:rsidR="00AE5846" w:rsidP="00AE5846" w:rsidRDefault="00AE5846" w14:paraId="37D23529" w14:textId="2C5B5CBA">
      <w:pPr>
        <w:pStyle w:val="Heading3"/>
      </w:pPr>
      <w:r w:rsidR="16B98314">
        <w:rPr/>
        <w:t>Thank you for your time! Please return the completed questionnaire to:</w:t>
      </w:r>
    </w:p>
    <w:p w:rsidRPr="00B33F9B" w:rsidR="00AE5846" w:rsidP="00AE5846" w:rsidRDefault="00AE5846" w14:paraId="164E413C" w14:textId="77777777"/>
    <w:p w:rsidRPr="00B33F9B" w:rsidR="00AE5846" w:rsidP="00AE5846" w:rsidRDefault="00AE5846" w14:paraId="53295E62" w14:textId="77777777">
      <w:pPr>
        <w:ind w:left="2592"/>
      </w:pPr>
      <w:r>
        <w:t>Humane World Action Fund</w:t>
      </w:r>
    </w:p>
    <w:p w:rsidRPr="00B33F9B" w:rsidR="00AE5846" w:rsidP="00AE5846" w:rsidRDefault="00AE5846" w14:paraId="7516A94B" w14:textId="77777777">
      <w:pPr>
        <w:ind w:left="2592"/>
      </w:pPr>
      <w:r w:rsidRPr="00B33F9B">
        <w:t>1255 23rd St NW, Suite 455</w:t>
      </w:r>
    </w:p>
    <w:p w:rsidRPr="00B33F9B" w:rsidR="00AE5846" w:rsidP="00AE5846" w:rsidRDefault="00AE5846" w14:paraId="01699E55" w14:textId="77777777">
      <w:pPr>
        <w:ind w:left="2592"/>
      </w:pPr>
      <w:r w:rsidRPr="00B33F9B">
        <w:t>Washington, D.C. 20037</w:t>
      </w:r>
    </w:p>
    <w:p w:rsidRPr="00B33F9B" w:rsidR="00AE5846" w:rsidP="00AE5846" w:rsidRDefault="00AE5846" w14:paraId="4BEBCE90" w14:textId="77777777">
      <w:pPr>
        <w:ind w:left="2592"/>
      </w:pPr>
      <w:r w:rsidRPr="00B33F9B">
        <w:t>Phone: (202) 676-2314</w:t>
      </w:r>
    </w:p>
    <w:p w:rsidRPr="00B33F9B" w:rsidR="00AE5846" w:rsidP="00AE5846" w:rsidRDefault="00AE5846" w14:paraId="3060402F" w14:textId="77777777"/>
    <w:p w:rsidR="00AE5846" w:rsidP="00AE5846" w:rsidRDefault="00AE5846" w14:paraId="778B1028" w14:textId="77777777">
      <w:pPr>
        <w:ind w:left="2592"/>
      </w:pPr>
      <w:r w:rsidRPr="00B33F9B">
        <w:t>Email: info@</w:t>
      </w:r>
      <w:r>
        <w:t>humaneaction</w:t>
      </w:r>
      <w:r w:rsidRPr="00B33F9B">
        <w:t>.org</w:t>
      </w:r>
    </w:p>
    <w:p w:rsidRPr="00B33F9B" w:rsidR="00AE5846" w:rsidP="00AE5846" w:rsidRDefault="00AE5846" w14:paraId="2CF7BA81" w14:textId="77777777">
      <w:pPr>
        <w:ind w:left="2592"/>
      </w:pPr>
    </w:p>
    <w:p w:rsidRPr="00B33F9B" w:rsidR="00AE5846" w:rsidP="00AE5846" w:rsidRDefault="00AE5846" w14:paraId="36BAB6F6" w14:textId="6547AFB7">
      <w:pPr>
        <w:ind w:left="2592"/>
        <w:rPr>
          <w:sz w:val="14"/>
          <w:szCs w:val="14"/>
        </w:rPr>
      </w:pPr>
      <w:r w:rsidRPr="4AEB8D6D" w:rsidR="00AE5846">
        <w:rPr>
          <w:sz w:val="14"/>
          <w:szCs w:val="14"/>
        </w:rPr>
        <w:t xml:space="preserve">Rev. </w:t>
      </w:r>
      <w:r w:rsidRPr="4AEB8D6D" w:rsidR="13024804">
        <w:rPr>
          <w:sz w:val="14"/>
          <w:szCs w:val="14"/>
        </w:rPr>
        <w:t>3/9</w:t>
      </w:r>
      <w:r w:rsidRPr="4AEB8D6D" w:rsidR="00AE5846">
        <w:rPr>
          <w:sz w:val="14"/>
          <w:szCs w:val="14"/>
        </w:rPr>
        <w:t xml:space="preserve">/2025 </w:t>
      </w:r>
      <w:r w:rsidRPr="4AEB8D6D">
        <w:rPr>
          <w:sz w:val="14"/>
          <w:szCs w:val="14"/>
        </w:rPr>
        <w:br w:type="page"/>
      </w:r>
    </w:p>
    <w:p w:rsidRPr="000A1725" w:rsidR="00AE5846" w:rsidP="00AE5846" w:rsidRDefault="00AE5846" w14:paraId="3409DBE0" w14:textId="77777777">
      <w:pPr>
        <w:pStyle w:val="Heading1"/>
        <w:rPr>
          <w:rFonts w:cs="Times New Roman"/>
          <w:color w:val="009CEB"/>
          <w:szCs w:val="24"/>
          <w:u w:val="single"/>
        </w:rPr>
      </w:pPr>
      <w:r w:rsidRPr="000A1725">
        <w:rPr>
          <w:noProof/>
        </w:rPr>
        <mc:AlternateContent>
          <mc:Choice Requires="wps">
            <w:drawing>
              <wp:anchor distT="0" distB="0" distL="114300" distR="114300" simplePos="0" relativeHeight="251713556" behindDoc="0" locked="1" layoutInCell="1" allowOverlap="1" wp14:anchorId="391D7E2D" wp14:editId="3B7E57F8">
                <wp:simplePos x="0" y="0"/>
                <wp:positionH relativeFrom="column">
                  <wp:posOffset>5664200</wp:posOffset>
                </wp:positionH>
                <wp:positionV relativeFrom="page">
                  <wp:posOffset>9626600</wp:posOffset>
                </wp:positionV>
                <wp:extent cx="621792" cy="173736"/>
                <wp:effectExtent l="0" t="0" r="635" b="4445"/>
                <wp:wrapNone/>
                <wp:docPr id="575536101"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D10A6B">
              <v:rect id="Rectangle 2" style="position:absolute;margin-left:446pt;margin-top:758pt;width:48.95pt;height:13.7pt;z-index:2517135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1AA8B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Pr="000A1725">
        <w:rPr>
          <w:noProof/>
          <w:color w:val="2B579A"/>
          <w:shd w:val="clear" w:color="auto" w:fill="E6E6E6"/>
        </w:rPr>
        <mc:AlternateContent>
          <mc:Choice Requires="wps">
            <w:drawing>
              <wp:anchor distT="0" distB="0" distL="114300" distR="114300" simplePos="0" relativeHeight="251708436" behindDoc="0" locked="0" layoutInCell="1" allowOverlap="1" wp14:anchorId="790193D7" wp14:editId="4C919BA3">
                <wp:simplePos x="0" y="0"/>
                <wp:positionH relativeFrom="column">
                  <wp:posOffset>-346710</wp:posOffset>
                </wp:positionH>
                <wp:positionV relativeFrom="paragraph">
                  <wp:posOffset>8328388</wp:posOffset>
                </wp:positionV>
                <wp:extent cx="6739128" cy="448056"/>
                <wp:effectExtent l="0" t="0" r="0" b="0"/>
                <wp:wrapNone/>
                <wp:docPr id="209080586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39128" cy="448056"/>
                        </a:xfrm>
                        <a:prstGeom prst="rect">
                          <a:avLst/>
                        </a:prstGeom>
                        <a:noFill/>
                        <a:ln w="6350">
                          <a:noFill/>
                        </a:ln>
                      </wps:spPr>
                      <wps:txbx>
                        <w:txbxContent>
                          <w:p w:rsidRPr="000A1725" w:rsidR="00AE5846" w:rsidP="00AE5846" w:rsidRDefault="00AE5846" w14:paraId="4061043D"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64EC7691" w14:textId="77777777">
                            <w:pPr>
                              <w:rPr>
                                <w:sz w:val="14"/>
                                <w:szCs w:val="14"/>
                              </w:rPr>
                            </w:pPr>
                          </w:p>
                          <w:p w:rsidRPr="000A1725" w:rsidR="00AE5846" w:rsidP="00AE5846" w:rsidRDefault="00AE5846" w14:paraId="5E8D93C8" w14:textId="77777777">
                            <w:pPr>
                              <w:rPr>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A1D0ED">
              <v:shape id="_x0000_s1028" style="position:absolute;left:0;text-align:left;margin-left:-27.3pt;margin-top:655.8pt;width:530.65pt;height:35.3pt;z-index:251708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" w14:anchorId="790193D7">
                <o:lock v:ext="edit" aspectratio="t"/>
                <v:textbox>
                  <w:txbxContent>
                    <w:p w:rsidRPr="000A1725" w:rsidR="00AE5846" w:rsidP="00AE5846" w:rsidRDefault="00AE5846" w14:paraId="2AAD4031" w14:textId="77777777">
                      <w:pPr>
                        <w:rPr>
                          <w:sz w:val="14"/>
                          <w:szCs w:val="14"/>
                        </w:rPr>
                      </w:pPr>
                      <w:r w:rsidRPr="000A1725">
                        <w:rPr>
                          <w:sz w:val="14"/>
                          <w:szCs w:val="14"/>
                        </w:rPr>
                        <w:t xml:space="preserve">© 2025 Humane World </w:t>
                      </w:r>
                      <w:r>
                        <w:rPr>
                          <w:sz w:val="14"/>
                          <w:szCs w:val="14"/>
                        </w:rPr>
                        <w:t>Action Fund</w:t>
                      </w:r>
                      <w:r w:rsidRPr="000A1725">
                        <w:rPr>
                          <w:sz w:val="14"/>
                          <w:szCs w:val="14"/>
                        </w:rPr>
                        <w:br/>
                      </w:r>
                    </w:p>
                    <w:p w:rsidRPr="000A1725" w:rsidR="00AE5846" w:rsidP="00AE5846" w:rsidRDefault="00AE5846" w14:paraId="02EB378F" w14:textId="77777777">
                      <w:pPr>
                        <w:rPr>
                          <w:sz w:val="14"/>
                          <w:szCs w:val="14"/>
                        </w:rPr>
                      </w:pPr>
                    </w:p>
                    <w:p w:rsidRPr="000A1725" w:rsidR="00AE5846" w:rsidP="00AE5846" w:rsidRDefault="00AE5846" w14:paraId="6A05A809" w14:textId="77777777">
                      <w:pPr>
                        <w:rPr>
                          <w:sz w:val="14"/>
                          <w:szCs w:val="14"/>
                        </w:rPr>
                      </w:pPr>
                    </w:p>
                  </w:txbxContent>
                </v:textbox>
              </v:shape>
            </w:pict>
          </mc:Fallback>
        </mc:AlternateContent>
      </w:r>
      <w:r>
        <w:rPr>
          <w:noProof/>
          <w:color w:val="2B579A"/>
        </w:rPr>
        <mc:AlternateContent>
          <mc:Choice Requires="wps">
            <w:drawing>
              <wp:anchor distT="0" distB="0" distL="114300" distR="114300" simplePos="0" relativeHeight="251717652" behindDoc="0" locked="0" layoutInCell="1" allowOverlap="1" wp14:anchorId="090C91DD" wp14:editId="42447000">
                <wp:simplePos x="0" y="0"/>
                <wp:positionH relativeFrom="column">
                  <wp:posOffset>6343135</wp:posOffset>
                </wp:positionH>
                <wp:positionV relativeFrom="paragraph">
                  <wp:posOffset>8707395</wp:posOffset>
                </wp:positionV>
                <wp:extent cx="477795" cy="444843"/>
                <wp:effectExtent l="0" t="0" r="5080" b="0"/>
                <wp:wrapNone/>
                <wp:docPr id="1469677926"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AE5846" w:rsidP="00AE5846" w:rsidRDefault="00AE5846" w14:paraId="786B4A3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04B1AF">
              <v:shape id="_x0000_s1029" style="position:absolute;left:0;text-align:left;margin-left:499.45pt;margin-top:685.6pt;width:37.6pt;height:35.05pt;z-index:2517176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" w14:anchorId="090C91DD">
                <v:textbox>
                  <w:txbxContent>
                    <w:p w:rsidRPr="001B5500" w:rsidR="00AE5846" w:rsidP="00AE5846" w:rsidRDefault="00AE5846" w14:paraId="5A39BBE3" w14:textId="77777777"/>
                  </w:txbxContent>
                </v:textbox>
              </v:shape>
            </w:pict>
          </mc:Fallback>
        </mc:AlternateContent>
      </w:r>
      <w:r w:rsidRPr="000A1725">
        <w:rPr>
          <w:noProof/>
          <w:color w:val="2B579A"/>
          <w:shd w:val="clear" w:color="auto" w:fill="E6E6E6"/>
        </w:rPr>
        <mc:AlternateContent>
          <mc:Choice Requires="wps">
            <w:drawing>
              <wp:anchor distT="0" distB="0" distL="114300" distR="114300" simplePos="0" relativeHeight="251714580" behindDoc="0" locked="0" layoutInCell="1" allowOverlap="1" wp14:anchorId="568989FD" wp14:editId="757F8E84">
                <wp:simplePos x="0" y="0"/>
                <wp:positionH relativeFrom="page">
                  <wp:posOffset>2336186</wp:posOffset>
                </wp:positionH>
                <wp:positionV relativeFrom="topMargin">
                  <wp:posOffset>1663262</wp:posOffset>
                </wp:positionV>
                <wp:extent cx="3189628" cy="3437255"/>
                <wp:effectExtent l="0" t="0" r="0" b="0"/>
                <wp:wrapNone/>
                <wp:docPr id="1108355891" name="Text Box 1"/>
                <wp:cNvGraphicFramePr/>
                <a:graphic xmlns:a="http://schemas.openxmlformats.org/drawingml/2006/main">
                  <a:graphicData uri="http://schemas.microsoft.com/office/word/2010/wordprocessingShape">
                    <wps:wsp>
                      <wps:cNvSpPr txBox="1"/>
                      <wps:spPr>
                        <a:xfrm>
                          <a:off x="0" y="0"/>
                          <a:ext cx="3189628" cy="3437255"/>
                        </a:xfrm>
                        <a:prstGeom prst="rect">
                          <a:avLst/>
                        </a:prstGeom>
                        <a:noFill/>
                        <a:ln w="6350">
                          <a:noFill/>
                        </a:ln>
                      </wps:spPr>
                      <wps:txbx>
                        <w:txbxContent>
                          <w:p w:rsidRPr="00C33A09" w:rsidR="00AE5846" w:rsidP="00AE5846" w:rsidRDefault="00AE5846" w14:paraId="470A91F8" w14:textId="77777777">
                            <w:pPr>
                              <w:pStyle w:val="Heading1"/>
                            </w:pPr>
                            <w:bookmarkStart w:name="_Toc174566612" w:id="35"/>
                            <w:bookmarkStart w:name="_Toc175815186" w:id="36"/>
                            <w:bookmarkStart w:name="_Toc175841264" w:id="37"/>
                            <w:r w:rsidRPr="00C33A09">
                              <w:t>About us</w:t>
                            </w:r>
                            <w:bookmarkEnd w:id="35"/>
                            <w:bookmarkEnd w:id="36"/>
                            <w:bookmarkEnd w:id="37"/>
                          </w:p>
                          <w:p w:rsidRPr="00C33A09" w:rsidR="00AE5846" w:rsidP="00AE5846" w:rsidRDefault="00AE5846" w14:paraId="7B8EB247"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2C5A502B"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1FC25D8F"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937D573">
              <v:shape id="_x0000_s1030" style="position:absolute;left:0;text-align:left;margin-left:183.95pt;margin-top:130.95pt;width:251.15pt;height:270.65pt;z-index:25171458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gQHAIAADQ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" w14:anchorId="568989FD">
                <v:textbox>
                  <w:txbxContent>
                    <w:p w:rsidRPr="00C33A09" w:rsidR="00AE5846" w:rsidP="00AE5846" w:rsidRDefault="00AE5846" w14:paraId="60314712" w14:textId="77777777">
                      <w:pPr>
                        <w:pStyle w:val="Heading1"/>
                      </w:pPr>
                      <w:r w:rsidRPr="00C33A09">
                        <w:t>About us</w:t>
                      </w:r>
                    </w:p>
                    <w:p w:rsidRPr="00C33A09" w:rsidR="00AE5846" w:rsidP="00AE5846" w:rsidRDefault="00AE5846" w14:paraId="46CAF8F2" w14:textId="77777777">
                      <w:pPr>
                        <w:jc w:val="center"/>
                        <w:rPr>
                          <w:sz w:val="28"/>
                          <w:szCs w:val="28"/>
                        </w:rPr>
                      </w:pPr>
                      <w:r w:rsidRPr="00C33A09">
                        <w:rPr>
                          <w:b/>
                          <w:bCs/>
                          <w:sz w:val="28"/>
                          <w:szCs w:val="28"/>
                        </w:rPr>
                        <w:t>We fight for political and policy change to tackle the root causes of animal cruelty and suffering.</w:t>
                      </w:r>
                    </w:p>
                    <w:p w:rsidRPr="00C33A09" w:rsidR="00AE5846" w:rsidP="00AE5846" w:rsidRDefault="00AE5846" w14:paraId="317BA889" w14:textId="77777777">
                      <w:pPr>
                        <w:spacing w:after="200" w:line="276" w:lineRule="auto"/>
                        <w:jc w:val="center"/>
                        <w:rPr>
                          <w:sz w:val="24"/>
                          <w:szCs w:val="24"/>
                        </w:rPr>
                      </w:pPr>
                      <w:r w:rsidRPr="00C33A09">
                        <w:rPr>
                          <w:sz w:val="24"/>
                          <w:szCs w:val="24"/>
                        </w:rPr>
                        <w:t>We work to advance our mission by</w:t>
                      </w:r>
                      <w:r w:rsidRPr="00C33A09">
                        <w:rPr>
                          <w:sz w:val="24"/>
                          <w:szCs w:val="24"/>
                        </w:rPr>
                        <w:br/>
                      </w:r>
                      <w:r w:rsidRPr="00C33A09">
                        <w:rPr>
                          <w:sz w:val="24"/>
                          <w:szCs w:val="24"/>
                        </w:rPr>
                        <w:t>passing animal protection laws at the state and federal levels, educating the public about animal protection issues and supporting humane candidates for office. Together, we act to end animal cruelty.</w:t>
                      </w:r>
                    </w:p>
                    <w:p w:rsidRPr="00C33A09" w:rsidR="00AE5846" w:rsidP="00AE5846" w:rsidRDefault="00AE5846" w14:paraId="41C8F396" w14:textId="77777777"/>
                  </w:txbxContent>
                </v:textbox>
                <w10:wrap anchorx="page" anchory="margin"/>
              </v:shape>
            </w:pict>
          </mc:Fallback>
        </mc:AlternateContent>
      </w:r>
      <w:r w:rsidRPr="000A1725">
        <w:rPr>
          <w:noProof/>
          <w:color w:val="2B579A"/>
          <w:shd w:val="clear" w:color="auto" w:fill="E6E6E6"/>
        </w:rPr>
        <mc:AlternateContent>
          <mc:Choice Requires="wps">
            <w:drawing>
              <wp:anchor distT="0" distB="0" distL="114300" distR="114300" simplePos="0" relativeHeight="251715604" behindDoc="0" locked="0" layoutInCell="1" allowOverlap="1" wp14:anchorId="398B5577" wp14:editId="315A8548">
                <wp:simplePos x="0" y="0"/>
                <wp:positionH relativeFrom="page">
                  <wp:posOffset>2937753</wp:posOffset>
                </wp:positionH>
                <wp:positionV relativeFrom="bottomMargin">
                  <wp:posOffset>-953311</wp:posOffset>
                </wp:positionV>
                <wp:extent cx="1945532" cy="301625"/>
                <wp:effectExtent l="0" t="0" r="0" b="0"/>
                <wp:wrapNone/>
                <wp:docPr id="1096055877" name="Text Box 1"/>
                <wp:cNvGraphicFramePr/>
                <a:graphic xmlns:a="http://schemas.openxmlformats.org/drawingml/2006/main">
                  <a:graphicData uri="http://schemas.microsoft.com/office/word/2010/wordprocessingShape">
                    <wps:wsp>
                      <wps:cNvSpPr txBox="1"/>
                      <wps:spPr>
                        <a:xfrm>
                          <a:off x="0" y="0"/>
                          <a:ext cx="1945532" cy="301625"/>
                        </a:xfrm>
                        <a:prstGeom prst="rect">
                          <a:avLst/>
                        </a:prstGeom>
                        <a:noFill/>
                        <a:ln w="6350">
                          <a:noFill/>
                        </a:ln>
                      </wps:spPr>
                      <wps:txbx>
                        <w:txbxContent>
                          <w:p w:rsidRPr="00C33A09" w:rsidR="00AE5846" w:rsidP="00AE5846" w:rsidRDefault="00AE5846" w14:paraId="7E8C0BEA" w14:textId="77777777">
                            <w:pPr>
                              <w:jc w:val="center"/>
                              <w:rPr>
                                <w:b/>
                                <w:bCs/>
                                <w:sz w:val="24"/>
                                <w:szCs w:val="24"/>
                              </w:rPr>
                            </w:pPr>
                            <w:r w:rsidRPr="00C33A09">
                              <w:rPr>
                                <w:b/>
                                <w:bCs/>
                                <w:sz w:val="24"/>
                                <w:szCs w:val="24"/>
                              </w:rPr>
                              <w:t>humaneaction.org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84591CC">
              <v:shape id="_x0000_s1031" style="position:absolute;left:0;text-align:left;margin-left:231.3pt;margin-top:-75.05pt;width:153.2pt;height:23.75pt;z-index:2517156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MR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" w14:anchorId="398B5577">
                <v:textbox>
                  <w:txbxContent>
                    <w:p w:rsidRPr="00C33A09" w:rsidR="00AE5846" w:rsidP="00AE5846" w:rsidRDefault="00AE5846" w14:paraId="5769E5B0" w14:textId="77777777">
                      <w:pPr>
                        <w:jc w:val="center"/>
                        <w:rPr>
                          <w:b/>
                          <w:bCs/>
                          <w:sz w:val="24"/>
                          <w:szCs w:val="24"/>
                        </w:rPr>
                      </w:pPr>
                      <w:r w:rsidRPr="00C33A09">
                        <w:rPr>
                          <w:b/>
                          <w:bCs/>
                          <w:sz w:val="24"/>
                          <w:szCs w:val="24"/>
                        </w:rPr>
                        <w:t>humaneaction.org</w:t>
                      </w:r>
                    </w:p>
                  </w:txbxContent>
                </v:textbox>
                <w10:wrap anchorx="page" anchory="margin"/>
              </v:shape>
            </w:pict>
          </mc:Fallback>
        </mc:AlternateContent>
      </w:r>
      <w:r w:rsidRPr="000A1725">
        <w:rPr>
          <w:noProof/>
          <w:color w:val="00352C"/>
          <w:sz w:val="28"/>
          <w:shd w:val="clear" w:color="auto" w:fill="E6E6E6"/>
        </w:rPr>
        <w:drawing>
          <wp:anchor distT="0" distB="0" distL="114300" distR="114300" simplePos="0" relativeHeight="251716628" behindDoc="0" locked="0" layoutInCell="1" allowOverlap="1" wp14:anchorId="78B7E6D5" wp14:editId="387C7FAC">
            <wp:simplePos x="0" y="0"/>
            <wp:positionH relativeFrom="page">
              <wp:posOffset>2926097</wp:posOffset>
            </wp:positionH>
            <wp:positionV relativeFrom="bottomMargin">
              <wp:posOffset>-3013544</wp:posOffset>
            </wp:positionV>
            <wp:extent cx="2029977" cy="1821180"/>
            <wp:effectExtent l="0" t="0" r="2540" b="0"/>
            <wp:wrapNone/>
            <wp:docPr id="930844195"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4195" name="Picture 6"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9977" cy="1821180"/>
                    </a:xfrm>
                    <a:prstGeom prst="rect">
                      <a:avLst/>
                    </a:prstGeom>
                  </pic:spPr>
                </pic:pic>
              </a:graphicData>
            </a:graphic>
            <wp14:sizeRelH relativeFrom="margin">
              <wp14:pctWidth>0</wp14:pctWidth>
            </wp14:sizeRelH>
            <wp14:sizeRelV relativeFrom="margin">
              <wp14:pctHeight>0</wp14:pctHeight>
            </wp14:sizeRelV>
          </wp:anchor>
        </w:drawing>
      </w:r>
    </w:p>
    <w:p w:rsidRPr="00E814CB" w:rsidR="00F8594A" w:rsidP="00AE5846" w:rsidRDefault="004744A5" w14:paraId="0CD08CF4" w14:textId="47A6811E">
      <w:r w:rsidRPr="000A1725">
        <w:rPr>
          <w:noProof/>
        </w:rPr>
        <mc:AlternateContent>
          <mc:Choice Requires="wps">
            <w:drawing>
              <wp:anchor distT="0" distB="0" distL="114300" distR="114300" simplePos="0" relativeHeight="251668500" behindDoc="0" locked="1" layoutInCell="1" allowOverlap="1" wp14:anchorId="67D9C7A4" wp14:editId="43A9AE48">
                <wp:simplePos x="0" y="0"/>
                <wp:positionH relativeFrom="column">
                  <wp:posOffset>5664200</wp:posOffset>
                </wp:positionH>
                <wp:positionV relativeFrom="page">
                  <wp:posOffset>9626600</wp:posOffset>
                </wp:positionV>
                <wp:extent cx="621792" cy="173736"/>
                <wp:effectExtent l="0" t="0" r="635" b="4445"/>
                <wp:wrapNone/>
                <wp:docPr id="1521999475" name="Rectangle 2"/>
                <wp:cNvGraphicFramePr/>
                <a:graphic xmlns:a="http://schemas.openxmlformats.org/drawingml/2006/main">
                  <a:graphicData uri="http://schemas.microsoft.com/office/word/2010/wordprocessingShape">
                    <wps:wsp>
                      <wps:cNvSpPr/>
                      <wps:spPr>
                        <a:xfrm>
                          <a:off x="0" y="0"/>
                          <a:ext cx="621792" cy="17373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C21DB2">
              <v:rect id="Rectangle 2" style="position:absolute;margin-left:446pt;margin-top:758pt;width:48.95pt;height:13.7pt;z-index:2516685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85pt" w14:anchorId="017A2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">
                <w10:wrap anchory="page"/>
                <w10:anchorlock/>
              </v:rect>
            </w:pict>
          </mc:Fallback>
        </mc:AlternateContent>
      </w:r>
      <w:r w:rsidR="001B5500">
        <w:rPr>
          <w:noProof/>
        </w:rPr>
        <mc:AlternateContent>
          <mc:Choice Requires="wps">
            <w:drawing>
              <wp:anchor distT="0" distB="0" distL="114300" distR="114300" simplePos="0" relativeHeight="251706388" behindDoc="0" locked="0" layoutInCell="1" allowOverlap="1" wp14:anchorId="5811406B" wp14:editId="29E1FD62">
                <wp:simplePos x="0" y="0"/>
                <wp:positionH relativeFrom="column">
                  <wp:posOffset>6343135</wp:posOffset>
                </wp:positionH>
                <wp:positionV relativeFrom="paragraph">
                  <wp:posOffset>8707395</wp:posOffset>
                </wp:positionV>
                <wp:extent cx="477795" cy="444843"/>
                <wp:effectExtent l="0" t="0" r="5080" b="0"/>
                <wp:wrapNone/>
                <wp:docPr id="1309671532" name="Text Box 1"/>
                <wp:cNvGraphicFramePr/>
                <a:graphic xmlns:a="http://schemas.openxmlformats.org/drawingml/2006/main">
                  <a:graphicData uri="http://schemas.microsoft.com/office/word/2010/wordprocessingShape">
                    <wps:wsp>
                      <wps:cNvSpPr txBox="1"/>
                      <wps:spPr>
                        <a:xfrm>
                          <a:off x="0" y="0"/>
                          <a:ext cx="477795" cy="444843"/>
                        </a:xfrm>
                        <a:prstGeom prst="rect">
                          <a:avLst/>
                        </a:prstGeom>
                        <a:solidFill>
                          <a:schemeClr val="bg1"/>
                        </a:solidFill>
                        <a:ln w="6350">
                          <a:noFill/>
                        </a:ln>
                      </wps:spPr>
                      <wps:txbx>
                        <w:txbxContent>
                          <w:p w:rsidRPr="001B5500" w:rsidR="001B5500" w:rsidRDefault="001B5500" w14:paraId="43079EA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4F7AE1">
              <v:shape id="_x0000_s1032" style="position:absolute;margin-left:499.45pt;margin-top:685.6pt;width:37.6pt;height:35.05pt;z-index:251706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" w14:anchorId="5811406B">
                <v:textbox>
                  <w:txbxContent>
                    <w:p w:rsidRPr="001B5500" w:rsidR="001B5500" w:rsidRDefault="001B5500" w14:paraId="72A3D3EC" w14:textId="77777777"/>
                  </w:txbxContent>
                </v:textbox>
              </v:shape>
            </w:pict>
          </mc:Fallback>
        </mc:AlternateContent>
      </w:r>
    </w:p>
    <w:sectPr w:rsidRPr="00E814CB" w:rsidR="00F8594A" w:rsidSect="001A56B9">
      <w:footerReference w:type="even" r:id="rId16"/>
      <w:footerReference w:type="default" r:id="rId17"/>
      <w:footerReference w:type="first" r:id="rId18"/>
      <w:type w:val="continuous"/>
      <w:pgSz w:w="12240" w:h="15840" w:orient="portrait"/>
      <w:pgMar w:top="1440" w:right="1440" w:bottom="1440" w:left="1440" w:header="720" w:footer="432" w:gutter="0"/>
      <w:pgNumType w:start="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A1725" w:rsidR="00807A83" w:rsidP="000C2D7D" w:rsidRDefault="00807A83" w14:paraId="514E4AE5" w14:textId="77777777">
      <w:pPr>
        <w:spacing w:after="0" w:line="240" w:lineRule="auto"/>
      </w:pPr>
      <w:r w:rsidRPr="000A1725">
        <w:separator/>
      </w:r>
    </w:p>
  </w:endnote>
  <w:endnote w:type="continuationSeparator" w:id="0">
    <w:p w:rsidRPr="000A1725" w:rsidR="00807A83" w:rsidP="000C2D7D" w:rsidRDefault="00807A83" w14:paraId="56088DEE" w14:textId="77777777">
      <w:pPr>
        <w:spacing w:after="0" w:line="240" w:lineRule="auto"/>
      </w:pPr>
      <w:r w:rsidRPr="000A1725">
        <w:continuationSeparator/>
      </w:r>
    </w:p>
  </w:endnote>
  <w:endnote w:type="continuationNotice" w:id="1">
    <w:p w:rsidRPr="000A1725" w:rsidR="00807A83" w:rsidRDefault="00807A83" w14:paraId="3F11A54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9859047"/>
      <w:docPartObj>
        <w:docPartGallery w:val="Page Numbers (Bottom of Page)"/>
        <w:docPartUnique/>
      </w:docPartObj>
    </w:sdtPr>
    <w:sdtEndPr>
      <w:rPr>
        <w:rStyle w:val="PageNumber"/>
      </w:rPr>
    </w:sdtEndPr>
    <w:sdtContent>
      <w:p w:rsidRPr="000A1725" w:rsidR="00A3398E" w:rsidP="009B4BFA" w:rsidRDefault="00A3398E" w14:paraId="2BBCF2ED"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end"/>
        </w:r>
      </w:p>
    </w:sdtContent>
  </w:sdt>
  <w:p w:rsidRPr="000A1725" w:rsidR="00A3398E" w:rsidP="00A3398E" w:rsidRDefault="00A3398E" w14:paraId="0AC04B1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8297160"/>
      <w:docPartObj>
        <w:docPartGallery w:val="Page Numbers (Bottom of Page)"/>
        <w:docPartUnique/>
      </w:docPartObj>
    </w:sdtPr>
    <w:sdtEndPr>
      <w:rPr>
        <w:rStyle w:val="PageNumber"/>
      </w:rPr>
    </w:sdtEndPr>
    <w:sdtContent>
      <w:p w:rsidRPr="000A1725" w:rsidR="00A3398E" w:rsidP="00F6351A" w:rsidRDefault="00A3398E" w14:paraId="2F8697B8" w14:textId="77777777">
        <w:pPr>
          <w:pStyle w:val="Footer"/>
          <w:framePr w:w="481" w:h="559" w:wrap="none" w:hAnchor="page" w:vAnchor="text" w:x="11664" w:y="-21" w:hRule="exact"/>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0</w:t>
        </w:r>
        <w:r w:rsidRPr="000A1725">
          <w:rPr>
            <w:rStyle w:val="PageNumber"/>
          </w:rPr>
          <w:fldChar w:fldCharType="end"/>
        </w:r>
      </w:p>
    </w:sdtContent>
  </w:sdt>
  <w:p w:rsidRPr="000A1725" w:rsidR="00A3398E" w:rsidP="00A3398E" w:rsidRDefault="00A3398E" w14:paraId="59774BC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5042043"/>
      <w:docPartObj>
        <w:docPartGallery w:val="Page Numbers (Bottom of Page)"/>
        <w:docPartUnique/>
      </w:docPartObj>
    </w:sdtPr>
    <w:sdtEndPr>
      <w:rPr>
        <w:rStyle w:val="PageNumber"/>
      </w:rPr>
    </w:sdtEndPr>
    <w:sdtContent>
      <w:p w:rsidRPr="000A1725" w:rsidR="008D08B6" w:rsidP="009B4BFA" w:rsidRDefault="008D08B6" w14:paraId="3C19C843" w14:textId="77777777">
        <w:pPr>
          <w:pStyle w:val="Footer"/>
          <w:framePr w:wrap="none" w:hAnchor="margin" w:vAnchor="text" w:xAlign="right" w:y="1"/>
          <w:rPr>
            <w:rStyle w:val="PageNumber"/>
          </w:rPr>
        </w:pPr>
        <w:r w:rsidRPr="000A1725">
          <w:rPr>
            <w:rStyle w:val="PageNumber"/>
          </w:rPr>
          <w:fldChar w:fldCharType="begin"/>
        </w:r>
        <w:r w:rsidRPr="000A1725">
          <w:rPr>
            <w:rStyle w:val="PageNumber"/>
          </w:rPr>
          <w:instrText xml:space="preserve"> PAGE </w:instrText>
        </w:r>
        <w:r w:rsidRPr="000A1725">
          <w:rPr>
            <w:rStyle w:val="PageNumber"/>
          </w:rPr>
          <w:fldChar w:fldCharType="separate"/>
        </w:r>
        <w:r w:rsidRPr="000A1725">
          <w:rPr>
            <w:rStyle w:val="PageNumber"/>
            <w:noProof/>
          </w:rPr>
          <w:t>8</w:t>
        </w:r>
        <w:r w:rsidRPr="000A1725">
          <w:rPr>
            <w:rStyle w:val="PageNumber"/>
          </w:rPr>
          <w:fldChar w:fldCharType="end"/>
        </w:r>
      </w:p>
    </w:sdtContent>
  </w:sdt>
  <w:p w:rsidRPr="000A1725" w:rsidR="00A3398E" w:rsidP="008D08B6" w:rsidRDefault="00A3398E" w14:paraId="4424952C"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A1725" w:rsidR="00807A83" w:rsidP="000C2D7D" w:rsidRDefault="00807A83" w14:paraId="367CE3B8" w14:textId="77777777">
      <w:pPr>
        <w:spacing w:after="0" w:line="240" w:lineRule="auto"/>
      </w:pPr>
      <w:r w:rsidRPr="000A1725">
        <w:separator/>
      </w:r>
    </w:p>
  </w:footnote>
  <w:footnote w:type="continuationSeparator" w:id="0">
    <w:p w:rsidRPr="000A1725" w:rsidR="00807A83" w:rsidP="000C2D7D" w:rsidRDefault="00807A83" w14:paraId="52E7F235" w14:textId="77777777">
      <w:pPr>
        <w:spacing w:after="0" w:line="240" w:lineRule="auto"/>
      </w:pPr>
      <w:r w:rsidRPr="000A1725">
        <w:continuationSeparator/>
      </w:r>
    </w:p>
  </w:footnote>
  <w:footnote w:type="continuationNotice" w:id="1">
    <w:p w:rsidRPr="000A1725" w:rsidR="00807A83" w:rsidRDefault="00807A83" w14:paraId="6F63FEE6" w14:textId="77777777">
      <w:pPr>
        <w:spacing w:after="0" w:line="240" w:lineRule="auto"/>
      </w:pPr>
    </w:p>
  </w:footnote>
</w:footnotes>
</file>

<file path=word/intelligence2.xml><?xml version="1.0" encoding="utf-8"?>
<int2:intelligence xmlns:int2="http://schemas.microsoft.com/office/intelligence/2020/intelligence">
  <int2:observations>
    <int2:bookmark int2:bookmarkName="_Int_2fkzWw51" int2:invalidationBookmarkName="" int2:hashCode="dD3Va/lwvlGPcs" int2:id="3SoQygcc">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6b6be6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2b0db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CF1C28"/>
    <w:multiLevelType w:val="hybridMultilevel"/>
    <w:tmpl w:val="E49CB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92B4C"/>
    <w:multiLevelType w:val="hybridMultilevel"/>
    <w:tmpl w:val="8B0E38EE"/>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53842D6"/>
    <w:multiLevelType w:val="hybridMultilevel"/>
    <w:tmpl w:val="D7FA0D1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8DD0E6C"/>
    <w:multiLevelType w:val="hybridMultilevel"/>
    <w:tmpl w:val="F780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E1DBE"/>
    <w:multiLevelType w:val="hybridMultilevel"/>
    <w:tmpl w:val="926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3D26D68"/>
    <w:multiLevelType w:val="hybridMultilevel"/>
    <w:tmpl w:val="F782B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7163A3"/>
    <w:multiLevelType w:val="hybridMultilevel"/>
    <w:tmpl w:val="7228E492"/>
    <w:lvl w:ilvl="0" w:tplc="58B0CA8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17A5963"/>
    <w:multiLevelType w:val="hybridMultilevel"/>
    <w:tmpl w:val="F49A65B0"/>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2662F66"/>
    <w:multiLevelType w:val="hybridMultilevel"/>
    <w:tmpl w:val="8C286C1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8E57505"/>
    <w:multiLevelType w:val="multilevel"/>
    <w:tmpl w:val="009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AD70DBC"/>
    <w:multiLevelType w:val="hybridMultilevel"/>
    <w:tmpl w:val="46EA16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89F4A67"/>
    <w:multiLevelType w:val="hybridMultilevel"/>
    <w:tmpl w:val="A956E07E"/>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49B60C13"/>
    <w:multiLevelType w:val="hybridMultilevel"/>
    <w:tmpl w:val="2E248B08"/>
    <w:lvl w:ilvl="0" w:tplc="538CB3E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654220A"/>
    <w:multiLevelType w:val="hybridMultilevel"/>
    <w:tmpl w:val="F7808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953524"/>
    <w:multiLevelType w:val="hybridMultilevel"/>
    <w:tmpl w:val="E2E2801C"/>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8272430"/>
    <w:multiLevelType w:val="hybridMultilevel"/>
    <w:tmpl w:val="F67C9B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DAA09DE"/>
    <w:multiLevelType w:val="hybridMultilevel"/>
    <w:tmpl w:val="63DA2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2C7A5B"/>
    <w:multiLevelType w:val="hybridMultilevel"/>
    <w:tmpl w:val="00342B8C"/>
    <w:lvl w:ilvl="0" w:tplc="04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61E01E08"/>
    <w:multiLevelType w:val="hybridMultilevel"/>
    <w:tmpl w:val="B7ACBEC2"/>
    <w:lvl w:ilvl="0" w:tplc="D9900E8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9C57FC3"/>
    <w:multiLevelType w:val="hybridMultilevel"/>
    <w:tmpl w:val="3E001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FC01A0"/>
    <w:multiLevelType w:val="hybridMultilevel"/>
    <w:tmpl w:val="19008F4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6DF36453"/>
    <w:multiLevelType w:val="hybridMultilevel"/>
    <w:tmpl w:val="0EFA0184"/>
    <w:lvl w:ilvl="0" w:tplc="D3227334">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FC938A5"/>
    <w:multiLevelType w:val="hybridMultilevel"/>
    <w:tmpl w:val="34142AD4"/>
    <w:lvl w:ilvl="0" w:tplc="563CCDD2">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42B59D6"/>
    <w:multiLevelType w:val="hybridMultilevel"/>
    <w:tmpl w:val="79E275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4DE46D7"/>
    <w:multiLevelType w:val="multilevel"/>
    <w:tmpl w:val="DE7CE4B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Wingdings" w:hAnsi="Wingdings"/>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324EC1"/>
    <w:multiLevelType w:val="hybridMultilevel"/>
    <w:tmpl w:val="06182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65BE7"/>
    <w:multiLevelType w:val="hybridMultilevel"/>
    <w:tmpl w:val="0E484C0E"/>
    <w:lvl w:ilvl="0" w:tplc="2CE24E0E">
      <w:start w:val="1"/>
      <w:numFmt w:val="bullet"/>
      <w:lvlText w:val="•"/>
      <w:lvlJc w:val="left"/>
      <w:pPr>
        <w:tabs>
          <w:tab w:val="num" w:pos="720"/>
        </w:tabs>
        <w:ind w:left="720" w:hanging="360"/>
      </w:pPr>
      <w:rPr>
        <w:rFonts w:hint="default" w:ascii="Arial" w:hAnsi="Arial"/>
      </w:rPr>
    </w:lvl>
    <w:lvl w:ilvl="1" w:tplc="BE426A68" w:tentative="1">
      <w:start w:val="1"/>
      <w:numFmt w:val="bullet"/>
      <w:lvlText w:val="•"/>
      <w:lvlJc w:val="left"/>
      <w:pPr>
        <w:tabs>
          <w:tab w:val="num" w:pos="1440"/>
        </w:tabs>
        <w:ind w:left="1440" w:hanging="360"/>
      </w:pPr>
      <w:rPr>
        <w:rFonts w:hint="default" w:ascii="Arial" w:hAnsi="Arial"/>
      </w:rPr>
    </w:lvl>
    <w:lvl w:ilvl="2" w:tplc="986E4576" w:tentative="1">
      <w:start w:val="1"/>
      <w:numFmt w:val="bullet"/>
      <w:lvlText w:val="•"/>
      <w:lvlJc w:val="left"/>
      <w:pPr>
        <w:tabs>
          <w:tab w:val="num" w:pos="2160"/>
        </w:tabs>
        <w:ind w:left="2160" w:hanging="360"/>
      </w:pPr>
      <w:rPr>
        <w:rFonts w:hint="default" w:ascii="Arial" w:hAnsi="Arial"/>
      </w:rPr>
    </w:lvl>
    <w:lvl w:ilvl="3" w:tplc="24BA3E24" w:tentative="1">
      <w:start w:val="1"/>
      <w:numFmt w:val="bullet"/>
      <w:lvlText w:val="•"/>
      <w:lvlJc w:val="left"/>
      <w:pPr>
        <w:tabs>
          <w:tab w:val="num" w:pos="2880"/>
        </w:tabs>
        <w:ind w:left="2880" w:hanging="360"/>
      </w:pPr>
      <w:rPr>
        <w:rFonts w:hint="default" w:ascii="Arial" w:hAnsi="Arial"/>
      </w:rPr>
    </w:lvl>
    <w:lvl w:ilvl="4" w:tplc="39C23D08" w:tentative="1">
      <w:start w:val="1"/>
      <w:numFmt w:val="bullet"/>
      <w:lvlText w:val="•"/>
      <w:lvlJc w:val="left"/>
      <w:pPr>
        <w:tabs>
          <w:tab w:val="num" w:pos="3600"/>
        </w:tabs>
        <w:ind w:left="3600" w:hanging="360"/>
      </w:pPr>
      <w:rPr>
        <w:rFonts w:hint="default" w:ascii="Arial" w:hAnsi="Arial"/>
      </w:rPr>
    </w:lvl>
    <w:lvl w:ilvl="5" w:tplc="EE608BB6" w:tentative="1">
      <w:start w:val="1"/>
      <w:numFmt w:val="bullet"/>
      <w:lvlText w:val="•"/>
      <w:lvlJc w:val="left"/>
      <w:pPr>
        <w:tabs>
          <w:tab w:val="num" w:pos="4320"/>
        </w:tabs>
        <w:ind w:left="4320" w:hanging="360"/>
      </w:pPr>
      <w:rPr>
        <w:rFonts w:hint="default" w:ascii="Arial" w:hAnsi="Arial"/>
      </w:rPr>
    </w:lvl>
    <w:lvl w:ilvl="6" w:tplc="50B231F6" w:tentative="1">
      <w:start w:val="1"/>
      <w:numFmt w:val="bullet"/>
      <w:lvlText w:val="•"/>
      <w:lvlJc w:val="left"/>
      <w:pPr>
        <w:tabs>
          <w:tab w:val="num" w:pos="5040"/>
        </w:tabs>
        <w:ind w:left="5040" w:hanging="360"/>
      </w:pPr>
      <w:rPr>
        <w:rFonts w:hint="default" w:ascii="Arial" w:hAnsi="Arial"/>
      </w:rPr>
    </w:lvl>
    <w:lvl w:ilvl="7" w:tplc="0CB24B90" w:tentative="1">
      <w:start w:val="1"/>
      <w:numFmt w:val="bullet"/>
      <w:lvlText w:val="•"/>
      <w:lvlJc w:val="left"/>
      <w:pPr>
        <w:tabs>
          <w:tab w:val="num" w:pos="5760"/>
        </w:tabs>
        <w:ind w:left="5760" w:hanging="360"/>
      </w:pPr>
      <w:rPr>
        <w:rFonts w:hint="default" w:ascii="Arial" w:hAnsi="Arial"/>
      </w:rPr>
    </w:lvl>
    <w:lvl w:ilvl="8" w:tplc="404C2C04" w:tentative="1">
      <w:start w:val="1"/>
      <w:numFmt w:val="bullet"/>
      <w:lvlText w:val="•"/>
      <w:lvlJc w:val="left"/>
      <w:pPr>
        <w:tabs>
          <w:tab w:val="num" w:pos="6480"/>
        </w:tabs>
        <w:ind w:left="6480" w:hanging="360"/>
      </w:pPr>
      <w:rPr>
        <w:rFonts w:hint="default" w:ascii="Arial" w:hAnsi="Arial"/>
      </w:rPr>
    </w:lvl>
  </w:abstractNum>
  <w:num w:numId="29">
    <w:abstractNumId w:val="28"/>
  </w:num>
  <w:num w:numId="28">
    <w:abstractNumId w:val="27"/>
  </w:num>
  <w:num w:numId="1" w16cid:durableId="1915581714">
    <w:abstractNumId w:val="25"/>
  </w:num>
  <w:num w:numId="2" w16cid:durableId="839466620">
    <w:abstractNumId w:val="15"/>
  </w:num>
  <w:num w:numId="3" w16cid:durableId="381949668">
    <w:abstractNumId w:val="14"/>
  </w:num>
  <w:num w:numId="4" w16cid:durableId="1822505249">
    <w:abstractNumId w:val="21"/>
  </w:num>
  <w:num w:numId="5" w16cid:durableId="1360205410">
    <w:abstractNumId w:val="18"/>
  </w:num>
  <w:num w:numId="6" w16cid:durableId="1548951155">
    <w:abstractNumId w:val="19"/>
  </w:num>
  <w:num w:numId="7" w16cid:durableId="90467037">
    <w:abstractNumId w:val="20"/>
  </w:num>
  <w:num w:numId="8" w16cid:durableId="1060247846">
    <w:abstractNumId w:val="17"/>
  </w:num>
  <w:num w:numId="9" w16cid:durableId="1929343273">
    <w:abstractNumId w:val="23"/>
  </w:num>
  <w:num w:numId="10" w16cid:durableId="577250891">
    <w:abstractNumId w:val="11"/>
  </w:num>
  <w:num w:numId="11" w16cid:durableId="2003778030">
    <w:abstractNumId w:val="1"/>
  </w:num>
  <w:num w:numId="12" w16cid:durableId="199053595">
    <w:abstractNumId w:val="8"/>
  </w:num>
  <w:num w:numId="13" w16cid:durableId="384571382">
    <w:abstractNumId w:val="16"/>
  </w:num>
  <w:num w:numId="14" w16cid:durableId="1137449799">
    <w:abstractNumId w:val="7"/>
  </w:num>
  <w:num w:numId="15" w16cid:durableId="1126509804">
    <w:abstractNumId w:val="2"/>
  </w:num>
  <w:num w:numId="16" w16cid:durableId="34501339">
    <w:abstractNumId w:val="9"/>
  </w:num>
  <w:num w:numId="17" w16cid:durableId="680357075">
    <w:abstractNumId w:val="4"/>
  </w:num>
  <w:num w:numId="18" w16cid:durableId="2000037017">
    <w:abstractNumId w:val="10"/>
  </w:num>
  <w:num w:numId="19" w16cid:durableId="749543359">
    <w:abstractNumId w:val="3"/>
  </w:num>
  <w:num w:numId="20" w16cid:durableId="1472207970">
    <w:abstractNumId w:val="0"/>
  </w:num>
  <w:num w:numId="21" w16cid:durableId="326786610">
    <w:abstractNumId w:val="13"/>
  </w:num>
  <w:num w:numId="22" w16cid:durableId="157311980">
    <w:abstractNumId w:val="5"/>
  </w:num>
  <w:num w:numId="23" w16cid:durableId="1884831828">
    <w:abstractNumId w:val="24"/>
  </w:num>
  <w:num w:numId="24" w16cid:durableId="493255916">
    <w:abstractNumId w:val="6"/>
  </w:num>
  <w:num w:numId="25" w16cid:durableId="2122070481">
    <w:abstractNumId w:val="26"/>
  </w:num>
  <w:num w:numId="26" w16cid:durableId="1214931176">
    <w:abstractNumId w:val="22"/>
  </w:num>
  <w:num w:numId="27" w16cid:durableId="1940409577">
    <w:abstractNumId w:val="12"/>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46"/>
    <w:rsid w:val="00002623"/>
    <w:rsid w:val="00002941"/>
    <w:rsid w:val="000034A8"/>
    <w:rsid w:val="0000632B"/>
    <w:rsid w:val="000111FF"/>
    <w:rsid w:val="000117E7"/>
    <w:rsid w:val="00011FB5"/>
    <w:rsid w:val="0001216E"/>
    <w:rsid w:val="000130DF"/>
    <w:rsid w:val="00014737"/>
    <w:rsid w:val="00015A67"/>
    <w:rsid w:val="000175A5"/>
    <w:rsid w:val="00017839"/>
    <w:rsid w:val="000209F5"/>
    <w:rsid w:val="0002472B"/>
    <w:rsid w:val="00025D47"/>
    <w:rsid w:val="000337D6"/>
    <w:rsid w:val="00037587"/>
    <w:rsid w:val="00040170"/>
    <w:rsid w:val="00040193"/>
    <w:rsid w:val="000422FC"/>
    <w:rsid w:val="00043694"/>
    <w:rsid w:val="0004373A"/>
    <w:rsid w:val="000444CD"/>
    <w:rsid w:val="00044BB6"/>
    <w:rsid w:val="0004799A"/>
    <w:rsid w:val="00051966"/>
    <w:rsid w:val="00053361"/>
    <w:rsid w:val="00053E85"/>
    <w:rsid w:val="00055E4C"/>
    <w:rsid w:val="00057176"/>
    <w:rsid w:val="000577D4"/>
    <w:rsid w:val="00061071"/>
    <w:rsid w:val="00063A6D"/>
    <w:rsid w:val="00071A21"/>
    <w:rsid w:val="00071DE8"/>
    <w:rsid w:val="00071F2D"/>
    <w:rsid w:val="000730F5"/>
    <w:rsid w:val="000732FB"/>
    <w:rsid w:val="000734A7"/>
    <w:rsid w:val="00076548"/>
    <w:rsid w:val="000833B9"/>
    <w:rsid w:val="00083FB2"/>
    <w:rsid w:val="000856B0"/>
    <w:rsid w:val="0008690A"/>
    <w:rsid w:val="00087A26"/>
    <w:rsid w:val="00092A36"/>
    <w:rsid w:val="00093350"/>
    <w:rsid w:val="00096953"/>
    <w:rsid w:val="00097416"/>
    <w:rsid w:val="00097901"/>
    <w:rsid w:val="000A1725"/>
    <w:rsid w:val="000A18DE"/>
    <w:rsid w:val="000A30C3"/>
    <w:rsid w:val="000A39F7"/>
    <w:rsid w:val="000A6108"/>
    <w:rsid w:val="000A74BF"/>
    <w:rsid w:val="000B18FA"/>
    <w:rsid w:val="000B1A45"/>
    <w:rsid w:val="000B296C"/>
    <w:rsid w:val="000B3C69"/>
    <w:rsid w:val="000B6BC7"/>
    <w:rsid w:val="000B7D36"/>
    <w:rsid w:val="000C024F"/>
    <w:rsid w:val="000C2D7D"/>
    <w:rsid w:val="000C4AD8"/>
    <w:rsid w:val="000C4BA0"/>
    <w:rsid w:val="000D2F32"/>
    <w:rsid w:val="000D40AF"/>
    <w:rsid w:val="000D44EE"/>
    <w:rsid w:val="000D4571"/>
    <w:rsid w:val="000D5694"/>
    <w:rsid w:val="000D6024"/>
    <w:rsid w:val="000D7D31"/>
    <w:rsid w:val="000E1C21"/>
    <w:rsid w:val="000E6A31"/>
    <w:rsid w:val="000E6C1C"/>
    <w:rsid w:val="000E6DB2"/>
    <w:rsid w:val="000E6E8F"/>
    <w:rsid w:val="000F0F22"/>
    <w:rsid w:val="000F392A"/>
    <w:rsid w:val="000F508B"/>
    <w:rsid w:val="000F6638"/>
    <w:rsid w:val="00100E61"/>
    <w:rsid w:val="001028DD"/>
    <w:rsid w:val="00102ED0"/>
    <w:rsid w:val="001039CA"/>
    <w:rsid w:val="00105E2F"/>
    <w:rsid w:val="00110A06"/>
    <w:rsid w:val="00114FFF"/>
    <w:rsid w:val="0011555E"/>
    <w:rsid w:val="00116F4B"/>
    <w:rsid w:val="00117E3A"/>
    <w:rsid w:val="00120D8E"/>
    <w:rsid w:val="00123AE9"/>
    <w:rsid w:val="00124E15"/>
    <w:rsid w:val="001251F7"/>
    <w:rsid w:val="001260F4"/>
    <w:rsid w:val="00127281"/>
    <w:rsid w:val="00130821"/>
    <w:rsid w:val="00130E60"/>
    <w:rsid w:val="001325CE"/>
    <w:rsid w:val="0013283D"/>
    <w:rsid w:val="00132EBF"/>
    <w:rsid w:val="00137BF9"/>
    <w:rsid w:val="00137E0C"/>
    <w:rsid w:val="001402E0"/>
    <w:rsid w:val="00140BB5"/>
    <w:rsid w:val="00145CBF"/>
    <w:rsid w:val="0014777D"/>
    <w:rsid w:val="00151F1E"/>
    <w:rsid w:val="00160DC2"/>
    <w:rsid w:val="00167F0E"/>
    <w:rsid w:val="0017092B"/>
    <w:rsid w:val="001709CC"/>
    <w:rsid w:val="00172BE6"/>
    <w:rsid w:val="0017314C"/>
    <w:rsid w:val="0017610B"/>
    <w:rsid w:val="00176B0E"/>
    <w:rsid w:val="00176DA8"/>
    <w:rsid w:val="001812CE"/>
    <w:rsid w:val="00183F76"/>
    <w:rsid w:val="001848F8"/>
    <w:rsid w:val="00184E37"/>
    <w:rsid w:val="00185A26"/>
    <w:rsid w:val="00186E71"/>
    <w:rsid w:val="00194679"/>
    <w:rsid w:val="00196535"/>
    <w:rsid w:val="00196C10"/>
    <w:rsid w:val="00197863"/>
    <w:rsid w:val="001978B6"/>
    <w:rsid w:val="001A2D63"/>
    <w:rsid w:val="001A56B9"/>
    <w:rsid w:val="001B1C63"/>
    <w:rsid w:val="001B4F8D"/>
    <w:rsid w:val="001B50E6"/>
    <w:rsid w:val="001B5500"/>
    <w:rsid w:val="001C0989"/>
    <w:rsid w:val="001C2FAD"/>
    <w:rsid w:val="001C3885"/>
    <w:rsid w:val="001C3BA7"/>
    <w:rsid w:val="001C3FD4"/>
    <w:rsid w:val="001C42F5"/>
    <w:rsid w:val="001C4D7A"/>
    <w:rsid w:val="001D262F"/>
    <w:rsid w:val="001D4242"/>
    <w:rsid w:val="001D4AB6"/>
    <w:rsid w:val="001D501A"/>
    <w:rsid w:val="001D5BC1"/>
    <w:rsid w:val="001D77F2"/>
    <w:rsid w:val="001E58DF"/>
    <w:rsid w:val="001F000E"/>
    <w:rsid w:val="001F1B31"/>
    <w:rsid w:val="001F1E6B"/>
    <w:rsid w:val="001F2D82"/>
    <w:rsid w:val="001F3684"/>
    <w:rsid w:val="001F5BB3"/>
    <w:rsid w:val="001F7623"/>
    <w:rsid w:val="001F77B5"/>
    <w:rsid w:val="00200053"/>
    <w:rsid w:val="00201F23"/>
    <w:rsid w:val="00203331"/>
    <w:rsid w:val="00206741"/>
    <w:rsid w:val="00206EDF"/>
    <w:rsid w:val="00207B47"/>
    <w:rsid w:val="00207E4F"/>
    <w:rsid w:val="002142F9"/>
    <w:rsid w:val="002143C9"/>
    <w:rsid w:val="002147C5"/>
    <w:rsid w:val="00217F97"/>
    <w:rsid w:val="00225854"/>
    <w:rsid w:val="0023007B"/>
    <w:rsid w:val="002309B3"/>
    <w:rsid w:val="00231758"/>
    <w:rsid w:val="002335AF"/>
    <w:rsid w:val="00234C0A"/>
    <w:rsid w:val="002354E2"/>
    <w:rsid w:val="002372F8"/>
    <w:rsid w:val="00242021"/>
    <w:rsid w:val="00244C49"/>
    <w:rsid w:val="002459A4"/>
    <w:rsid w:val="002462BC"/>
    <w:rsid w:val="00246907"/>
    <w:rsid w:val="00246A09"/>
    <w:rsid w:val="00247DA2"/>
    <w:rsid w:val="00250BE7"/>
    <w:rsid w:val="00252DBF"/>
    <w:rsid w:val="00252EFE"/>
    <w:rsid w:val="00254110"/>
    <w:rsid w:val="00254FD1"/>
    <w:rsid w:val="0025712C"/>
    <w:rsid w:val="002572B7"/>
    <w:rsid w:val="00262268"/>
    <w:rsid w:val="0026360F"/>
    <w:rsid w:val="00271C5A"/>
    <w:rsid w:val="00272E09"/>
    <w:rsid w:val="00273B42"/>
    <w:rsid w:val="002744B1"/>
    <w:rsid w:val="00274E6C"/>
    <w:rsid w:val="002779F7"/>
    <w:rsid w:val="00280FA8"/>
    <w:rsid w:val="00282A10"/>
    <w:rsid w:val="00284AF9"/>
    <w:rsid w:val="0028625B"/>
    <w:rsid w:val="00287A6D"/>
    <w:rsid w:val="00290285"/>
    <w:rsid w:val="00290571"/>
    <w:rsid w:val="00291BDE"/>
    <w:rsid w:val="002969EC"/>
    <w:rsid w:val="002A41CA"/>
    <w:rsid w:val="002A6544"/>
    <w:rsid w:val="002B0F8D"/>
    <w:rsid w:val="002B2F9B"/>
    <w:rsid w:val="002B3E3C"/>
    <w:rsid w:val="002B671D"/>
    <w:rsid w:val="002B7B11"/>
    <w:rsid w:val="002B7C54"/>
    <w:rsid w:val="002C0E2A"/>
    <w:rsid w:val="002C3539"/>
    <w:rsid w:val="002C4CD2"/>
    <w:rsid w:val="002C504A"/>
    <w:rsid w:val="002D195C"/>
    <w:rsid w:val="002D291E"/>
    <w:rsid w:val="002D356C"/>
    <w:rsid w:val="002D3926"/>
    <w:rsid w:val="002D4854"/>
    <w:rsid w:val="002E1928"/>
    <w:rsid w:val="002E485B"/>
    <w:rsid w:val="002E625D"/>
    <w:rsid w:val="002E77FE"/>
    <w:rsid w:val="002E7DFA"/>
    <w:rsid w:val="002E7E49"/>
    <w:rsid w:val="002F1680"/>
    <w:rsid w:val="002F3BAC"/>
    <w:rsid w:val="002F4EB4"/>
    <w:rsid w:val="002F54F7"/>
    <w:rsid w:val="002F7755"/>
    <w:rsid w:val="003018E2"/>
    <w:rsid w:val="0030201F"/>
    <w:rsid w:val="00304EF4"/>
    <w:rsid w:val="00305EB6"/>
    <w:rsid w:val="0030666B"/>
    <w:rsid w:val="0031018F"/>
    <w:rsid w:val="00310B17"/>
    <w:rsid w:val="003119BE"/>
    <w:rsid w:val="003137CB"/>
    <w:rsid w:val="00320D29"/>
    <w:rsid w:val="00320ECE"/>
    <w:rsid w:val="00322008"/>
    <w:rsid w:val="003221CF"/>
    <w:rsid w:val="003225F5"/>
    <w:rsid w:val="00322781"/>
    <w:rsid w:val="003227F1"/>
    <w:rsid w:val="003241C9"/>
    <w:rsid w:val="00324949"/>
    <w:rsid w:val="00324E22"/>
    <w:rsid w:val="003259C2"/>
    <w:rsid w:val="00326C0B"/>
    <w:rsid w:val="003314CF"/>
    <w:rsid w:val="00333ED6"/>
    <w:rsid w:val="00334AEA"/>
    <w:rsid w:val="003354D5"/>
    <w:rsid w:val="00335CBE"/>
    <w:rsid w:val="00337402"/>
    <w:rsid w:val="00337BF1"/>
    <w:rsid w:val="003410DC"/>
    <w:rsid w:val="003416F9"/>
    <w:rsid w:val="0034323F"/>
    <w:rsid w:val="00343EBC"/>
    <w:rsid w:val="003503D0"/>
    <w:rsid w:val="00350951"/>
    <w:rsid w:val="0035481F"/>
    <w:rsid w:val="00355D6C"/>
    <w:rsid w:val="00357389"/>
    <w:rsid w:val="00357A8C"/>
    <w:rsid w:val="0036201F"/>
    <w:rsid w:val="00364BAB"/>
    <w:rsid w:val="00364DB0"/>
    <w:rsid w:val="00367ABC"/>
    <w:rsid w:val="0037001D"/>
    <w:rsid w:val="00371130"/>
    <w:rsid w:val="00373026"/>
    <w:rsid w:val="00373A53"/>
    <w:rsid w:val="003753DD"/>
    <w:rsid w:val="00381C31"/>
    <w:rsid w:val="0038463E"/>
    <w:rsid w:val="003846DE"/>
    <w:rsid w:val="003876B9"/>
    <w:rsid w:val="003904BB"/>
    <w:rsid w:val="00391AE4"/>
    <w:rsid w:val="003923FE"/>
    <w:rsid w:val="0039281E"/>
    <w:rsid w:val="00392DA4"/>
    <w:rsid w:val="003934ED"/>
    <w:rsid w:val="003949DF"/>
    <w:rsid w:val="00394ABD"/>
    <w:rsid w:val="00395DF8"/>
    <w:rsid w:val="003969CF"/>
    <w:rsid w:val="00396F22"/>
    <w:rsid w:val="003A124D"/>
    <w:rsid w:val="003A170B"/>
    <w:rsid w:val="003A184C"/>
    <w:rsid w:val="003A2345"/>
    <w:rsid w:val="003A2B51"/>
    <w:rsid w:val="003A2F74"/>
    <w:rsid w:val="003A3CBB"/>
    <w:rsid w:val="003A6E97"/>
    <w:rsid w:val="003B03EB"/>
    <w:rsid w:val="003C2469"/>
    <w:rsid w:val="003C28D2"/>
    <w:rsid w:val="003C476D"/>
    <w:rsid w:val="003C7544"/>
    <w:rsid w:val="003D0DD0"/>
    <w:rsid w:val="003D1C80"/>
    <w:rsid w:val="003D48D4"/>
    <w:rsid w:val="003D5285"/>
    <w:rsid w:val="003D54BA"/>
    <w:rsid w:val="003E6633"/>
    <w:rsid w:val="003E7481"/>
    <w:rsid w:val="003E7FF5"/>
    <w:rsid w:val="003F7D2A"/>
    <w:rsid w:val="00400353"/>
    <w:rsid w:val="00402791"/>
    <w:rsid w:val="00402B30"/>
    <w:rsid w:val="0040539E"/>
    <w:rsid w:val="00407636"/>
    <w:rsid w:val="004076B1"/>
    <w:rsid w:val="00407CC9"/>
    <w:rsid w:val="00411D00"/>
    <w:rsid w:val="00412D6A"/>
    <w:rsid w:val="00412DD7"/>
    <w:rsid w:val="00414891"/>
    <w:rsid w:val="00417A83"/>
    <w:rsid w:val="00420AD9"/>
    <w:rsid w:val="0042118E"/>
    <w:rsid w:val="00421939"/>
    <w:rsid w:val="00421F62"/>
    <w:rsid w:val="00422B5A"/>
    <w:rsid w:val="0042454E"/>
    <w:rsid w:val="00424BC6"/>
    <w:rsid w:val="00432213"/>
    <w:rsid w:val="00432438"/>
    <w:rsid w:val="00433F11"/>
    <w:rsid w:val="00434A67"/>
    <w:rsid w:val="00436633"/>
    <w:rsid w:val="004373DC"/>
    <w:rsid w:val="00440250"/>
    <w:rsid w:val="00440313"/>
    <w:rsid w:val="00440E8E"/>
    <w:rsid w:val="00451CA0"/>
    <w:rsid w:val="00452FF7"/>
    <w:rsid w:val="004537F4"/>
    <w:rsid w:val="00456588"/>
    <w:rsid w:val="004579BE"/>
    <w:rsid w:val="00461E9B"/>
    <w:rsid w:val="004642A3"/>
    <w:rsid w:val="0046572E"/>
    <w:rsid w:val="004664DC"/>
    <w:rsid w:val="00470B5C"/>
    <w:rsid w:val="0047350D"/>
    <w:rsid w:val="00473871"/>
    <w:rsid w:val="004744A5"/>
    <w:rsid w:val="004828AA"/>
    <w:rsid w:val="004836E4"/>
    <w:rsid w:val="004841E6"/>
    <w:rsid w:val="00484C27"/>
    <w:rsid w:val="0048534C"/>
    <w:rsid w:val="0048741C"/>
    <w:rsid w:val="00487B61"/>
    <w:rsid w:val="004911A2"/>
    <w:rsid w:val="004912CA"/>
    <w:rsid w:val="00492BE3"/>
    <w:rsid w:val="00493533"/>
    <w:rsid w:val="00495B95"/>
    <w:rsid w:val="0049648C"/>
    <w:rsid w:val="004A5427"/>
    <w:rsid w:val="004A605C"/>
    <w:rsid w:val="004A6F09"/>
    <w:rsid w:val="004A74B5"/>
    <w:rsid w:val="004B1FF1"/>
    <w:rsid w:val="004B2B0B"/>
    <w:rsid w:val="004B453F"/>
    <w:rsid w:val="004B4629"/>
    <w:rsid w:val="004B479D"/>
    <w:rsid w:val="004B4D5B"/>
    <w:rsid w:val="004C0B75"/>
    <w:rsid w:val="004C1301"/>
    <w:rsid w:val="004C29B2"/>
    <w:rsid w:val="004D17A0"/>
    <w:rsid w:val="004D32A1"/>
    <w:rsid w:val="004D5363"/>
    <w:rsid w:val="004D6B14"/>
    <w:rsid w:val="004E0D9E"/>
    <w:rsid w:val="004E1F1B"/>
    <w:rsid w:val="004E2E98"/>
    <w:rsid w:val="004E2EB7"/>
    <w:rsid w:val="004E4244"/>
    <w:rsid w:val="004E45E9"/>
    <w:rsid w:val="004E4A1D"/>
    <w:rsid w:val="004E4A78"/>
    <w:rsid w:val="004E5EFE"/>
    <w:rsid w:val="004E600C"/>
    <w:rsid w:val="004F4790"/>
    <w:rsid w:val="00500B2B"/>
    <w:rsid w:val="00501ABC"/>
    <w:rsid w:val="00501CFE"/>
    <w:rsid w:val="005021E5"/>
    <w:rsid w:val="005032C9"/>
    <w:rsid w:val="00504039"/>
    <w:rsid w:val="00506B35"/>
    <w:rsid w:val="00506E35"/>
    <w:rsid w:val="005078F9"/>
    <w:rsid w:val="005216B1"/>
    <w:rsid w:val="00522679"/>
    <w:rsid w:val="005301B7"/>
    <w:rsid w:val="00530941"/>
    <w:rsid w:val="005311C6"/>
    <w:rsid w:val="00531630"/>
    <w:rsid w:val="00531DE2"/>
    <w:rsid w:val="0053309C"/>
    <w:rsid w:val="0053640A"/>
    <w:rsid w:val="005439D8"/>
    <w:rsid w:val="00544E29"/>
    <w:rsid w:val="00551B9D"/>
    <w:rsid w:val="005520B1"/>
    <w:rsid w:val="00553638"/>
    <w:rsid w:val="00555CD8"/>
    <w:rsid w:val="00557386"/>
    <w:rsid w:val="005617BA"/>
    <w:rsid w:val="00566184"/>
    <w:rsid w:val="00567FD9"/>
    <w:rsid w:val="00571E22"/>
    <w:rsid w:val="005814D8"/>
    <w:rsid w:val="005823D4"/>
    <w:rsid w:val="005868B0"/>
    <w:rsid w:val="00587824"/>
    <w:rsid w:val="00590487"/>
    <w:rsid w:val="00593DFF"/>
    <w:rsid w:val="00594096"/>
    <w:rsid w:val="0059483A"/>
    <w:rsid w:val="005A1CE3"/>
    <w:rsid w:val="005A4126"/>
    <w:rsid w:val="005A5724"/>
    <w:rsid w:val="005A5D69"/>
    <w:rsid w:val="005A6A97"/>
    <w:rsid w:val="005A6C5A"/>
    <w:rsid w:val="005B6C10"/>
    <w:rsid w:val="005B6CEC"/>
    <w:rsid w:val="005C16BB"/>
    <w:rsid w:val="005C196A"/>
    <w:rsid w:val="005C5D85"/>
    <w:rsid w:val="005D3392"/>
    <w:rsid w:val="005D7EB9"/>
    <w:rsid w:val="005E0BEB"/>
    <w:rsid w:val="005E1F8F"/>
    <w:rsid w:val="005E2682"/>
    <w:rsid w:val="005E5E04"/>
    <w:rsid w:val="005E767D"/>
    <w:rsid w:val="005F11F8"/>
    <w:rsid w:val="005F23A8"/>
    <w:rsid w:val="005F2ACC"/>
    <w:rsid w:val="005F2F75"/>
    <w:rsid w:val="005F4F39"/>
    <w:rsid w:val="005F6563"/>
    <w:rsid w:val="005F6746"/>
    <w:rsid w:val="0060328D"/>
    <w:rsid w:val="00603A1F"/>
    <w:rsid w:val="00606C59"/>
    <w:rsid w:val="00610C89"/>
    <w:rsid w:val="006111F1"/>
    <w:rsid w:val="0061149F"/>
    <w:rsid w:val="0061313E"/>
    <w:rsid w:val="00614BD4"/>
    <w:rsid w:val="00615B58"/>
    <w:rsid w:val="00617DEA"/>
    <w:rsid w:val="00622676"/>
    <w:rsid w:val="00624F6A"/>
    <w:rsid w:val="00625940"/>
    <w:rsid w:val="00626186"/>
    <w:rsid w:val="006267B4"/>
    <w:rsid w:val="00626BE7"/>
    <w:rsid w:val="00630012"/>
    <w:rsid w:val="00630EF3"/>
    <w:rsid w:val="00633688"/>
    <w:rsid w:val="00634258"/>
    <w:rsid w:val="00635157"/>
    <w:rsid w:val="00636784"/>
    <w:rsid w:val="006375EB"/>
    <w:rsid w:val="006406ED"/>
    <w:rsid w:val="00641214"/>
    <w:rsid w:val="00642178"/>
    <w:rsid w:val="00642899"/>
    <w:rsid w:val="00642C14"/>
    <w:rsid w:val="00643C51"/>
    <w:rsid w:val="006444C3"/>
    <w:rsid w:val="006447A0"/>
    <w:rsid w:val="006511DE"/>
    <w:rsid w:val="006513FB"/>
    <w:rsid w:val="006532E3"/>
    <w:rsid w:val="00653883"/>
    <w:rsid w:val="006544C5"/>
    <w:rsid w:val="00660696"/>
    <w:rsid w:val="00661F7A"/>
    <w:rsid w:val="006622BA"/>
    <w:rsid w:val="00663D3A"/>
    <w:rsid w:val="00664153"/>
    <w:rsid w:val="006642C8"/>
    <w:rsid w:val="006642F3"/>
    <w:rsid w:val="006643EB"/>
    <w:rsid w:val="00664AD7"/>
    <w:rsid w:val="006722D6"/>
    <w:rsid w:val="00674F65"/>
    <w:rsid w:val="006755EA"/>
    <w:rsid w:val="00677656"/>
    <w:rsid w:val="00682273"/>
    <w:rsid w:val="00682CE9"/>
    <w:rsid w:val="00683641"/>
    <w:rsid w:val="00684BBF"/>
    <w:rsid w:val="00691F66"/>
    <w:rsid w:val="00692267"/>
    <w:rsid w:val="00696BEA"/>
    <w:rsid w:val="00696D86"/>
    <w:rsid w:val="006A0DB5"/>
    <w:rsid w:val="006A1927"/>
    <w:rsid w:val="006A31EA"/>
    <w:rsid w:val="006A5DE8"/>
    <w:rsid w:val="006A799A"/>
    <w:rsid w:val="006B03C8"/>
    <w:rsid w:val="006B10A8"/>
    <w:rsid w:val="006B59A5"/>
    <w:rsid w:val="006B622B"/>
    <w:rsid w:val="006B6632"/>
    <w:rsid w:val="006C036A"/>
    <w:rsid w:val="006C20DF"/>
    <w:rsid w:val="006C3326"/>
    <w:rsid w:val="006C3F0B"/>
    <w:rsid w:val="006C415E"/>
    <w:rsid w:val="006C44A9"/>
    <w:rsid w:val="006C45FD"/>
    <w:rsid w:val="006C6559"/>
    <w:rsid w:val="006C6C7D"/>
    <w:rsid w:val="006D0105"/>
    <w:rsid w:val="006D2B79"/>
    <w:rsid w:val="006D48AA"/>
    <w:rsid w:val="006D4A28"/>
    <w:rsid w:val="006D6E17"/>
    <w:rsid w:val="006D7111"/>
    <w:rsid w:val="006E41D1"/>
    <w:rsid w:val="006E580D"/>
    <w:rsid w:val="006E62FF"/>
    <w:rsid w:val="006E792F"/>
    <w:rsid w:val="006F1C0C"/>
    <w:rsid w:val="006F22FD"/>
    <w:rsid w:val="006F2F33"/>
    <w:rsid w:val="006F3374"/>
    <w:rsid w:val="006F35CB"/>
    <w:rsid w:val="006F4406"/>
    <w:rsid w:val="006F613E"/>
    <w:rsid w:val="00703EF2"/>
    <w:rsid w:val="0070485D"/>
    <w:rsid w:val="00707AC0"/>
    <w:rsid w:val="00707F75"/>
    <w:rsid w:val="00710AF0"/>
    <w:rsid w:val="00712934"/>
    <w:rsid w:val="007142F8"/>
    <w:rsid w:val="007160F7"/>
    <w:rsid w:val="00716639"/>
    <w:rsid w:val="00717727"/>
    <w:rsid w:val="00722136"/>
    <w:rsid w:val="0072413B"/>
    <w:rsid w:val="00724167"/>
    <w:rsid w:val="00724F02"/>
    <w:rsid w:val="00727A49"/>
    <w:rsid w:val="00731145"/>
    <w:rsid w:val="00735113"/>
    <w:rsid w:val="0073657A"/>
    <w:rsid w:val="00737557"/>
    <w:rsid w:val="0074220D"/>
    <w:rsid w:val="00742FA8"/>
    <w:rsid w:val="007448E0"/>
    <w:rsid w:val="00751E92"/>
    <w:rsid w:val="00753030"/>
    <w:rsid w:val="00756030"/>
    <w:rsid w:val="0075620D"/>
    <w:rsid w:val="0075743D"/>
    <w:rsid w:val="00757FBC"/>
    <w:rsid w:val="00762FB2"/>
    <w:rsid w:val="00763566"/>
    <w:rsid w:val="00764FBB"/>
    <w:rsid w:val="00765014"/>
    <w:rsid w:val="00766D67"/>
    <w:rsid w:val="007709AA"/>
    <w:rsid w:val="00772F0C"/>
    <w:rsid w:val="0077325E"/>
    <w:rsid w:val="00774299"/>
    <w:rsid w:val="007742A7"/>
    <w:rsid w:val="00774F57"/>
    <w:rsid w:val="007756B4"/>
    <w:rsid w:val="0077640B"/>
    <w:rsid w:val="007770BB"/>
    <w:rsid w:val="007777BE"/>
    <w:rsid w:val="007808CE"/>
    <w:rsid w:val="0078369A"/>
    <w:rsid w:val="007839C4"/>
    <w:rsid w:val="007859A4"/>
    <w:rsid w:val="00786080"/>
    <w:rsid w:val="007902D1"/>
    <w:rsid w:val="00792A2A"/>
    <w:rsid w:val="00793995"/>
    <w:rsid w:val="007948C6"/>
    <w:rsid w:val="007A37D6"/>
    <w:rsid w:val="007B311F"/>
    <w:rsid w:val="007B4ABC"/>
    <w:rsid w:val="007B4B38"/>
    <w:rsid w:val="007B4FD7"/>
    <w:rsid w:val="007B6052"/>
    <w:rsid w:val="007B769B"/>
    <w:rsid w:val="007C069B"/>
    <w:rsid w:val="007C28B3"/>
    <w:rsid w:val="007C4141"/>
    <w:rsid w:val="007C54AF"/>
    <w:rsid w:val="007C73B7"/>
    <w:rsid w:val="007D0965"/>
    <w:rsid w:val="007D4FD2"/>
    <w:rsid w:val="007D6CC8"/>
    <w:rsid w:val="007E116A"/>
    <w:rsid w:val="007E3AAD"/>
    <w:rsid w:val="007E4A28"/>
    <w:rsid w:val="007E6731"/>
    <w:rsid w:val="007F0A47"/>
    <w:rsid w:val="007F0CC4"/>
    <w:rsid w:val="007F19B7"/>
    <w:rsid w:val="007F7262"/>
    <w:rsid w:val="00801274"/>
    <w:rsid w:val="0080161D"/>
    <w:rsid w:val="00801956"/>
    <w:rsid w:val="00802B95"/>
    <w:rsid w:val="008031B3"/>
    <w:rsid w:val="00805202"/>
    <w:rsid w:val="00806C3E"/>
    <w:rsid w:val="00807A83"/>
    <w:rsid w:val="00810844"/>
    <w:rsid w:val="008121AE"/>
    <w:rsid w:val="0081468C"/>
    <w:rsid w:val="008162C2"/>
    <w:rsid w:val="00817C5E"/>
    <w:rsid w:val="008203B4"/>
    <w:rsid w:val="00822260"/>
    <w:rsid w:val="00823703"/>
    <w:rsid w:val="0082404B"/>
    <w:rsid w:val="00824736"/>
    <w:rsid w:val="00824BFD"/>
    <w:rsid w:val="00831DA8"/>
    <w:rsid w:val="0083379B"/>
    <w:rsid w:val="00834F43"/>
    <w:rsid w:val="00837A58"/>
    <w:rsid w:val="008451FA"/>
    <w:rsid w:val="0085001B"/>
    <w:rsid w:val="008509C6"/>
    <w:rsid w:val="00855B1D"/>
    <w:rsid w:val="00860039"/>
    <w:rsid w:val="008600FC"/>
    <w:rsid w:val="00860D5A"/>
    <w:rsid w:val="008630F6"/>
    <w:rsid w:val="00864267"/>
    <w:rsid w:val="008662CC"/>
    <w:rsid w:val="008674B6"/>
    <w:rsid w:val="00867551"/>
    <w:rsid w:val="00872A50"/>
    <w:rsid w:val="00872A6B"/>
    <w:rsid w:val="00875A16"/>
    <w:rsid w:val="0087769B"/>
    <w:rsid w:val="00877815"/>
    <w:rsid w:val="00877A5E"/>
    <w:rsid w:val="00890522"/>
    <w:rsid w:val="00890E33"/>
    <w:rsid w:val="00892CB4"/>
    <w:rsid w:val="0089341B"/>
    <w:rsid w:val="008934CA"/>
    <w:rsid w:val="00893BE3"/>
    <w:rsid w:val="00893F9E"/>
    <w:rsid w:val="00895079"/>
    <w:rsid w:val="008951DA"/>
    <w:rsid w:val="00895C62"/>
    <w:rsid w:val="00895FD0"/>
    <w:rsid w:val="008A0889"/>
    <w:rsid w:val="008A0FC4"/>
    <w:rsid w:val="008A1AD3"/>
    <w:rsid w:val="008A206E"/>
    <w:rsid w:val="008A3EB3"/>
    <w:rsid w:val="008A406B"/>
    <w:rsid w:val="008A44C4"/>
    <w:rsid w:val="008A5742"/>
    <w:rsid w:val="008A5B2B"/>
    <w:rsid w:val="008A5B2E"/>
    <w:rsid w:val="008A5BB2"/>
    <w:rsid w:val="008A699A"/>
    <w:rsid w:val="008B05D9"/>
    <w:rsid w:val="008B1FDB"/>
    <w:rsid w:val="008B2181"/>
    <w:rsid w:val="008B3A7F"/>
    <w:rsid w:val="008B45D2"/>
    <w:rsid w:val="008B6A48"/>
    <w:rsid w:val="008B6BF8"/>
    <w:rsid w:val="008B788A"/>
    <w:rsid w:val="008C00D9"/>
    <w:rsid w:val="008C19F1"/>
    <w:rsid w:val="008C3113"/>
    <w:rsid w:val="008C4731"/>
    <w:rsid w:val="008C66ED"/>
    <w:rsid w:val="008D00B0"/>
    <w:rsid w:val="008D08B6"/>
    <w:rsid w:val="008D0E64"/>
    <w:rsid w:val="008D297E"/>
    <w:rsid w:val="008D4A3A"/>
    <w:rsid w:val="008D4ECE"/>
    <w:rsid w:val="008D5626"/>
    <w:rsid w:val="008D6D71"/>
    <w:rsid w:val="008D6F34"/>
    <w:rsid w:val="008E023C"/>
    <w:rsid w:val="008E18B1"/>
    <w:rsid w:val="008E25AE"/>
    <w:rsid w:val="008E5054"/>
    <w:rsid w:val="008E52C1"/>
    <w:rsid w:val="008E543F"/>
    <w:rsid w:val="008E5A63"/>
    <w:rsid w:val="008F11F5"/>
    <w:rsid w:val="008F3A0A"/>
    <w:rsid w:val="008F55F6"/>
    <w:rsid w:val="008F6894"/>
    <w:rsid w:val="008F7BEA"/>
    <w:rsid w:val="008FB978"/>
    <w:rsid w:val="00913A27"/>
    <w:rsid w:val="00914E36"/>
    <w:rsid w:val="00914F4F"/>
    <w:rsid w:val="00915500"/>
    <w:rsid w:val="00915E32"/>
    <w:rsid w:val="009206E6"/>
    <w:rsid w:val="00923643"/>
    <w:rsid w:val="00924574"/>
    <w:rsid w:val="00924CAA"/>
    <w:rsid w:val="00927039"/>
    <w:rsid w:val="00927129"/>
    <w:rsid w:val="00930C63"/>
    <w:rsid w:val="00930EC2"/>
    <w:rsid w:val="00932BD4"/>
    <w:rsid w:val="00932DC8"/>
    <w:rsid w:val="00935334"/>
    <w:rsid w:val="00935368"/>
    <w:rsid w:val="009358AB"/>
    <w:rsid w:val="0094376F"/>
    <w:rsid w:val="00944090"/>
    <w:rsid w:val="00945AB9"/>
    <w:rsid w:val="00945AF2"/>
    <w:rsid w:val="00950877"/>
    <w:rsid w:val="00950FF8"/>
    <w:rsid w:val="00952250"/>
    <w:rsid w:val="00953A04"/>
    <w:rsid w:val="00956AA8"/>
    <w:rsid w:val="009600E8"/>
    <w:rsid w:val="00960D61"/>
    <w:rsid w:val="009615FB"/>
    <w:rsid w:val="0096245E"/>
    <w:rsid w:val="00962647"/>
    <w:rsid w:val="0096284E"/>
    <w:rsid w:val="00967238"/>
    <w:rsid w:val="0097116F"/>
    <w:rsid w:val="009715D9"/>
    <w:rsid w:val="009737D0"/>
    <w:rsid w:val="00974878"/>
    <w:rsid w:val="00983DC8"/>
    <w:rsid w:val="009853C6"/>
    <w:rsid w:val="009862CE"/>
    <w:rsid w:val="0099341D"/>
    <w:rsid w:val="00994059"/>
    <w:rsid w:val="00996A03"/>
    <w:rsid w:val="009A0342"/>
    <w:rsid w:val="009A0CF0"/>
    <w:rsid w:val="009A217E"/>
    <w:rsid w:val="009A59C3"/>
    <w:rsid w:val="009A78F0"/>
    <w:rsid w:val="009A7D40"/>
    <w:rsid w:val="009B0140"/>
    <w:rsid w:val="009B178A"/>
    <w:rsid w:val="009B3A00"/>
    <w:rsid w:val="009B42F5"/>
    <w:rsid w:val="009B5315"/>
    <w:rsid w:val="009B776F"/>
    <w:rsid w:val="009C29D6"/>
    <w:rsid w:val="009C3914"/>
    <w:rsid w:val="009C4C30"/>
    <w:rsid w:val="009D188F"/>
    <w:rsid w:val="009D1A8B"/>
    <w:rsid w:val="009D2905"/>
    <w:rsid w:val="009D2E3F"/>
    <w:rsid w:val="009D426D"/>
    <w:rsid w:val="009D4903"/>
    <w:rsid w:val="009D5CD8"/>
    <w:rsid w:val="009D7855"/>
    <w:rsid w:val="009D78A6"/>
    <w:rsid w:val="009D7F73"/>
    <w:rsid w:val="009E078D"/>
    <w:rsid w:val="009E1868"/>
    <w:rsid w:val="009E37E9"/>
    <w:rsid w:val="009E6FC7"/>
    <w:rsid w:val="009E727D"/>
    <w:rsid w:val="009F2657"/>
    <w:rsid w:val="009F65EA"/>
    <w:rsid w:val="009F721F"/>
    <w:rsid w:val="00A009D6"/>
    <w:rsid w:val="00A00DAE"/>
    <w:rsid w:val="00A01181"/>
    <w:rsid w:val="00A0134B"/>
    <w:rsid w:val="00A0324F"/>
    <w:rsid w:val="00A0631B"/>
    <w:rsid w:val="00A070F6"/>
    <w:rsid w:val="00A07280"/>
    <w:rsid w:val="00A07B9E"/>
    <w:rsid w:val="00A10214"/>
    <w:rsid w:val="00A111F6"/>
    <w:rsid w:val="00A115EC"/>
    <w:rsid w:val="00A13B29"/>
    <w:rsid w:val="00A13D23"/>
    <w:rsid w:val="00A24750"/>
    <w:rsid w:val="00A263F8"/>
    <w:rsid w:val="00A2654F"/>
    <w:rsid w:val="00A26A3D"/>
    <w:rsid w:val="00A314FD"/>
    <w:rsid w:val="00A31EE3"/>
    <w:rsid w:val="00A3335D"/>
    <w:rsid w:val="00A3398E"/>
    <w:rsid w:val="00A33C16"/>
    <w:rsid w:val="00A3401F"/>
    <w:rsid w:val="00A34AF5"/>
    <w:rsid w:val="00A35262"/>
    <w:rsid w:val="00A35286"/>
    <w:rsid w:val="00A37E3D"/>
    <w:rsid w:val="00A463A1"/>
    <w:rsid w:val="00A479B2"/>
    <w:rsid w:val="00A47B9E"/>
    <w:rsid w:val="00A47E54"/>
    <w:rsid w:val="00A51C88"/>
    <w:rsid w:val="00A52FD4"/>
    <w:rsid w:val="00A53357"/>
    <w:rsid w:val="00A5395B"/>
    <w:rsid w:val="00A559EF"/>
    <w:rsid w:val="00A604B6"/>
    <w:rsid w:val="00A6086C"/>
    <w:rsid w:val="00A6113B"/>
    <w:rsid w:val="00A61423"/>
    <w:rsid w:val="00A6285F"/>
    <w:rsid w:val="00A630E9"/>
    <w:rsid w:val="00A647FB"/>
    <w:rsid w:val="00A65C0E"/>
    <w:rsid w:val="00A6687D"/>
    <w:rsid w:val="00A70122"/>
    <w:rsid w:val="00A71991"/>
    <w:rsid w:val="00A757FE"/>
    <w:rsid w:val="00A86092"/>
    <w:rsid w:val="00A90D16"/>
    <w:rsid w:val="00A93AE6"/>
    <w:rsid w:val="00A93E4C"/>
    <w:rsid w:val="00A941C7"/>
    <w:rsid w:val="00A9457F"/>
    <w:rsid w:val="00A97848"/>
    <w:rsid w:val="00AA0CB1"/>
    <w:rsid w:val="00AA0EF0"/>
    <w:rsid w:val="00AA1C40"/>
    <w:rsid w:val="00AA24E6"/>
    <w:rsid w:val="00AA3D8E"/>
    <w:rsid w:val="00AA4D93"/>
    <w:rsid w:val="00AA70DE"/>
    <w:rsid w:val="00AA7451"/>
    <w:rsid w:val="00AB14FF"/>
    <w:rsid w:val="00AB1628"/>
    <w:rsid w:val="00AB5196"/>
    <w:rsid w:val="00AB764C"/>
    <w:rsid w:val="00AB7B5A"/>
    <w:rsid w:val="00AC06AD"/>
    <w:rsid w:val="00AC1527"/>
    <w:rsid w:val="00AC447B"/>
    <w:rsid w:val="00AC5512"/>
    <w:rsid w:val="00AC5D17"/>
    <w:rsid w:val="00AC6551"/>
    <w:rsid w:val="00AD2087"/>
    <w:rsid w:val="00AD3084"/>
    <w:rsid w:val="00AD4074"/>
    <w:rsid w:val="00AD4898"/>
    <w:rsid w:val="00AD65B3"/>
    <w:rsid w:val="00AD6BD9"/>
    <w:rsid w:val="00AE11F7"/>
    <w:rsid w:val="00AE3735"/>
    <w:rsid w:val="00AE428B"/>
    <w:rsid w:val="00AE46C1"/>
    <w:rsid w:val="00AE48DB"/>
    <w:rsid w:val="00AE48E3"/>
    <w:rsid w:val="00AE5846"/>
    <w:rsid w:val="00AE797F"/>
    <w:rsid w:val="00AF0F04"/>
    <w:rsid w:val="00AF2F95"/>
    <w:rsid w:val="00AF32D0"/>
    <w:rsid w:val="00AF6FB0"/>
    <w:rsid w:val="00B02994"/>
    <w:rsid w:val="00B032D9"/>
    <w:rsid w:val="00B0537D"/>
    <w:rsid w:val="00B0750F"/>
    <w:rsid w:val="00B11823"/>
    <w:rsid w:val="00B128DF"/>
    <w:rsid w:val="00B15FF3"/>
    <w:rsid w:val="00B16113"/>
    <w:rsid w:val="00B203F6"/>
    <w:rsid w:val="00B20F35"/>
    <w:rsid w:val="00B226CF"/>
    <w:rsid w:val="00B26DDE"/>
    <w:rsid w:val="00B304C8"/>
    <w:rsid w:val="00B31930"/>
    <w:rsid w:val="00B3399B"/>
    <w:rsid w:val="00B34853"/>
    <w:rsid w:val="00B37937"/>
    <w:rsid w:val="00B40B9C"/>
    <w:rsid w:val="00B41754"/>
    <w:rsid w:val="00B4380E"/>
    <w:rsid w:val="00B5126F"/>
    <w:rsid w:val="00B542F9"/>
    <w:rsid w:val="00B54925"/>
    <w:rsid w:val="00B5647A"/>
    <w:rsid w:val="00B60E28"/>
    <w:rsid w:val="00B623DD"/>
    <w:rsid w:val="00B63567"/>
    <w:rsid w:val="00B65431"/>
    <w:rsid w:val="00B6632E"/>
    <w:rsid w:val="00B66DB7"/>
    <w:rsid w:val="00B7041E"/>
    <w:rsid w:val="00B72596"/>
    <w:rsid w:val="00B72A5C"/>
    <w:rsid w:val="00B74E8F"/>
    <w:rsid w:val="00B752DB"/>
    <w:rsid w:val="00B753FF"/>
    <w:rsid w:val="00B75F69"/>
    <w:rsid w:val="00B774E0"/>
    <w:rsid w:val="00B8063B"/>
    <w:rsid w:val="00B80FD4"/>
    <w:rsid w:val="00B81F9C"/>
    <w:rsid w:val="00B836CF"/>
    <w:rsid w:val="00B84821"/>
    <w:rsid w:val="00B86D4F"/>
    <w:rsid w:val="00B92D69"/>
    <w:rsid w:val="00B94361"/>
    <w:rsid w:val="00B95187"/>
    <w:rsid w:val="00B97C8D"/>
    <w:rsid w:val="00BA1EEC"/>
    <w:rsid w:val="00BA2C5D"/>
    <w:rsid w:val="00BA493E"/>
    <w:rsid w:val="00BA4B36"/>
    <w:rsid w:val="00BA5021"/>
    <w:rsid w:val="00BA60D8"/>
    <w:rsid w:val="00BA70BA"/>
    <w:rsid w:val="00BB45D8"/>
    <w:rsid w:val="00BB45E4"/>
    <w:rsid w:val="00BB58FA"/>
    <w:rsid w:val="00BB7749"/>
    <w:rsid w:val="00BC1DE0"/>
    <w:rsid w:val="00BC2245"/>
    <w:rsid w:val="00BC2F07"/>
    <w:rsid w:val="00BC30C5"/>
    <w:rsid w:val="00BC3A43"/>
    <w:rsid w:val="00BC474F"/>
    <w:rsid w:val="00BC780C"/>
    <w:rsid w:val="00BD0978"/>
    <w:rsid w:val="00BD1FFE"/>
    <w:rsid w:val="00BD59F4"/>
    <w:rsid w:val="00BD6298"/>
    <w:rsid w:val="00BE06E7"/>
    <w:rsid w:val="00BE3696"/>
    <w:rsid w:val="00BE4213"/>
    <w:rsid w:val="00BF02FB"/>
    <w:rsid w:val="00BF208F"/>
    <w:rsid w:val="00BF29B8"/>
    <w:rsid w:val="00BF39F8"/>
    <w:rsid w:val="00BF44C3"/>
    <w:rsid w:val="00BF4BB1"/>
    <w:rsid w:val="00BF52A3"/>
    <w:rsid w:val="00BF5FBF"/>
    <w:rsid w:val="00BF6D43"/>
    <w:rsid w:val="00BF70E2"/>
    <w:rsid w:val="00BF7DDE"/>
    <w:rsid w:val="00C02611"/>
    <w:rsid w:val="00C02F6A"/>
    <w:rsid w:val="00C060DB"/>
    <w:rsid w:val="00C066B6"/>
    <w:rsid w:val="00C06860"/>
    <w:rsid w:val="00C06934"/>
    <w:rsid w:val="00C06F5C"/>
    <w:rsid w:val="00C101B6"/>
    <w:rsid w:val="00C102F6"/>
    <w:rsid w:val="00C13229"/>
    <w:rsid w:val="00C15395"/>
    <w:rsid w:val="00C15880"/>
    <w:rsid w:val="00C15F16"/>
    <w:rsid w:val="00C15F9C"/>
    <w:rsid w:val="00C205A1"/>
    <w:rsid w:val="00C20BC6"/>
    <w:rsid w:val="00C21DFC"/>
    <w:rsid w:val="00C224AC"/>
    <w:rsid w:val="00C22A4A"/>
    <w:rsid w:val="00C24567"/>
    <w:rsid w:val="00C24C04"/>
    <w:rsid w:val="00C25D28"/>
    <w:rsid w:val="00C26328"/>
    <w:rsid w:val="00C26752"/>
    <w:rsid w:val="00C26B7C"/>
    <w:rsid w:val="00C278C0"/>
    <w:rsid w:val="00C326F4"/>
    <w:rsid w:val="00C33436"/>
    <w:rsid w:val="00C33A09"/>
    <w:rsid w:val="00C33C64"/>
    <w:rsid w:val="00C33EE2"/>
    <w:rsid w:val="00C347EE"/>
    <w:rsid w:val="00C37530"/>
    <w:rsid w:val="00C4201A"/>
    <w:rsid w:val="00C4326C"/>
    <w:rsid w:val="00C51954"/>
    <w:rsid w:val="00C563FB"/>
    <w:rsid w:val="00C60DB3"/>
    <w:rsid w:val="00C60E81"/>
    <w:rsid w:val="00C615AD"/>
    <w:rsid w:val="00C62CDD"/>
    <w:rsid w:val="00C62E31"/>
    <w:rsid w:val="00C63D5C"/>
    <w:rsid w:val="00C63F40"/>
    <w:rsid w:val="00C64DB4"/>
    <w:rsid w:val="00C65D2F"/>
    <w:rsid w:val="00C66083"/>
    <w:rsid w:val="00C6733B"/>
    <w:rsid w:val="00C71C89"/>
    <w:rsid w:val="00C72977"/>
    <w:rsid w:val="00C72AB2"/>
    <w:rsid w:val="00C72EBD"/>
    <w:rsid w:val="00C7405A"/>
    <w:rsid w:val="00C7545B"/>
    <w:rsid w:val="00C76B34"/>
    <w:rsid w:val="00C822CE"/>
    <w:rsid w:val="00C82CD1"/>
    <w:rsid w:val="00C8306B"/>
    <w:rsid w:val="00C83A93"/>
    <w:rsid w:val="00C83C49"/>
    <w:rsid w:val="00C85C68"/>
    <w:rsid w:val="00C87F06"/>
    <w:rsid w:val="00C930B8"/>
    <w:rsid w:val="00CA0445"/>
    <w:rsid w:val="00CA1172"/>
    <w:rsid w:val="00CA17A3"/>
    <w:rsid w:val="00CA1B9C"/>
    <w:rsid w:val="00CA3F95"/>
    <w:rsid w:val="00CA5936"/>
    <w:rsid w:val="00CB19BC"/>
    <w:rsid w:val="00CB1E17"/>
    <w:rsid w:val="00CB2B45"/>
    <w:rsid w:val="00CB2B65"/>
    <w:rsid w:val="00CB4510"/>
    <w:rsid w:val="00CB6838"/>
    <w:rsid w:val="00CB7E7F"/>
    <w:rsid w:val="00CC160E"/>
    <w:rsid w:val="00CC23F3"/>
    <w:rsid w:val="00CC3CFD"/>
    <w:rsid w:val="00CC56A9"/>
    <w:rsid w:val="00CC56C6"/>
    <w:rsid w:val="00CD1C2B"/>
    <w:rsid w:val="00CD1DFD"/>
    <w:rsid w:val="00CD2C29"/>
    <w:rsid w:val="00CD3FBF"/>
    <w:rsid w:val="00CD489E"/>
    <w:rsid w:val="00CD5066"/>
    <w:rsid w:val="00CD6139"/>
    <w:rsid w:val="00CD7DF6"/>
    <w:rsid w:val="00CE07F9"/>
    <w:rsid w:val="00CE0823"/>
    <w:rsid w:val="00CE20A2"/>
    <w:rsid w:val="00CE363D"/>
    <w:rsid w:val="00CE57C1"/>
    <w:rsid w:val="00CE5CD8"/>
    <w:rsid w:val="00CE5EA2"/>
    <w:rsid w:val="00CE6A2E"/>
    <w:rsid w:val="00CE7648"/>
    <w:rsid w:val="00CF0685"/>
    <w:rsid w:val="00CF142C"/>
    <w:rsid w:val="00CF48B5"/>
    <w:rsid w:val="00CF7291"/>
    <w:rsid w:val="00CF7CCD"/>
    <w:rsid w:val="00D005EF"/>
    <w:rsid w:val="00D006B9"/>
    <w:rsid w:val="00D01FA8"/>
    <w:rsid w:val="00D034D3"/>
    <w:rsid w:val="00D03684"/>
    <w:rsid w:val="00D037EF"/>
    <w:rsid w:val="00D10BBE"/>
    <w:rsid w:val="00D11207"/>
    <w:rsid w:val="00D11EB0"/>
    <w:rsid w:val="00D1243A"/>
    <w:rsid w:val="00D12562"/>
    <w:rsid w:val="00D14C86"/>
    <w:rsid w:val="00D17B92"/>
    <w:rsid w:val="00D276EA"/>
    <w:rsid w:val="00D31B47"/>
    <w:rsid w:val="00D33FCB"/>
    <w:rsid w:val="00D4185E"/>
    <w:rsid w:val="00D42F83"/>
    <w:rsid w:val="00D44437"/>
    <w:rsid w:val="00D454C8"/>
    <w:rsid w:val="00D4561D"/>
    <w:rsid w:val="00D45BD5"/>
    <w:rsid w:val="00D467A5"/>
    <w:rsid w:val="00D46FDE"/>
    <w:rsid w:val="00D4710A"/>
    <w:rsid w:val="00D50DD7"/>
    <w:rsid w:val="00D51C2D"/>
    <w:rsid w:val="00D52DB6"/>
    <w:rsid w:val="00D53ABD"/>
    <w:rsid w:val="00D55578"/>
    <w:rsid w:val="00D55E81"/>
    <w:rsid w:val="00D65028"/>
    <w:rsid w:val="00D65181"/>
    <w:rsid w:val="00D654DB"/>
    <w:rsid w:val="00D67678"/>
    <w:rsid w:val="00D70678"/>
    <w:rsid w:val="00D74CA6"/>
    <w:rsid w:val="00D75320"/>
    <w:rsid w:val="00D76051"/>
    <w:rsid w:val="00D8376E"/>
    <w:rsid w:val="00D92ED2"/>
    <w:rsid w:val="00D93C83"/>
    <w:rsid w:val="00D93E3F"/>
    <w:rsid w:val="00D9660B"/>
    <w:rsid w:val="00D96B72"/>
    <w:rsid w:val="00DA0F38"/>
    <w:rsid w:val="00DA12B9"/>
    <w:rsid w:val="00DA204F"/>
    <w:rsid w:val="00DA2D76"/>
    <w:rsid w:val="00DA3CF8"/>
    <w:rsid w:val="00DA40C6"/>
    <w:rsid w:val="00DA430D"/>
    <w:rsid w:val="00DB0251"/>
    <w:rsid w:val="00DB0BDB"/>
    <w:rsid w:val="00DB1750"/>
    <w:rsid w:val="00DB2D0E"/>
    <w:rsid w:val="00DB47D7"/>
    <w:rsid w:val="00DB559B"/>
    <w:rsid w:val="00DB5C0C"/>
    <w:rsid w:val="00DB6059"/>
    <w:rsid w:val="00DB6966"/>
    <w:rsid w:val="00DB6ED9"/>
    <w:rsid w:val="00DB7FC6"/>
    <w:rsid w:val="00DC0CD1"/>
    <w:rsid w:val="00DC1BA3"/>
    <w:rsid w:val="00DC3E73"/>
    <w:rsid w:val="00DC7070"/>
    <w:rsid w:val="00DC7862"/>
    <w:rsid w:val="00DC7A8C"/>
    <w:rsid w:val="00DD31A0"/>
    <w:rsid w:val="00DD4EF0"/>
    <w:rsid w:val="00DD78BA"/>
    <w:rsid w:val="00DE0800"/>
    <w:rsid w:val="00DE0B26"/>
    <w:rsid w:val="00DE0C41"/>
    <w:rsid w:val="00DE7DCE"/>
    <w:rsid w:val="00DF091D"/>
    <w:rsid w:val="00DF5A4F"/>
    <w:rsid w:val="00DF66FD"/>
    <w:rsid w:val="00DF69BF"/>
    <w:rsid w:val="00E02ECD"/>
    <w:rsid w:val="00E0306C"/>
    <w:rsid w:val="00E0315B"/>
    <w:rsid w:val="00E033B0"/>
    <w:rsid w:val="00E048C2"/>
    <w:rsid w:val="00E1012B"/>
    <w:rsid w:val="00E14274"/>
    <w:rsid w:val="00E151FC"/>
    <w:rsid w:val="00E15BCF"/>
    <w:rsid w:val="00E15C54"/>
    <w:rsid w:val="00E215A9"/>
    <w:rsid w:val="00E21F2A"/>
    <w:rsid w:val="00E23583"/>
    <w:rsid w:val="00E23BEE"/>
    <w:rsid w:val="00E2413B"/>
    <w:rsid w:val="00E256AC"/>
    <w:rsid w:val="00E267F4"/>
    <w:rsid w:val="00E327F2"/>
    <w:rsid w:val="00E33677"/>
    <w:rsid w:val="00E365D4"/>
    <w:rsid w:val="00E40CFB"/>
    <w:rsid w:val="00E449CF"/>
    <w:rsid w:val="00E44E25"/>
    <w:rsid w:val="00E5228C"/>
    <w:rsid w:val="00E52747"/>
    <w:rsid w:val="00E5310D"/>
    <w:rsid w:val="00E557EA"/>
    <w:rsid w:val="00E55F3C"/>
    <w:rsid w:val="00E56A00"/>
    <w:rsid w:val="00E57807"/>
    <w:rsid w:val="00E60EB3"/>
    <w:rsid w:val="00E620DC"/>
    <w:rsid w:val="00E66BB6"/>
    <w:rsid w:val="00E70914"/>
    <w:rsid w:val="00E75FF1"/>
    <w:rsid w:val="00E76453"/>
    <w:rsid w:val="00E814CB"/>
    <w:rsid w:val="00E82D67"/>
    <w:rsid w:val="00E83227"/>
    <w:rsid w:val="00E838FD"/>
    <w:rsid w:val="00E904FA"/>
    <w:rsid w:val="00E91831"/>
    <w:rsid w:val="00E920D0"/>
    <w:rsid w:val="00E94E3A"/>
    <w:rsid w:val="00E94FFB"/>
    <w:rsid w:val="00E97B51"/>
    <w:rsid w:val="00EA1018"/>
    <w:rsid w:val="00EA68D2"/>
    <w:rsid w:val="00EA692B"/>
    <w:rsid w:val="00EB0983"/>
    <w:rsid w:val="00EB0CE6"/>
    <w:rsid w:val="00EB0D92"/>
    <w:rsid w:val="00EB1170"/>
    <w:rsid w:val="00EB1589"/>
    <w:rsid w:val="00EB27B7"/>
    <w:rsid w:val="00EB2E94"/>
    <w:rsid w:val="00EB70F1"/>
    <w:rsid w:val="00EC1DFA"/>
    <w:rsid w:val="00EC5E9C"/>
    <w:rsid w:val="00EC5ED8"/>
    <w:rsid w:val="00EC66C4"/>
    <w:rsid w:val="00ED180E"/>
    <w:rsid w:val="00ED1C85"/>
    <w:rsid w:val="00ED1DA8"/>
    <w:rsid w:val="00ED2457"/>
    <w:rsid w:val="00ED251B"/>
    <w:rsid w:val="00ED45E5"/>
    <w:rsid w:val="00ED6B19"/>
    <w:rsid w:val="00EE36F7"/>
    <w:rsid w:val="00EE55C5"/>
    <w:rsid w:val="00EE5E66"/>
    <w:rsid w:val="00EE704B"/>
    <w:rsid w:val="00EE7E5C"/>
    <w:rsid w:val="00EF23FF"/>
    <w:rsid w:val="00EF4B86"/>
    <w:rsid w:val="00EF6DF1"/>
    <w:rsid w:val="00EF764B"/>
    <w:rsid w:val="00F071D8"/>
    <w:rsid w:val="00F0750E"/>
    <w:rsid w:val="00F10345"/>
    <w:rsid w:val="00F11E10"/>
    <w:rsid w:val="00F121F7"/>
    <w:rsid w:val="00F138E9"/>
    <w:rsid w:val="00F20373"/>
    <w:rsid w:val="00F22714"/>
    <w:rsid w:val="00F23598"/>
    <w:rsid w:val="00F23ADC"/>
    <w:rsid w:val="00F25079"/>
    <w:rsid w:val="00F2623E"/>
    <w:rsid w:val="00F276A1"/>
    <w:rsid w:val="00F3306F"/>
    <w:rsid w:val="00F33097"/>
    <w:rsid w:val="00F34CBE"/>
    <w:rsid w:val="00F4047B"/>
    <w:rsid w:val="00F405FD"/>
    <w:rsid w:val="00F40AD7"/>
    <w:rsid w:val="00F431CC"/>
    <w:rsid w:val="00F43AA7"/>
    <w:rsid w:val="00F46F80"/>
    <w:rsid w:val="00F47EB4"/>
    <w:rsid w:val="00F51E20"/>
    <w:rsid w:val="00F5311A"/>
    <w:rsid w:val="00F539A5"/>
    <w:rsid w:val="00F53E44"/>
    <w:rsid w:val="00F555EF"/>
    <w:rsid w:val="00F56F3C"/>
    <w:rsid w:val="00F60D09"/>
    <w:rsid w:val="00F6102D"/>
    <w:rsid w:val="00F61A74"/>
    <w:rsid w:val="00F6249E"/>
    <w:rsid w:val="00F629C9"/>
    <w:rsid w:val="00F6351A"/>
    <w:rsid w:val="00F63766"/>
    <w:rsid w:val="00F66797"/>
    <w:rsid w:val="00F70122"/>
    <w:rsid w:val="00F71BD7"/>
    <w:rsid w:val="00F71F04"/>
    <w:rsid w:val="00F77B56"/>
    <w:rsid w:val="00F8230A"/>
    <w:rsid w:val="00F8594A"/>
    <w:rsid w:val="00F9219A"/>
    <w:rsid w:val="00F96B45"/>
    <w:rsid w:val="00FA55E1"/>
    <w:rsid w:val="00FA56B5"/>
    <w:rsid w:val="00FA6745"/>
    <w:rsid w:val="00FB0242"/>
    <w:rsid w:val="00FB32D1"/>
    <w:rsid w:val="00FB4260"/>
    <w:rsid w:val="00FB4A36"/>
    <w:rsid w:val="00FB4D28"/>
    <w:rsid w:val="00FB6609"/>
    <w:rsid w:val="00FC0423"/>
    <w:rsid w:val="00FC677E"/>
    <w:rsid w:val="00FD4014"/>
    <w:rsid w:val="00FD55B9"/>
    <w:rsid w:val="00FE0332"/>
    <w:rsid w:val="00FE1C2F"/>
    <w:rsid w:val="00FE21C4"/>
    <w:rsid w:val="00FE2371"/>
    <w:rsid w:val="00FE3155"/>
    <w:rsid w:val="00FE3DE1"/>
    <w:rsid w:val="00FE4C89"/>
    <w:rsid w:val="00FE5920"/>
    <w:rsid w:val="00FE5F7F"/>
    <w:rsid w:val="00FF54A7"/>
    <w:rsid w:val="00FF5616"/>
    <w:rsid w:val="00FF6159"/>
    <w:rsid w:val="012B4E24"/>
    <w:rsid w:val="0140FF8A"/>
    <w:rsid w:val="015B1171"/>
    <w:rsid w:val="0171091D"/>
    <w:rsid w:val="01CD462A"/>
    <w:rsid w:val="0227B5F3"/>
    <w:rsid w:val="026B67E1"/>
    <w:rsid w:val="02DEDE8D"/>
    <w:rsid w:val="03F7D947"/>
    <w:rsid w:val="04CD2482"/>
    <w:rsid w:val="04F3F130"/>
    <w:rsid w:val="05F7791C"/>
    <w:rsid w:val="072CD432"/>
    <w:rsid w:val="07D021EB"/>
    <w:rsid w:val="090F668E"/>
    <w:rsid w:val="092DE9D0"/>
    <w:rsid w:val="099256DC"/>
    <w:rsid w:val="0A96E6C5"/>
    <w:rsid w:val="0F40850E"/>
    <w:rsid w:val="1074C1C0"/>
    <w:rsid w:val="110EC772"/>
    <w:rsid w:val="11ACD32A"/>
    <w:rsid w:val="13024804"/>
    <w:rsid w:val="131DDB06"/>
    <w:rsid w:val="13289E75"/>
    <w:rsid w:val="137FE403"/>
    <w:rsid w:val="13BDCEDE"/>
    <w:rsid w:val="13E68C3F"/>
    <w:rsid w:val="13EFDF65"/>
    <w:rsid w:val="142B611C"/>
    <w:rsid w:val="149D942C"/>
    <w:rsid w:val="158CD59C"/>
    <w:rsid w:val="16B98314"/>
    <w:rsid w:val="17C96E94"/>
    <w:rsid w:val="18AB4DA6"/>
    <w:rsid w:val="190A3D89"/>
    <w:rsid w:val="198F704E"/>
    <w:rsid w:val="1A02487F"/>
    <w:rsid w:val="1B1A1BB8"/>
    <w:rsid w:val="1BB16FE4"/>
    <w:rsid w:val="1DF88E7E"/>
    <w:rsid w:val="1E47A0E1"/>
    <w:rsid w:val="1ED34827"/>
    <w:rsid w:val="1F94A8B2"/>
    <w:rsid w:val="1FF3BF05"/>
    <w:rsid w:val="20B39C29"/>
    <w:rsid w:val="220EC99A"/>
    <w:rsid w:val="2309CB8B"/>
    <w:rsid w:val="23913AF3"/>
    <w:rsid w:val="239ABA64"/>
    <w:rsid w:val="23F5D54C"/>
    <w:rsid w:val="2401935F"/>
    <w:rsid w:val="24A0C99A"/>
    <w:rsid w:val="24F0F054"/>
    <w:rsid w:val="27E05B2C"/>
    <w:rsid w:val="28511018"/>
    <w:rsid w:val="29711DFD"/>
    <w:rsid w:val="2A63AEE5"/>
    <w:rsid w:val="2AFA17FF"/>
    <w:rsid w:val="2C2D82B2"/>
    <w:rsid w:val="2E610153"/>
    <w:rsid w:val="2F5DA9A2"/>
    <w:rsid w:val="2FB5ED7F"/>
    <w:rsid w:val="30639D66"/>
    <w:rsid w:val="31851F87"/>
    <w:rsid w:val="31CA0777"/>
    <w:rsid w:val="321952FD"/>
    <w:rsid w:val="32AE7439"/>
    <w:rsid w:val="32BAD230"/>
    <w:rsid w:val="33992017"/>
    <w:rsid w:val="341C3989"/>
    <w:rsid w:val="343624AD"/>
    <w:rsid w:val="34479B67"/>
    <w:rsid w:val="3529CEA9"/>
    <w:rsid w:val="356C56FA"/>
    <w:rsid w:val="367B5C2E"/>
    <w:rsid w:val="368D4939"/>
    <w:rsid w:val="3769D180"/>
    <w:rsid w:val="38961152"/>
    <w:rsid w:val="3909611E"/>
    <w:rsid w:val="39234BD3"/>
    <w:rsid w:val="392D6060"/>
    <w:rsid w:val="3A2982C7"/>
    <w:rsid w:val="3A819112"/>
    <w:rsid w:val="3AA768D8"/>
    <w:rsid w:val="3AC89B16"/>
    <w:rsid w:val="3B6B8AAA"/>
    <w:rsid w:val="3BC10753"/>
    <w:rsid w:val="3BDD4C25"/>
    <w:rsid w:val="3C5D5056"/>
    <w:rsid w:val="3CC87F6C"/>
    <w:rsid w:val="3CF2A7D4"/>
    <w:rsid w:val="3D2343F8"/>
    <w:rsid w:val="3E6605AC"/>
    <w:rsid w:val="3E869736"/>
    <w:rsid w:val="3F13820D"/>
    <w:rsid w:val="3F3A4BB1"/>
    <w:rsid w:val="4007268D"/>
    <w:rsid w:val="40581E49"/>
    <w:rsid w:val="40E20CC3"/>
    <w:rsid w:val="41216E0E"/>
    <w:rsid w:val="414B4CC8"/>
    <w:rsid w:val="41C18677"/>
    <w:rsid w:val="422D484E"/>
    <w:rsid w:val="423BAAA4"/>
    <w:rsid w:val="42C5FD7C"/>
    <w:rsid w:val="430DDC9F"/>
    <w:rsid w:val="43896D15"/>
    <w:rsid w:val="43A1C1F7"/>
    <w:rsid w:val="4440B1E9"/>
    <w:rsid w:val="453221A6"/>
    <w:rsid w:val="45B23EF5"/>
    <w:rsid w:val="46D905FD"/>
    <w:rsid w:val="474D372C"/>
    <w:rsid w:val="482389F6"/>
    <w:rsid w:val="488054AF"/>
    <w:rsid w:val="48F2F105"/>
    <w:rsid w:val="4A3FB321"/>
    <w:rsid w:val="4AEB8D6D"/>
    <w:rsid w:val="4BF47DB5"/>
    <w:rsid w:val="4C6D0E76"/>
    <w:rsid w:val="4E002ED2"/>
    <w:rsid w:val="4E1A62E9"/>
    <w:rsid w:val="4E3D213A"/>
    <w:rsid w:val="4F802394"/>
    <w:rsid w:val="4F8F1DA2"/>
    <w:rsid w:val="4FE34538"/>
    <w:rsid w:val="501B7562"/>
    <w:rsid w:val="503F07B5"/>
    <w:rsid w:val="51A8BBBB"/>
    <w:rsid w:val="51D2D096"/>
    <w:rsid w:val="51E4F3C7"/>
    <w:rsid w:val="5260AFBC"/>
    <w:rsid w:val="52751892"/>
    <w:rsid w:val="528D9ABD"/>
    <w:rsid w:val="52C0878A"/>
    <w:rsid w:val="5337AB6B"/>
    <w:rsid w:val="53DEE432"/>
    <w:rsid w:val="546089C1"/>
    <w:rsid w:val="54637D74"/>
    <w:rsid w:val="547CE83C"/>
    <w:rsid w:val="553915E8"/>
    <w:rsid w:val="56EC0E51"/>
    <w:rsid w:val="56F92375"/>
    <w:rsid w:val="573D281B"/>
    <w:rsid w:val="574771FA"/>
    <w:rsid w:val="5861A2BF"/>
    <w:rsid w:val="587956D3"/>
    <w:rsid w:val="595C2EFF"/>
    <w:rsid w:val="59BC9239"/>
    <w:rsid w:val="59FADD5F"/>
    <w:rsid w:val="5A42EBBD"/>
    <w:rsid w:val="5A517FE3"/>
    <w:rsid w:val="5AD9B3F0"/>
    <w:rsid w:val="5BEEFFAF"/>
    <w:rsid w:val="5BF2A076"/>
    <w:rsid w:val="5D8C437C"/>
    <w:rsid w:val="5DDD5645"/>
    <w:rsid w:val="5E54A2C2"/>
    <w:rsid w:val="5E61DADD"/>
    <w:rsid w:val="5F465913"/>
    <w:rsid w:val="6100B040"/>
    <w:rsid w:val="6166299C"/>
    <w:rsid w:val="646B0E2F"/>
    <w:rsid w:val="64A1F444"/>
    <w:rsid w:val="664275D1"/>
    <w:rsid w:val="667738F2"/>
    <w:rsid w:val="689D6E0E"/>
    <w:rsid w:val="693704BA"/>
    <w:rsid w:val="69B1DE2D"/>
    <w:rsid w:val="6AFFB504"/>
    <w:rsid w:val="6BEE043A"/>
    <w:rsid w:val="6BF884F4"/>
    <w:rsid w:val="6C1E10BC"/>
    <w:rsid w:val="6CD9DD68"/>
    <w:rsid w:val="6CF7DE28"/>
    <w:rsid w:val="6D0913E9"/>
    <w:rsid w:val="6E819FC1"/>
    <w:rsid w:val="6FD3E973"/>
    <w:rsid w:val="705CDE5A"/>
    <w:rsid w:val="710E93E3"/>
    <w:rsid w:val="713D1753"/>
    <w:rsid w:val="734412E8"/>
    <w:rsid w:val="74DA9EBA"/>
    <w:rsid w:val="75D1BADB"/>
    <w:rsid w:val="761B448D"/>
    <w:rsid w:val="772C5F30"/>
    <w:rsid w:val="7787E25F"/>
    <w:rsid w:val="78138F1B"/>
    <w:rsid w:val="7898AB13"/>
    <w:rsid w:val="79E4713E"/>
    <w:rsid w:val="7A0CC106"/>
    <w:rsid w:val="7A69E84E"/>
    <w:rsid w:val="7AFB3F49"/>
    <w:rsid w:val="7B8BB910"/>
    <w:rsid w:val="7CBAC426"/>
    <w:rsid w:val="7DFC9B78"/>
    <w:rsid w:val="7E145B96"/>
    <w:rsid w:val="7EC4EA74"/>
    <w:rsid w:val="7EF01447"/>
    <w:rsid w:val="7F05FA42"/>
    <w:rsid w:val="7F843F7B"/>
    <w:rsid w:val="7F8FE947"/>
    <w:rsid w:val="7FD914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2A49"/>
  <w15:chartTrackingRefBased/>
  <w15:docId w15:val="{548EA1F7-1654-40FB-A9FC-BD1AC54BB1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color w:val="000000" w:themeColor="text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qFormat="1"/>
    <w:lsdException w:name="toc 9" w:uiPriority="3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qFormat="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qFormat="1"/>
  </w:latentStyles>
  <w:style w:type="paragraph" w:styleId="Normal" w:default="1">
    <w:name w:val="Normal"/>
    <w:aliases w:val="Body"/>
    <w:qFormat/>
    <w:rsid w:val="00A93E4C"/>
    <w:pPr>
      <w:spacing w:after="120" w:line="300" w:lineRule="auto"/>
    </w:pPr>
  </w:style>
  <w:style w:type="paragraph" w:styleId="Heading1">
    <w:name w:val="heading 1"/>
    <w:basedOn w:val="Normal"/>
    <w:next w:val="Normal"/>
    <w:link w:val="Heading1Char"/>
    <w:autoRedefine/>
    <w:uiPriority w:val="9"/>
    <w:qFormat/>
    <w:rsid w:val="008D0E64"/>
    <w:pPr>
      <w:keepNext/>
      <w:keepLines/>
      <w:spacing w:before="240" w:after="360" w:line="240" w:lineRule="auto"/>
      <w:jc w:val="center"/>
      <w:outlineLvl w:val="0"/>
    </w:pPr>
    <w:rPr>
      <w:rFonts w:eastAsiaTheme="majorEastAsia"/>
      <w:b/>
      <w:bCs/>
      <w:color w:val="012F7D" w:themeColor="accent2"/>
      <w:kern w:val="2"/>
      <w:sz w:val="56"/>
      <w:szCs w:val="28"/>
      <w14:ligatures w14:val="standardContextual"/>
    </w:rPr>
  </w:style>
  <w:style w:type="paragraph" w:styleId="Heading2">
    <w:name w:val="heading 2"/>
    <w:aliases w:val="Section Headline"/>
    <w:basedOn w:val="Normal"/>
    <w:next w:val="Normal"/>
    <w:link w:val="Heading2Char"/>
    <w:autoRedefine/>
    <w:uiPriority w:val="9"/>
    <w:unhideWhenUsed/>
    <w:qFormat/>
    <w:rsid w:val="006A799A"/>
    <w:pPr>
      <w:outlineLvl w:val="1"/>
    </w:pPr>
    <w:rPr>
      <w:b/>
      <w:color w:val="FF3C51" w:themeColor="accent1"/>
      <w:sz w:val="28"/>
      <w:szCs w:val="24"/>
    </w:rPr>
  </w:style>
  <w:style w:type="paragraph" w:styleId="Heading3">
    <w:name w:val="heading 3"/>
    <w:basedOn w:val="Normal"/>
    <w:next w:val="Normal"/>
    <w:link w:val="Heading3Char"/>
    <w:autoRedefine/>
    <w:uiPriority w:val="9"/>
    <w:unhideWhenUsed/>
    <w:qFormat/>
    <w:rsid w:val="00786080"/>
    <w:pPr>
      <w:keepNext/>
      <w:keepLines/>
      <w:spacing w:before="200" w:after="0"/>
      <w:outlineLvl w:val="2"/>
    </w:pPr>
    <w:rPr>
      <w:rFonts w:eastAsiaTheme="majorEastAsia"/>
      <w:b/>
      <w:bCs/>
      <w:color w:val="012F7D" w:themeColor="accent2"/>
      <w:sz w:val="22"/>
    </w:rPr>
  </w:style>
  <w:style w:type="paragraph" w:styleId="Heading4">
    <w:name w:val="heading 4"/>
    <w:basedOn w:val="Heading2"/>
    <w:next w:val="Normal"/>
    <w:link w:val="Heading4Char"/>
    <w:autoRedefine/>
    <w:uiPriority w:val="9"/>
    <w:unhideWhenUsed/>
    <w:qFormat/>
    <w:rsid w:val="006A799A"/>
    <w:pPr>
      <w:outlineLvl w:val="3"/>
    </w:pPr>
    <w:rPr>
      <w:bCs/>
      <w:color w:val="012F7D" w:themeColor="accent2"/>
      <w:sz w:val="22"/>
      <w:szCs w:val="20"/>
    </w:rPr>
  </w:style>
  <w:style w:type="paragraph" w:styleId="Heading5">
    <w:name w:val="heading 5"/>
    <w:basedOn w:val="Normal"/>
    <w:next w:val="Normal"/>
    <w:link w:val="Heading5Char"/>
    <w:autoRedefine/>
    <w:uiPriority w:val="9"/>
    <w:unhideWhenUsed/>
    <w:qFormat/>
    <w:rsid w:val="006A799A"/>
    <w:pPr>
      <w:keepNext/>
      <w:keepLines/>
      <w:spacing w:before="200" w:after="0"/>
      <w:outlineLvl w:val="4"/>
    </w:pPr>
    <w:rPr>
      <w:rFonts w:eastAsia="Times New Roman" w:cs="Times New Roman"/>
      <w:color w:val="012F7D" w:themeColor="accent2"/>
      <w:sz w:val="22"/>
    </w:rPr>
  </w:style>
  <w:style w:type="paragraph" w:styleId="Heading6">
    <w:name w:val="heading 6"/>
    <w:basedOn w:val="Normal"/>
    <w:next w:val="Normal"/>
    <w:link w:val="Heading6Char"/>
    <w:autoRedefine/>
    <w:uiPriority w:val="9"/>
    <w:unhideWhenUsed/>
    <w:qFormat/>
    <w:rsid w:val="0077640B"/>
    <w:pPr>
      <w:keepNext/>
      <w:keepLines/>
      <w:spacing w:before="200" w:after="0"/>
      <w:jc w:val="center"/>
      <w:outlineLvl w:val="5"/>
    </w:pPr>
    <w:rPr>
      <w:rFonts w:eastAsia="Times New Roman"/>
      <w:i/>
      <w:iCs/>
    </w:rPr>
  </w:style>
  <w:style w:type="paragraph" w:styleId="Heading7">
    <w:name w:val="heading 7"/>
    <w:basedOn w:val="Normal"/>
    <w:next w:val="Normal"/>
    <w:link w:val="Heading7Char"/>
    <w:autoRedefine/>
    <w:uiPriority w:val="9"/>
    <w:unhideWhenUsed/>
    <w:qFormat/>
    <w:rsid w:val="005032C9"/>
    <w:pPr>
      <w:keepNext/>
      <w:keepLines/>
      <w:spacing w:before="200" w:after="0"/>
      <w:jc w:val="center"/>
      <w:outlineLvl w:val="6"/>
    </w:pPr>
    <w:rPr>
      <w:rFonts w:eastAsia="Times New Roman"/>
      <w:color w:val="404040" w:themeColor="text1" w:themeTint="BF"/>
    </w:rPr>
  </w:style>
  <w:style w:type="paragraph" w:styleId="Heading8">
    <w:name w:val="heading 8"/>
    <w:basedOn w:val="Normal"/>
    <w:next w:val="Normal"/>
    <w:link w:val="Heading8Char"/>
    <w:autoRedefine/>
    <w:uiPriority w:val="9"/>
    <w:unhideWhenUsed/>
    <w:qFormat/>
    <w:rsid w:val="00E1012B"/>
    <w:pPr>
      <w:keepNext/>
      <w:keepLines/>
      <w:spacing w:before="200" w:after="0"/>
      <w:outlineLvl w:val="7"/>
    </w:pPr>
    <w:rPr>
      <w:rFonts w:ascii="Times New Roman" w:hAnsi="Times New Roman" w:eastAsia="Times New Roman" w:cs="Times New Roman"/>
      <w:color w:val="FF3C51" w:themeColor="accent1"/>
    </w:rPr>
  </w:style>
  <w:style w:type="paragraph" w:styleId="Heading9">
    <w:name w:val="heading 9"/>
    <w:basedOn w:val="Normal"/>
    <w:next w:val="Normal"/>
    <w:link w:val="Heading9Char"/>
    <w:uiPriority w:val="9"/>
    <w:semiHidden/>
    <w:unhideWhenUsed/>
    <w:qFormat/>
    <w:rsid w:val="003354D5"/>
    <w:pPr>
      <w:keepNext/>
      <w:keepLines/>
      <w:spacing w:before="200" w:after="0"/>
      <w:outlineLvl w:val="8"/>
    </w:pPr>
    <w:rPr>
      <w:rFonts w:ascii="Times New Roman" w:hAnsi="Times New Roman" w:eastAsia="Times New Roman" w:cs="Times New Roman"/>
      <w:i/>
      <w:iCs/>
      <w:color w:val="404040" w:themeColor="text1" w:themeTint="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0E64"/>
    <w:rPr>
      <w:rFonts w:eastAsiaTheme="majorEastAsia"/>
      <w:b/>
      <w:bCs/>
      <w:color w:val="012F7D" w:themeColor="accent2"/>
      <w:kern w:val="2"/>
      <w:sz w:val="56"/>
      <w:szCs w:val="28"/>
      <w14:ligatures w14:val="standardContextual"/>
    </w:rPr>
  </w:style>
  <w:style w:type="character" w:styleId="Heading2Char" w:customStyle="1">
    <w:name w:val="Heading 2 Char"/>
    <w:aliases w:val="Section Headline Char"/>
    <w:basedOn w:val="DefaultParagraphFont"/>
    <w:link w:val="Heading2"/>
    <w:uiPriority w:val="9"/>
    <w:rsid w:val="006A799A"/>
    <w:rPr>
      <w:b/>
      <w:color w:val="FF3C51" w:themeColor="accent1"/>
      <w:sz w:val="28"/>
      <w:szCs w:val="24"/>
    </w:rPr>
  </w:style>
  <w:style w:type="character" w:styleId="Heading3Char" w:customStyle="1">
    <w:name w:val="Heading 3 Char"/>
    <w:basedOn w:val="DefaultParagraphFont"/>
    <w:link w:val="Heading3"/>
    <w:uiPriority w:val="9"/>
    <w:rsid w:val="00786080"/>
    <w:rPr>
      <w:rFonts w:eastAsiaTheme="majorEastAsia"/>
      <w:b/>
      <w:bCs/>
      <w:color w:val="012F7D" w:themeColor="accent2"/>
      <w:sz w:val="22"/>
    </w:rPr>
  </w:style>
  <w:style w:type="character" w:styleId="Heading4Char" w:customStyle="1">
    <w:name w:val="Heading 4 Char"/>
    <w:basedOn w:val="DefaultParagraphFont"/>
    <w:link w:val="Heading4"/>
    <w:uiPriority w:val="9"/>
    <w:rsid w:val="006A799A"/>
    <w:rPr>
      <w:b/>
      <w:bCs/>
      <w:color w:val="012F7D" w:themeColor="accent2"/>
      <w:sz w:val="22"/>
    </w:rPr>
  </w:style>
  <w:style w:type="character" w:styleId="Heading5Char" w:customStyle="1">
    <w:name w:val="Heading 5 Char"/>
    <w:basedOn w:val="DefaultParagraphFont"/>
    <w:link w:val="Heading5"/>
    <w:uiPriority w:val="9"/>
    <w:rsid w:val="006A799A"/>
    <w:rPr>
      <w:rFonts w:eastAsia="Times New Roman" w:cs="Times New Roman"/>
      <w:color w:val="012F7D" w:themeColor="accent2"/>
      <w:sz w:val="22"/>
    </w:rPr>
  </w:style>
  <w:style w:type="character" w:styleId="Heading6Char" w:customStyle="1">
    <w:name w:val="Heading 6 Char"/>
    <w:basedOn w:val="DefaultParagraphFont"/>
    <w:link w:val="Heading6"/>
    <w:uiPriority w:val="9"/>
    <w:rsid w:val="0077640B"/>
    <w:rPr>
      <w:rFonts w:ascii="Arial" w:hAnsi="Arial" w:eastAsia="Times New Roman" w:cs="Arial"/>
      <w:i/>
      <w:iCs/>
      <w:sz w:val="20"/>
    </w:rPr>
  </w:style>
  <w:style w:type="character" w:styleId="Heading7Char" w:customStyle="1">
    <w:name w:val="Heading 7 Char"/>
    <w:basedOn w:val="DefaultParagraphFont"/>
    <w:link w:val="Heading7"/>
    <w:uiPriority w:val="9"/>
    <w:rsid w:val="005032C9"/>
    <w:rPr>
      <w:rFonts w:ascii="Arial" w:hAnsi="Arial" w:eastAsia="Times New Roman" w:cs="Arial"/>
      <w:color w:val="404040" w:themeColor="text1" w:themeTint="BF"/>
      <w:sz w:val="22"/>
    </w:rPr>
  </w:style>
  <w:style w:type="character" w:styleId="Heading8Char" w:customStyle="1">
    <w:name w:val="Heading 8 Char"/>
    <w:basedOn w:val="DefaultParagraphFont"/>
    <w:link w:val="Heading8"/>
    <w:uiPriority w:val="9"/>
    <w:rsid w:val="00E1012B"/>
    <w:rPr>
      <w:rFonts w:ascii="Times New Roman" w:hAnsi="Times New Roman" w:eastAsia="Times New Roman" w:cs="Times New Roman"/>
      <w:color w:val="FF3C51" w:themeColor="accent1"/>
    </w:rPr>
  </w:style>
  <w:style w:type="character" w:styleId="Heading9Char" w:customStyle="1">
    <w:name w:val="Heading 9 Char"/>
    <w:basedOn w:val="DefaultParagraphFont"/>
    <w:link w:val="Heading9"/>
    <w:uiPriority w:val="9"/>
    <w:semiHidden/>
    <w:rsid w:val="003354D5"/>
    <w:rPr>
      <w:rFonts w:ascii="Times New Roman" w:hAnsi="Times New Roman" w:eastAsia="Times New Roman" w:cs="Times New Roman"/>
      <w:i/>
      <w:iCs/>
      <w:color w:val="404040" w:themeColor="text1" w:themeTint="BF"/>
      <w:sz w:val="20"/>
      <w:szCs w:val="20"/>
    </w:rPr>
  </w:style>
  <w:style w:type="paragraph" w:styleId="Caption">
    <w:name w:val="caption"/>
    <w:basedOn w:val="Normal"/>
    <w:next w:val="Normal"/>
    <w:autoRedefine/>
    <w:uiPriority w:val="35"/>
    <w:unhideWhenUsed/>
    <w:qFormat/>
    <w:rsid w:val="00CA1B9C"/>
    <w:pPr>
      <w:spacing w:line="240" w:lineRule="auto"/>
      <w:jc w:val="center"/>
    </w:pPr>
    <w:rPr>
      <w:b/>
      <w:bCs/>
    </w:rPr>
  </w:style>
  <w:style w:type="paragraph" w:styleId="Title">
    <w:name w:val="Title"/>
    <w:basedOn w:val="Subtitle"/>
    <w:next w:val="Normal"/>
    <w:link w:val="TitleChar"/>
    <w:uiPriority w:val="10"/>
    <w:qFormat/>
    <w:rsid w:val="00206741"/>
    <w:rPr>
      <w:sz w:val="26"/>
      <w:szCs w:val="26"/>
    </w:rPr>
  </w:style>
  <w:style w:type="character" w:styleId="TitleChar" w:customStyle="1">
    <w:name w:val="Title Char"/>
    <w:basedOn w:val="DefaultParagraphFont"/>
    <w:link w:val="Title"/>
    <w:uiPriority w:val="10"/>
    <w:rsid w:val="00206741"/>
    <w:rPr>
      <w:rFonts w:ascii="Arial" w:hAnsi="Arial" w:eastAsia="Times New Roman" w:cs="Arial"/>
      <w:color w:val="000000" w:themeColor="text1"/>
      <w:spacing w:val="15"/>
      <w:sz w:val="26"/>
      <w:szCs w:val="26"/>
    </w:rPr>
  </w:style>
  <w:style w:type="paragraph" w:styleId="Subtitle">
    <w:name w:val="Subtitle"/>
    <w:aliases w:val="Subhead"/>
    <w:basedOn w:val="Normal"/>
    <w:next w:val="Normal"/>
    <w:link w:val="SubtitleChar"/>
    <w:autoRedefine/>
    <w:uiPriority w:val="11"/>
    <w:qFormat/>
    <w:rsid w:val="00ED1C85"/>
    <w:pPr>
      <w:numPr>
        <w:ilvl w:val="1"/>
      </w:numPr>
      <w:spacing w:before="240" w:after="240" w:line="240" w:lineRule="auto"/>
    </w:pPr>
    <w:rPr>
      <w:rFonts w:eastAsia="Times New Roman"/>
      <w:kern w:val="2"/>
      <w:sz w:val="28"/>
      <w:szCs w:val="28"/>
      <w14:ligatures w14:val="standardContextual"/>
    </w:rPr>
  </w:style>
  <w:style w:type="character" w:styleId="SubtitleChar" w:customStyle="1">
    <w:name w:val="Subtitle Char"/>
    <w:aliases w:val="Subhead Char"/>
    <w:basedOn w:val="DefaultParagraphFont"/>
    <w:link w:val="Subtitle"/>
    <w:uiPriority w:val="11"/>
    <w:rsid w:val="00ED1C85"/>
    <w:rPr>
      <w:rFonts w:eastAsia="Times New Roman"/>
      <w:kern w:val="2"/>
      <w:sz w:val="28"/>
      <w:szCs w:val="28"/>
      <w14:ligatures w14:val="standardContextual"/>
    </w:rPr>
  </w:style>
  <w:style w:type="character" w:styleId="Strong">
    <w:name w:val="Strong"/>
    <w:basedOn w:val="DefaultParagraphFont"/>
    <w:uiPriority w:val="22"/>
    <w:qFormat/>
    <w:rsid w:val="00495B95"/>
    <w:rPr>
      <w:rFonts w:ascii="Arial" w:hAnsi="Arial"/>
      <w:b/>
      <w:bCs/>
      <w:color w:val="00352C"/>
      <w:sz w:val="22"/>
    </w:rPr>
  </w:style>
  <w:style w:type="character" w:styleId="Emphasis">
    <w:name w:val="Emphasis"/>
    <w:basedOn w:val="DefaultParagraphFont"/>
    <w:uiPriority w:val="20"/>
    <w:qFormat/>
    <w:rsid w:val="00ED45E5"/>
    <w:rPr>
      <w:rFonts w:ascii="Arial" w:hAnsi="Arial"/>
      <w:i/>
      <w:sz w:val="17"/>
    </w:rPr>
  </w:style>
  <w:style w:type="paragraph" w:styleId="NoSpacing">
    <w:name w:val="No Spacing"/>
    <w:link w:val="NoSpacingChar"/>
    <w:autoRedefine/>
    <w:uiPriority w:val="1"/>
    <w:qFormat/>
    <w:rsid w:val="003354D5"/>
    <w:pPr>
      <w:spacing w:after="0" w:line="240" w:lineRule="auto"/>
    </w:pPr>
  </w:style>
  <w:style w:type="character" w:styleId="NoSpacingChar" w:customStyle="1">
    <w:name w:val="No Spacing Char"/>
    <w:basedOn w:val="DefaultParagraphFont"/>
    <w:link w:val="NoSpacing"/>
    <w:uiPriority w:val="1"/>
    <w:rsid w:val="003354D5"/>
    <w:rPr>
      <w:rFonts w:ascii="Arial" w:hAnsi="Arial"/>
      <w:sz w:val="22"/>
    </w:rPr>
  </w:style>
  <w:style w:type="paragraph" w:styleId="ListParagraph">
    <w:name w:val="List Paragraph"/>
    <w:basedOn w:val="Normal"/>
    <w:autoRedefine/>
    <w:uiPriority w:val="34"/>
    <w:qFormat/>
    <w:rsid w:val="00AD6BD9"/>
    <w:pPr>
      <w:numPr>
        <w:numId w:val="26"/>
      </w:numPr>
      <w:contextualSpacing/>
    </w:pPr>
  </w:style>
  <w:style w:type="paragraph" w:styleId="Quote">
    <w:name w:val="Quote"/>
    <w:basedOn w:val="Normal"/>
    <w:next w:val="Normal"/>
    <w:link w:val="QuoteChar"/>
    <w:uiPriority w:val="29"/>
    <w:qFormat/>
    <w:rsid w:val="003354D5"/>
    <w:rPr>
      <w:i/>
      <w:iCs/>
    </w:rPr>
  </w:style>
  <w:style w:type="character" w:styleId="QuoteChar" w:customStyle="1">
    <w:name w:val="Quote Char"/>
    <w:basedOn w:val="DefaultParagraphFont"/>
    <w:link w:val="Quote"/>
    <w:uiPriority w:val="29"/>
    <w:rsid w:val="003354D5"/>
    <w:rPr>
      <w:rFonts w:ascii="Arial" w:hAnsi="Arial"/>
      <w:i/>
      <w:iCs/>
      <w:color w:val="000000" w:themeColor="text1"/>
      <w:sz w:val="22"/>
    </w:rPr>
  </w:style>
  <w:style w:type="paragraph" w:styleId="IntenseQuote">
    <w:name w:val="Intense Quote"/>
    <w:basedOn w:val="Normal"/>
    <w:next w:val="Normal"/>
    <w:link w:val="IntenseQuoteChar"/>
    <w:uiPriority w:val="30"/>
    <w:qFormat/>
    <w:rsid w:val="000D6024"/>
    <w:pPr>
      <w:pBdr>
        <w:bottom w:val="single" w:color="FF3C51" w:themeColor="accent1" w:sz="4" w:space="4"/>
      </w:pBdr>
      <w:spacing w:before="200" w:after="280"/>
      <w:ind w:left="936" w:right="936"/>
    </w:pPr>
    <w:rPr>
      <w:b/>
      <w:bCs/>
      <w:i/>
      <w:iCs/>
      <w:color w:val="012F7D" w:themeColor="accent3"/>
    </w:rPr>
  </w:style>
  <w:style w:type="character" w:styleId="IntenseQuoteChar" w:customStyle="1">
    <w:name w:val="Intense Quote Char"/>
    <w:basedOn w:val="DefaultParagraphFont"/>
    <w:link w:val="IntenseQuote"/>
    <w:uiPriority w:val="30"/>
    <w:rsid w:val="000D6024"/>
    <w:rPr>
      <w:b/>
      <w:bCs/>
      <w:i/>
      <w:iCs/>
      <w:color w:val="012F7D" w:themeColor="accent3"/>
    </w:rPr>
  </w:style>
  <w:style w:type="character" w:styleId="SubtleEmphasis">
    <w:name w:val="Subtle Emphasis"/>
    <w:basedOn w:val="DefaultParagraphFont"/>
    <w:uiPriority w:val="19"/>
    <w:qFormat/>
    <w:rsid w:val="003354D5"/>
    <w:rPr>
      <w:rFonts w:ascii="Arial" w:hAnsi="Arial"/>
      <w:i/>
      <w:iCs/>
      <w:color w:val="808080" w:themeColor="text1" w:themeTint="7F"/>
      <w:sz w:val="22"/>
    </w:rPr>
  </w:style>
  <w:style w:type="character" w:styleId="IntenseEmphasis">
    <w:name w:val="Intense Emphasis"/>
    <w:basedOn w:val="DefaultParagraphFont"/>
    <w:uiPriority w:val="21"/>
    <w:qFormat/>
    <w:rsid w:val="008674B6"/>
    <w:rPr>
      <w:rFonts w:ascii="Arial" w:hAnsi="Arial"/>
      <w:b/>
      <w:bCs/>
      <w:i/>
      <w:iCs/>
      <w:color w:val="C0042F" w:themeColor="accent4"/>
      <w:sz w:val="20"/>
    </w:rPr>
  </w:style>
  <w:style w:type="character" w:styleId="SubtleReference">
    <w:name w:val="Subtle Reference"/>
    <w:basedOn w:val="DefaultParagraphFont"/>
    <w:uiPriority w:val="31"/>
    <w:qFormat/>
    <w:rsid w:val="003354D5"/>
    <w:rPr>
      <w:rFonts w:ascii="Arial" w:hAnsi="Arial"/>
      <w:smallCaps/>
      <w:color w:val="012F7D" w:themeColor="accent2"/>
      <w:sz w:val="22"/>
      <w:u w:val="single"/>
    </w:rPr>
  </w:style>
  <w:style w:type="character" w:styleId="IntenseReference">
    <w:name w:val="Intense Reference"/>
    <w:basedOn w:val="DefaultParagraphFont"/>
    <w:uiPriority w:val="32"/>
    <w:qFormat/>
    <w:rsid w:val="003354D5"/>
    <w:rPr>
      <w:rFonts w:ascii="Arial" w:hAnsi="Arial"/>
      <w:b/>
      <w:bCs/>
      <w:smallCaps/>
      <w:color w:val="012F7D" w:themeColor="accent2"/>
      <w:spacing w:val="5"/>
      <w:sz w:val="22"/>
      <w:u w:val="single"/>
    </w:rPr>
  </w:style>
  <w:style w:type="character" w:styleId="BookTitle">
    <w:name w:val="Book Title"/>
    <w:basedOn w:val="DefaultParagraphFont"/>
    <w:uiPriority w:val="33"/>
    <w:qFormat/>
    <w:rsid w:val="003949DF"/>
    <w:rPr>
      <w:rFonts w:ascii="Arial" w:hAnsi="Arial"/>
      <w:b/>
      <w:bCs/>
      <w:i w:val="0"/>
      <w:caps w:val="0"/>
      <w:smallCaps/>
      <w:spacing w:val="5"/>
      <w:sz w:val="20"/>
    </w:rPr>
  </w:style>
  <w:style w:type="paragraph" w:styleId="TOCHeading">
    <w:name w:val="TOC Heading"/>
    <w:basedOn w:val="Heading1"/>
    <w:next w:val="Normal"/>
    <w:uiPriority w:val="39"/>
    <w:unhideWhenUsed/>
    <w:qFormat/>
    <w:rsid w:val="003354D5"/>
    <w:pPr>
      <w:outlineLvl w:val="9"/>
    </w:pPr>
  </w:style>
  <w:style w:type="paragraph" w:styleId="MacroText">
    <w:name w:val="macro"/>
    <w:link w:val="MacroTextChar"/>
    <w:autoRedefine/>
    <w:uiPriority w:val="99"/>
    <w:unhideWhenUsed/>
    <w:rsid w:val="00CF0685"/>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eastAsia="Times New Roman" w:cs="Consolas"/>
    </w:rPr>
  </w:style>
  <w:style w:type="character" w:styleId="MacroTextChar" w:customStyle="1">
    <w:name w:val="Macro Text Char"/>
    <w:basedOn w:val="DefaultParagraphFont"/>
    <w:link w:val="MacroText"/>
    <w:uiPriority w:val="99"/>
    <w:rsid w:val="00CF0685"/>
    <w:rPr>
      <w:rFonts w:ascii="Arial" w:hAnsi="Arial" w:eastAsia="Times New Roman" w:cs="Consolas"/>
      <w:sz w:val="20"/>
    </w:rPr>
  </w:style>
  <w:style w:type="paragraph" w:styleId="Header">
    <w:name w:val="header"/>
    <w:basedOn w:val="Normal"/>
    <w:link w:val="HeaderChar"/>
    <w:uiPriority w:val="99"/>
    <w:unhideWhenUsed/>
    <w:rsid w:val="000C2D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2D7D"/>
    <w:rPr>
      <w:rFonts w:ascii="Arial" w:hAnsi="Arial" w:eastAsia="Times New Roman" w:cs="Arial"/>
      <w:color w:val="000000" w:themeColor="text1"/>
      <w:kern w:val="28"/>
      <w:sz w:val="22"/>
      <w:szCs w:val="20"/>
      <w14:ligatures w14:val="none"/>
    </w:rPr>
  </w:style>
  <w:style w:type="paragraph" w:styleId="Footer">
    <w:name w:val="footer"/>
    <w:basedOn w:val="Normal"/>
    <w:link w:val="FooterChar"/>
    <w:autoRedefine/>
    <w:uiPriority w:val="99"/>
    <w:unhideWhenUsed/>
    <w:qFormat/>
    <w:rsid w:val="004B479D"/>
    <w:pPr>
      <w:tabs>
        <w:tab w:val="center" w:pos="4680"/>
        <w:tab w:val="right" w:pos="9360"/>
      </w:tabs>
      <w:spacing w:after="0" w:line="240" w:lineRule="auto"/>
    </w:pPr>
    <w:rPr>
      <w:sz w:val="17"/>
    </w:rPr>
  </w:style>
  <w:style w:type="character" w:styleId="FooterChar" w:customStyle="1">
    <w:name w:val="Footer Char"/>
    <w:basedOn w:val="DefaultParagraphFont"/>
    <w:link w:val="Footer"/>
    <w:uiPriority w:val="99"/>
    <w:rsid w:val="004B479D"/>
    <w:rPr>
      <w:rFonts w:ascii="Arial" w:hAnsi="Arial"/>
      <w:sz w:val="17"/>
    </w:rPr>
  </w:style>
  <w:style w:type="character" w:styleId="PageNumber">
    <w:name w:val="page number"/>
    <w:basedOn w:val="DefaultParagraphFont"/>
    <w:uiPriority w:val="99"/>
    <w:unhideWhenUsed/>
    <w:qFormat/>
    <w:rsid w:val="003225F5"/>
    <w:rPr>
      <w:rFonts w:ascii="Arial" w:hAnsi="Arial"/>
      <w:sz w:val="17"/>
      <w:szCs w:val="17"/>
    </w:rPr>
  </w:style>
  <w:style w:type="table" w:styleId="TableGrid">
    <w:name w:val="Table Grid"/>
    <w:basedOn w:val="TableNormal"/>
    <w:uiPriority w:val="39"/>
    <w:rsid w:val="00CC160E"/>
    <w:pPr>
      <w:widowControl w:val="0"/>
      <w:spacing w:after="0" w:line="240" w:lineRule="auto"/>
    </w:pPr>
    <w:rPr>
      <w:rFonts w:ascii="Times New Roman" w:hAnsi="Times New Roman" w:eastAsia="Times New Roman" w:cs="Times New Roman"/>
      <w:kern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ntused-regular" w:customStyle="1">
    <w:name w:val="Font used - regular"/>
    <w:basedOn w:val="DefaultParagraphFont"/>
    <w:uiPriority w:val="1"/>
    <w:qFormat/>
    <w:rsid w:val="003225F5"/>
    <w:rPr>
      <w:rFonts w:ascii="Arial" w:hAnsi="Arial"/>
      <w:position w:val="2"/>
      <w:sz w:val="20"/>
    </w:rPr>
  </w:style>
  <w:style w:type="character" w:styleId="FollowedHyperlink">
    <w:name w:val="FollowedHyperlink"/>
    <w:basedOn w:val="DefaultParagraphFont"/>
    <w:uiPriority w:val="99"/>
    <w:semiHidden/>
    <w:unhideWhenUsed/>
    <w:rsid w:val="0023007B"/>
    <w:rPr>
      <w:rFonts w:ascii="Arial" w:hAnsi="Arial"/>
      <w:color w:val="016CC4"/>
      <w:sz w:val="20"/>
      <w:u w:val="single"/>
    </w:rPr>
  </w:style>
  <w:style w:type="character" w:styleId="Fontused-bold" w:customStyle="1">
    <w:name w:val="Font used - bold"/>
    <w:basedOn w:val="Fontused-regular"/>
    <w:uiPriority w:val="1"/>
    <w:qFormat/>
    <w:rsid w:val="003225F5"/>
    <w:rPr>
      <w:rFonts w:ascii="Arial" w:hAnsi="Arial"/>
      <w:b/>
      <w:position w:val="2"/>
      <w:sz w:val="20"/>
    </w:rPr>
  </w:style>
  <w:style w:type="character" w:styleId="Hyperlink">
    <w:name w:val="Hyperlink"/>
    <w:basedOn w:val="DefaultParagraphFont"/>
    <w:uiPriority w:val="99"/>
    <w:unhideWhenUsed/>
    <w:qFormat/>
    <w:rsid w:val="00F8594A"/>
    <w:rPr>
      <w:rFonts w:ascii="Arial" w:hAnsi="Arial"/>
      <w:color w:val="016CC4"/>
      <w:sz w:val="20"/>
      <w:u w:val="single"/>
    </w:rPr>
  </w:style>
  <w:style w:type="character" w:styleId="UnresolvedMention">
    <w:name w:val="Unresolved Mention"/>
    <w:basedOn w:val="DefaultParagraphFont"/>
    <w:uiPriority w:val="99"/>
    <w:semiHidden/>
    <w:unhideWhenUsed/>
    <w:rsid w:val="00BC780C"/>
    <w:rPr>
      <w:rFonts w:ascii="Arial" w:hAnsi="Arial"/>
      <w:color w:val="605E5C"/>
      <w:sz w:val="22"/>
      <w:shd w:val="clear" w:color="auto" w:fill="E1DFDD"/>
    </w:rPr>
  </w:style>
  <w:style w:type="paragraph" w:styleId="CoverPageTitle" w:customStyle="1">
    <w:name w:val="Cover Page Title"/>
    <w:basedOn w:val="Heading1"/>
    <w:next w:val="Normal"/>
    <w:autoRedefine/>
    <w:qFormat/>
    <w:rsid w:val="006E792F"/>
    <w:rPr>
      <w:rFonts w:eastAsiaTheme="minorHAnsi"/>
      <w:kern w:val="28"/>
      <w:sz w:val="92"/>
      <w:szCs w:val="92"/>
      <w14:ligatures w14:val="none"/>
    </w:rPr>
  </w:style>
  <w:style w:type="paragraph" w:styleId="TOC1">
    <w:name w:val="toc 1"/>
    <w:basedOn w:val="Normal"/>
    <w:next w:val="Normal"/>
    <w:autoRedefine/>
    <w:uiPriority w:val="39"/>
    <w:unhideWhenUsed/>
    <w:qFormat/>
    <w:rsid w:val="001C42F5"/>
    <w:pPr>
      <w:tabs>
        <w:tab w:val="right" w:leader="underscore" w:pos="9350"/>
      </w:tabs>
      <w:spacing w:after="40" w:line="360" w:lineRule="auto"/>
    </w:pPr>
    <w:rPr>
      <w:b/>
      <w:bCs/>
      <w:color w:val="FF3C51" w:themeColor="accent1"/>
      <w:sz w:val="28"/>
    </w:rPr>
  </w:style>
  <w:style w:type="paragraph" w:styleId="TOC2">
    <w:name w:val="toc 2"/>
    <w:basedOn w:val="Normal"/>
    <w:next w:val="Normal"/>
    <w:autoRedefine/>
    <w:uiPriority w:val="39"/>
    <w:unhideWhenUsed/>
    <w:qFormat/>
    <w:rsid w:val="001C3885"/>
    <w:pPr>
      <w:tabs>
        <w:tab w:val="right" w:leader="underscore" w:pos="9350"/>
      </w:tabs>
      <w:spacing w:before="120" w:after="0"/>
    </w:pPr>
    <w:rPr>
      <w:rFonts w:ascii="Times New Roman" w:hAnsi="Times New Roman" w:cs="Times New Roman"/>
      <w:b/>
      <w:bCs/>
      <w:noProof/>
      <w:color w:val="012F7D" w:themeColor="accent2"/>
      <w:sz w:val="24"/>
      <w:szCs w:val="24"/>
    </w:rPr>
  </w:style>
  <w:style w:type="paragraph" w:styleId="TOC3">
    <w:name w:val="toc 3"/>
    <w:basedOn w:val="Normal"/>
    <w:next w:val="Normal"/>
    <w:autoRedefine/>
    <w:uiPriority w:val="39"/>
    <w:unhideWhenUsed/>
    <w:qFormat/>
    <w:rsid w:val="004F4790"/>
    <w:pPr>
      <w:tabs>
        <w:tab w:val="right" w:pos="9350"/>
      </w:tabs>
      <w:spacing w:line="276" w:lineRule="auto"/>
    </w:pPr>
    <w:rPr>
      <w:rFonts w:ascii="Times New Roman" w:hAnsi="Times New Roman" w:cs="Times New Roman"/>
    </w:rPr>
  </w:style>
  <w:style w:type="paragraph" w:styleId="TOC5">
    <w:name w:val="toc 5"/>
    <w:basedOn w:val="Normal"/>
    <w:next w:val="Normal"/>
    <w:autoRedefine/>
    <w:uiPriority w:val="39"/>
    <w:unhideWhenUsed/>
    <w:qFormat/>
    <w:rsid w:val="003225F5"/>
    <w:pPr>
      <w:spacing w:after="0"/>
      <w:ind w:left="800"/>
    </w:pPr>
    <w:rPr>
      <w:rFonts w:ascii="Times New Roman" w:hAnsi="Times New Roman" w:cs="Times New Roman"/>
    </w:rPr>
  </w:style>
  <w:style w:type="paragraph" w:styleId="TOC6">
    <w:name w:val="toc 6"/>
    <w:basedOn w:val="Normal"/>
    <w:next w:val="Normal"/>
    <w:autoRedefine/>
    <w:uiPriority w:val="39"/>
    <w:unhideWhenUsed/>
    <w:qFormat/>
    <w:rsid w:val="003225F5"/>
    <w:pPr>
      <w:spacing w:after="0"/>
      <w:ind w:left="1000"/>
    </w:pPr>
    <w:rPr>
      <w:rFonts w:ascii="Times New Roman" w:hAnsi="Times New Roman" w:cs="Times New Roman"/>
    </w:rPr>
  </w:style>
  <w:style w:type="paragraph" w:styleId="TOC8">
    <w:name w:val="toc 8"/>
    <w:basedOn w:val="Normal"/>
    <w:next w:val="Normal"/>
    <w:autoRedefine/>
    <w:uiPriority w:val="39"/>
    <w:unhideWhenUsed/>
    <w:qFormat/>
    <w:rsid w:val="003225F5"/>
    <w:pPr>
      <w:spacing w:after="0"/>
      <w:ind w:left="1400"/>
    </w:pPr>
    <w:rPr>
      <w:rFonts w:ascii="Times New Roman" w:hAnsi="Times New Roman" w:cs="Times New Roman"/>
    </w:rPr>
  </w:style>
  <w:style w:type="paragraph" w:styleId="TOC9">
    <w:name w:val="toc 9"/>
    <w:basedOn w:val="Normal"/>
    <w:next w:val="Normal"/>
    <w:autoRedefine/>
    <w:uiPriority w:val="39"/>
    <w:unhideWhenUsed/>
    <w:qFormat/>
    <w:rsid w:val="003225F5"/>
    <w:pPr>
      <w:spacing w:after="0"/>
      <w:ind w:left="1600"/>
    </w:pPr>
    <w:rPr>
      <w:rFonts w:ascii="Times New Roman" w:hAnsi="Times New Roman" w:cs="Times New Roman"/>
    </w:rPr>
  </w:style>
  <w:style w:type="paragraph" w:styleId="Bibliography">
    <w:name w:val="Bibliography"/>
    <w:basedOn w:val="Normal"/>
    <w:next w:val="Normal"/>
    <w:autoRedefine/>
    <w:uiPriority w:val="37"/>
    <w:semiHidden/>
    <w:unhideWhenUsed/>
    <w:qFormat/>
    <w:rsid w:val="003225F5"/>
  </w:style>
  <w:style w:type="paragraph" w:styleId="Index1">
    <w:name w:val="index 1"/>
    <w:basedOn w:val="Normal"/>
    <w:next w:val="Normal"/>
    <w:autoRedefine/>
    <w:uiPriority w:val="99"/>
    <w:unhideWhenUsed/>
    <w:qFormat/>
    <w:rsid w:val="008D00B0"/>
    <w:pPr>
      <w:spacing w:after="0" w:line="240" w:lineRule="auto"/>
      <w:ind w:left="200" w:hanging="200"/>
    </w:pPr>
  </w:style>
  <w:style w:type="paragraph" w:styleId="Index2">
    <w:name w:val="index 2"/>
    <w:basedOn w:val="Normal"/>
    <w:next w:val="Normal"/>
    <w:autoRedefine/>
    <w:uiPriority w:val="99"/>
    <w:semiHidden/>
    <w:unhideWhenUsed/>
    <w:qFormat/>
    <w:rsid w:val="003225F5"/>
    <w:pPr>
      <w:spacing w:after="0" w:line="240" w:lineRule="auto"/>
      <w:ind w:left="400" w:hanging="200"/>
    </w:pPr>
  </w:style>
  <w:style w:type="paragraph" w:styleId="Index3">
    <w:name w:val="index 3"/>
    <w:basedOn w:val="Normal"/>
    <w:next w:val="Normal"/>
    <w:autoRedefine/>
    <w:uiPriority w:val="99"/>
    <w:semiHidden/>
    <w:unhideWhenUsed/>
    <w:qFormat/>
    <w:rsid w:val="003225F5"/>
    <w:pPr>
      <w:spacing w:after="0" w:line="240" w:lineRule="auto"/>
      <w:ind w:left="600" w:hanging="200"/>
    </w:pPr>
  </w:style>
  <w:style w:type="paragraph" w:styleId="Index4">
    <w:name w:val="index 4"/>
    <w:basedOn w:val="Normal"/>
    <w:next w:val="Normal"/>
    <w:autoRedefine/>
    <w:uiPriority w:val="99"/>
    <w:semiHidden/>
    <w:unhideWhenUsed/>
    <w:qFormat/>
    <w:rsid w:val="003225F5"/>
    <w:pPr>
      <w:spacing w:after="0" w:line="240" w:lineRule="auto"/>
      <w:ind w:left="800" w:hanging="200"/>
    </w:pPr>
  </w:style>
  <w:style w:type="paragraph" w:styleId="Index5">
    <w:name w:val="index 5"/>
    <w:basedOn w:val="Normal"/>
    <w:next w:val="Normal"/>
    <w:autoRedefine/>
    <w:uiPriority w:val="99"/>
    <w:semiHidden/>
    <w:unhideWhenUsed/>
    <w:qFormat/>
    <w:rsid w:val="003225F5"/>
    <w:pPr>
      <w:spacing w:after="0" w:line="240" w:lineRule="auto"/>
      <w:ind w:left="1000" w:hanging="200"/>
    </w:pPr>
  </w:style>
  <w:style w:type="paragraph" w:styleId="Index6">
    <w:name w:val="index 6"/>
    <w:basedOn w:val="Normal"/>
    <w:next w:val="Normal"/>
    <w:autoRedefine/>
    <w:uiPriority w:val="99"/>
    <w:semiHidden/>
    <w:unhideWhenUsed/>
    <w:qFormat/>
    <w:rsid w:val="003225F5"/>
    <w:pPr>
      <w:spacing w:after="0" w:line="240" w:lineRule="auto"/>
      <w:ind w:left="1200" w:hanging="200"/>
    </w:pPr>
  </w:style>
  <w:style w:type="paragraph" w:styleId="Index7">
    <w:name w:val="index 7"/>
    <w:basedOn w:val="Normal"/>
    <w:next w:val="Normal"/>
    <w:autoRedefine/>
    <w:uiPriority w:val="99"/>
    <w:semiHidden/>
    <w:unhideWhenUsed/>
    <w:qFormat/>
    <w:rsid w:val="003225F5"/>
    <w:pPr>
      <w:spacing w:after="0" w:line="240" w:lineRule="auto"/>
      <w:ind w:left="1400" w:hanging="200"/>
    </w:pPr>
  </w:style>
  <w:style w:type="paragraph" w:styleId="Index8">
    <w:name w:val="index 8"/>
    <w:basedOn w:val="Normal"/>
    <w:next w:val="Normal"/>
    <w:autoRedefine/>
    <w:uiPriority w:val="99"/>
    <w:semiHidden/>
    <w:unhideWhenUsed/>
    <w:qFormat/>
    <w:rsid w:val="003225F5"/>
    <w:pPr>
      <w:spacing w:after="0" w:line="240" w:lineRule="auto"/>
      <w:ind w:left="1600" w:hanging="200"/>
    </w:pPr>
  </w:style>
  <w:style w:type="paragraph" w:styleId="Index9">
    <w:name w:val="index 9"/>
    <w:basedOn w:val="Normal"/>
    <w:next w:val="Normal"/>
    <w:autoRedefine/>
    <w:uiPriority w:val="99"/>
    <w:semiHidden/>
    <w:unhideWhenUsed/>
    <w:qFormat/>
    <w:rsid w:val="003225F5"/>
    <w:pPr>
      <w:spacing w:after="0" w:line="240" w:lineRule="auto"/>
      <w:ind w:left="1800" w:hanging="200"/>
    </w:pPr>
  </w:style>
  <w:style w:type="character" w:styleId="SmartLink">
    <w:name w:val="Smart Link"/>
    <w:basedOn w:val="Hyperlink"/>
    <w:uiPriority w:val="99"/>
    <w:unhideWhenUsed/>
    <w:qFormat/>
    <w:rsid w:val="0023007B"/>
    <w:rPr>
      <w:rFonts w:ascii="Arial" w:hAnsi="Arial"/>
      <w:color w:val="016CC4"/>
      <w:sz w:val="20"/>
      <w:u w:val="single"/>
    </w:rPr>
  </w:style>
  <w:style w:type="paragraph" w:styleId="TableofAuthorities">
    <w:name w:val="table of authorities"/>
    <w:basedOn w:val="Normal"/>
    <w:next w:val="Normal"/>
    <w:autoRedefine/>
    <w:uiPriority w:val="99"/>
    <w:semiHidden/>
    <w:unhideWhenUsed/>
    <w:qFormat/>
    <w:rsid w:val="003225F5"/>
    <w:pPr>
      <w:spacing w:after="0"/>
      <w:ind w:left="200" w:hanging="200"/>
    </w:pPr>
  </w:style>
  <w:style w:type="paragraph" w:styleId="TableofFigures">
    <w:name w:val="table of figures"/>
    <w:basedOn w:val="Normal"/>
    <w:next w:val="Normal"/>
    <w:autoRedefine/>
    <w:uiPriority w:val="99"/>
    <w:semiHidden/>
    <w:unhideWhenUsed/>
    <w:qFormat/>
    <w:rsid w:val="003225F5"/>
    <w:pPr>
      <w:spacing w:after="0"/>
    </w:pPr>
  </w:style>
  <w:style w:type="paragraph" w:styleId="NormalWeb">
    <w:name w:val="Normal (Web)"/>
    <w:basedOn w:val="Normal"/>
    <w:autoRedefine/>
    <w:uiPriority w:val="99"/>
    <w:unhideWhenUsed/>
    <w:rsid w:val="008D00B0"/>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SidebarSubhead" w:customStyle="1">
    <w:name w:val="Sidebar Subhead"/>
    <w:basedOn w:val="Heading2"/>
    <w:qFormat/>
    <w:rsid w:val="000E6A31"/>
    <w:rPr>
      <w:sz w:val="32"/>
      <w:szCs w:val="32"/>
    </w:rPr>
  </w:style>
  <w:style w:type="paragraph" w:styleId="TOC4">
    <w:name w:val="toc 4"/>
    <w:basedOn w:val="Normal"/>
    <w:next w:val="Normal"/>
    <w:autoRedefine/>
    <w:uiPriority w:val="39"/>
    <w:unhideWhenUsed/>
    <w:rsid w:val="00837A58"/>
    <w:pPr>
      <w:spacing w:after="0"/>
      <w:ind w:left="600"/>
    </w:pPr>
    <w:rPr>
      <w:rFonts w:ascii="Times New Roman" w:hAnsi="Times New Roman" w:cs="Times New Roman"/>
    </w:rPr>
  </w:style>
  <w:style w:type="paragraph" w:styleId="TOC7">
    <w:name w:val="toc 7"/>
    <w:basedOn w:val="Normal"/>
    <w:next w:val="Normal"/>
    <w:autoRedefine/>
    <w:uiPriority w:val="39"/>
    <w:unhideWhenUsed/>
    <w:rsid w:val="00837A58"/>
    <w:pPr>
      <w:spacing w:after="0"/>
      <w:ind w:left="1200"/>
    </w:pPr>
    <w:rPr>
      <w:rFonts w:ascii="Times New Roman" w:hAnsi="Times New Roman" w:cs="Times New Roman"/>
    </w:rPr>
  </w:style>
  <w:style w:type="paragraph" w:styleId="InlineQuote" w:customStyle="1">
    <w:name w:val="Inline Quote"/>
    <w:basedOn w:val="Normal"/>
    <w:qFormat/>
    <w:rsid w:val="00076548"/>
    <w:pPr>
      <w:spacing w:line="276" w:lineRule="auto"/>
    </w:pPr>
    <w:rPr>
      <w:rFonts w:ascii="Times New Roman" w:hAnsi="Times New Roman" w:cs="Times New Roman"/>
      <w:i/>
      <w:iCs/>
      <w:noProof/>
      <w:sz w:val="28"/>
      <w:szCs w:val="28"/>
    </w:rPr>
  </w:style>
  <w:style w:type="paragraph" w:styleId="QuoteAttribution" w:customStyle="1">
    <w:name w:val="Quote Attribution"/>
    <w:basedOn w:val="Normal"/>
    <w:qFormat/>
    <w:rsid w:val="006A1927"/>
    <w:pPr>
      <w:spacing w:line="276" w:lineRule="auto"/>
    </w:pPr>
    <w:rPr>
      <w:sz w:val="28"/>
      <w:szCs w:val="28"/>
    </w:rPr>
  </w:style>
  <w:style w:type="character" w:styleId="CommentReference">
    <w:name w:val="annotation reference"/>
    <w:basedOn w:val="DefaultParagraphFont"/>
    <w:uiPriority w:val="99"/>
    <w:semiHidden/>
    <w:unhideWhenUsed/>
    <w:rsid w:val="007709AA"/>
    <w:rPr>
      <w:sz w:val="16"/>
      <w:szCs w:val="16"/>
    </w:rPr>
  </w:style>
  <w:style w:type="paragraph" w:styleId="CommentText">
    <w:name w:val="annotation text"/>
    <w:basedOn w:val="Normal"/>
    <w:link w:val="CommentTextChar"/>
    <w:uiPriority w:val="99"/>
    <w:unhideWhenUsed/>
    <w:rsid w:val="007709AA"/>
    <w:pPr>
      <w:spacing w:line="240" w:lineRule="auto"/>
    </w:pPr>
  </w:style>
  <w:style w:type="character" w:styleId="CommentTextChar" w:customStyle="1">
    <w:name w:val="Comment Text Char"/>
    <w:basedOn w:val="DefaultParagraphFont"/>
    <w:link w:val="CommentText"/>
    <w:uiPriority w:val="99"/>
    <w:rsid w:val="007709AA"/>
  </w:style>
  <w:style w:type="paragraph" w:styleId="CommentSubject">
    <w:name w:val="annotation subject"/>
    <w:basedOn w:val="CommentText"/>
    <w:next w:val="CommentText"/>
    <w:link w:val="CommentSubjectChar"/>
    <w:uiPriority w:val="99"/>
    <w:semiHidden/>
    <w:unhideWhenUsed/>
    <w:rsid w:val="007709AA"/>
    <w:rPr>
      <w:b/>
      <w:bCs/>
    </w:rPr>
  </w:style>
  <w:style w:type="character" w:styleId="CommentSubjectChar" w:customStyle="1">
    <w:name w:val="Comment Subject Char"/>
    <w:basedOn w:val="CommentTextChar"/>
    <w:link w:val="CommentSubject"/>
    <w:uiPriority w:val="99"/>
    <w:semiHidden/>
    <w:rsid w:val="007709AA"/>
    <w:rPr>
      <w:b/>
      <w:bCs/>
    </w:rPr>
  </w:style>
  <w:style w:type="paragraph" w:styleId="CoverPageSubheadAuthor" w:customStyle="1">
    <w:name w:val="Cover Page Subhead. Author"/>
    <w:basedOn w:val="Normal"/>
    <w:autoRedefine/>
    <w:qFormat/>
    <w:rsid w:val="00FA56B5"/>
    <w:pPr>
      <w:jc w:val="center"/>
    </w:pPr>
    <w:rPr>
      <w:sz w:val="32"/>
      <w:szCs w:val="32"/>
    </w:rPr>
  </w:style>
  <w:style w:type="paragraph" w:styleId="CoverPageDate" w:customStyle="1">
    <w:name w:val="Cover Page Date"/>
    <w:basedOn w:val="Header"/>
    <w:autoRedefine/>
    <w:qFormat/>
    <w:rsid w:val="00E60EB3"/>
    <w:pPr>
      <w:jc w:val="center"/>
    </w:pPr>
    <w:rPr>
      <w:color w:val="FFFFFF" w:themeColor="background1"/>
    </w:rPr>
  </w:style>
  <w:style w:type="character" w:styleId="Mention">
    <w:name w:val="Mention"/>
    <w:basedOn w:val="DefaultParagraphFont"/>
    <w:uiPriority w:val="99"/>
    <w:unhideWhenUsed/>
    <w:rsid w:val="00FB0242"/>
    <w:rPr>
      <w:color w:val="2B579A"/>
      <w:shd w:val="clear" w:color="auto" w:fill="E6E6E6"/>
    </w:rPr>
  </w:style>
  <w:style w:type="character" w:styleId="Hashtag">
    <w:name w:val="Hashtag"/>
    <w:basedOn w:val="DefaultParagraphFont"/>
    <w:uiPriority w:val="99"/>
    <w:semiHidden/>
    <w:unhideWhenUsed/>
    <w:rsid w:val="0023007B"/>
    <w:rPr>
      <w:color w:val="012F7D" w:themeColor="accent2"/>
      <w:shd w:val="clear" w:color="auto" w:fill="E1DFDD"/>
    </w:rPr>
  </w:style>
  <w:style w:type="paragraph" w:styleId="BlockText">
    <w:name w:val="Block Text"/>
    <w:basedOn w:val="Normal"/>
    <w:uiPriority w:val="99"/>
    <w:semiHidden/>
    <w:unhideWhenUsed/>
    <w:rsid w:val="00E1012B"/>
    <w:pPr>
      <w:pBdr>
        <w:top w:val="single" w:color="FF3C51" w:themeColor="accent1" w:sz="2" w:space="10"/>
        <w:left w:val="single" w:color="FF3C51" w:themeColor="accent1" w:sz="2" w:space="10"/>
        <w:bottom w:val="single" w:color="FF3C51" w:themeColor="accent1" w:sz="2" w:space="10"/>
        <w:right w:val="single" w:color="FF3C51" w:themeColor="accent1" w:sz="2" w:space="10"/>
      </w:pBdr>
      <w:ind w:left="1152" w:right="1152"/>
    </w:pPr>
    <w:rPr>
      <w:rFonts w:ascii="Times New Roman" w:hAnsi="Times New Roman" w:eastAsia="Times New Roman" w:cs="Times New Roman"/>
      <w:i/>
      <w:iCs/>
      <w:color w:val="012F7D" w:themeColor="accent3"/>
    </w:rPr>
  </w:style>
  <w:style w:type="character" w:styleId="normaltextrun" w:customStyle="1">
    <w:name w:val="normaltextrun"/>
    <w:basedOn w:val="DefaultParagraphFont"/>
    <w:rsid w:val="00AE5846"/>
  </w:style>
  <w:style w:type="paragraph" w:styleId="paragraph" w:customStyle="1">
    <w:name w:val="paragraph"/>
    <w:basedOn w:val="Normal"/>
    <w:rsid w:val="00AE5846"/>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eop" w:customStyle="1">
    <w:name w:val="eop"/>
    <w:basedOn w:val="DefaultParagraphFont"/>
    <w:rsid w:val="00AE5846"/>
  </w:style>
  <w:style w:type="paragraph" w:styleId="BodyText">
    <w:name w:val="Body Text"/>
    <w:basedOn w:val="Normal"/>
    <w:link w:val="BodyTextChar"/>
    <w:uiPriority w:val="1"/>
    <w:qFormat/>
    <w:rsid w:val="00002623"/>
    <w:pPr>
      <w:widowControl w:val="0"/>
      <w:autoSpaceDE w:val="0"/>
      <w:autoSpaceDN w:val="0"/>
      <w:spacing w:after="0" w:line="240" w:lineRule="auto"/>
    </w:pPr>
    <w:rPr>
      <w:rFonts w:eastAsia="Arial"/>
      <w:color w:val="auto"/>
    </w:rPr>
  </w:style>
  <w:style w:type="character" w:styleId="BodyTextChar" w:customStyle="1">
    <w:name w:val="Body Text Char"/>
    <w:basedOn w:val="DefaultParagraphFont"/>
    <w:link w:val="BodyText"/>
    <w:uiPriority w:val="1"/>
    <w:rsid w:val="00002623"/>
    <w:rPr>
      <w:rFonts w:eastAsia="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401">
      <w:bodyDiv w:val="1"/>
      <w:marLeft w:val="0"/>
      <w:marRight w:val="0"/>
      <w:marTop w:val="0"/>
      <w:marBottom w:val="0"/>
      <w:divBdr>
        <w:top w:val="none" w:sz="0" w:space="0" w:color="auto"/>
        <w:left w:val="none" w:sz="0" w:space="0" w:color="auto"/>
        <w:bottom w:val="none" w:sz="0" w:space="0" w:color="auto"/>
        <w:right w:val="none" w:sz="0" w:space="0" w:color="auto"/>
      </w:divBdr>
      <w:divsChild>
        <w:div w:id="413165211">
          <w:marLeft w:val="446"/>
          <w:marRight w:val="0"/>
          <w:marTop w:val="240"/>
          <w:marBottom w:val="0"/>
          <w:divBdr>
            <w:top w:val="none" w:sz="0" w:space="0" w:color="auto"/>
            <w:left w:val="none" w:sz="0" w:space="0" w:color="auto"/>
            <w:bottom w:val="none" w:sz="0" w:space="0" w:color="auto"/>
            <w:right w:val="none" w:sz="0" w:space="0" w:color="auto"/>
          </w:divBdr>
        </w:div>
      </w:divsChild>
    </w:div>
    <w:div w:id="111557728">
      <w:bodyDiv w:val="1"/>
      <w:marLeft w:val="0"/>
      <w:marRight w:val="0"/>
      <w:marTop w:val="0"/>
      <w:marBottom w:val="0"/>
      <w:divBdr>
        <w:top w:val="none" w:sz="0" w:space="0" w:color="auto"/>
        <w:left w:val="none" w:sz="0" w:space="0" w:color="auto"/>
        <w:bottom w:val="none" w:sz="0" w:space="0" w:color="auto"/>
        <w:right w:val="none" w:sz="0" w:space="0" w:color="auto"/>
      </w:divBdr>
    </w:div>
    <w:div w:id="116266003">
      <w:bodyDiv w:val="1"/>
      <w:marLeft w:val="0"/>
      <w:marRight w:val="0"/>
      <w:marTop w:val="0"/>
      <w:marBottom w:val="0"/>
      <w:divBdr>
        <w:top w:val="none" w:sz="0" w:space="0" w:color="auto"/>
        <w:left w:val="none" w:sz="0" w:space="0" w:color="auto"/>
        <w:bottom w:val="none" w:sz="0" w:space="0" w:color="auto"/>
        <w:right w:val="none" w:sz="0" w:space="0" w:color="auto"/>
      </w:divBdr>
    </w:div>
    <w:div w:id="188106570">
      <w:bodyDiv w:val="1"/>
      <w:marLeft w:val="0"/>
      <w:marRight w:val="0"/>
      <w:marTop w:val="0"/>
      <w:marBottom w:val="0"/>
      <w:divBdr>
        <w:top w:val="none" w:sz="0" w:space="0" w:color="auto"/>
        <w:left w:val="none" w:sz="0" w:space="0" w:color="auto"/>
        <w:bottom w:val="none" w:sz="0" w:space="0" w:color="auto"/>
        <w:right w:val="none" w:sz="0" w:space="0" w:color="auto"/>
      </w:divBdr>
      <w:divsChild>
        <w:div w:id="261183161">
          <w:marLeft w:val="0"/>
          <w:marRight w:val="0"/>
          <w:marTop w:val="0"/>
          <w:marBottom w:val="0"/>
          <w:divBdr>
            <w:top w:val="none" w:sz="0" w:space="0" w:color="auto"/>
            <w:left w:val="none" w:sz="0" w:space="0" w:color="auto"/>
            <w:bottom w:val="none" w:sz="0" w:space="0" w:color="auto"/>
            <w:right w:val="none" w:sz="0" w:space="0" w:color="auto"/>
          </w:divBdr>
        </w:div>
      </w:divsChild>
    </w:div>
    <w:div w:id="304480513">
      <w:bodyDiv w:val="1"/>
      <w:marLeft w:val="0"/>
      <w:marRight w:val="0"/>
      <w:marTop w:val="0"/>
      <w:marBottom w:val="0"/>
      <w:divBdr>
        <w:top w:val="none" w:sz="0" w:space="0" w:color="auto"/>
        <w:left w:val="none" w:sz="0" w:space="0" w:color="auto"/>
        <w:bottom w:val="none" w:sz="0" w:space="0" w:color="auto"/>
        <w:right w:val="none" w:sz="0" w:space="0" w:color="auto"/>
      </w:divBdr>
    </w:div>
    <w:div w:id="310869701">
      <w:bodyDiv w:val="1"/>
      <w:marLeft w:val="0"/>
      <w:marRight w:val="0"/>
      <w:marTop w:val="0"/>
      <w:marBottom w:val="0"/>
      <w:divBdr>
        <w:top w:val="none" w:sz="0" w:space="0" w:color="auto"/>
        <w:left w:val="none" w:sz="0" w:space="0" w:color="auto"/>
        <w:bottom w:val="none" w:sz="0" w:space="0" w:color="auto"/>
        <w:right w:val="none" w:sz="0" w:space="0" w:color="auto"/>
      </w:divBdr>
    </w:div>
    <w:div w:id="319576269">
      <w:bodyDiv w:val="1"/>
      <w:marLeft w:val="0"/>
      <w:marRight w:val="0"/>
      <w:marTop w:val="0"/>
      <w:marBottom w:val="0"/>
      <w:divBdr>
        <w:top w:val="none" w:sz="0" w:space="0" w:color="auto"/>
        <w:left w:val="none" w:sz="0" w:space="0" w:color="auto"/>
        <w:bottom w:val="none" w:sz="0" w:space="0" w:color="auto"/>
        <w:right w:val="none" w:sz="0" w:space="0" w:color="auto"/>
      </w:divBdr>
    </w:div>
    <w:div w:id="321200358">
      <w:bodyDiv w:val="1"/>
      <w:marLeft w:val="0"/>
      <w:marRight w:val="0"/>
      <w:marTop w:val="0"/>
      <w:marBottom w:val="0"/>
      <w:divBdr>
        <w:top w:val="none" w:sz="0" w:space="0" w:color="auto"/>
        <w:left w:val="none" w:sz="0" w:space="0" w:color="auto"/>
        <w:bottom w:val="none" w:sz="0" w:space="0" w:color="auto"/>
        <w:right w:val="none" w:sz="0" w:space="0" w:color="auto"/>
      </w:divBdr>
    </w:div>
    <w:div w:id="375159752">
      <w:bodyDiv w:val="1"/>
      <w:marLeft w:val="0"/>
      <w:marRight w:val="0"/>
      <w:marTop w:val="0"/>
      <w:marBottom w:val="0"/>
      <w:divBdr>
        <w:top w:val="none" w:sz="0" w:space="0" w:color="auto"/>
        <w:left w:val="none" w:sz="0" w:space="0" w:color="auto"/>
        <w:bottom w:val="none" w:sz="0" w:space="0" w:color="auto"/>
        <w:right w:val="none" w:sz="0" w:space="0" w:color="auto"/>
      </w:divBdr>
    </w:div>
    <w:div w:id="385228916">
      <w:bodyDiv w:val="1"/>
      <w:marLeft w:val="0"/>
      <w:marRight w:val="0"/>
      <w:marTop w:val="0"/>
      <w:marBottom w:val="0"/>
      <w:divBdr>
        <w:top w:val="none" w:sz="0" w:space="0" w:color="auto"/>
        <w:left w:val="none" w:sz="0" w:space="0" w:color="auto"/>
        <w:bottom w:val="none" w:sz="0" w:space="0" w:color="auto"/>
        <w:right w:val="none" w:sz="0" w:space="0" w:color="auto"/>
      </w:divBdr>
    </w:div>
    <w:div w:id="424232531">
      <w:bodyDiv w:val="1"/>
      <w:marLeft w:val="0"/>
      <w:marRight w:val="0"/>
      <w:marTop w:val="0"/>
      <w:marBottom w:val="0"/>
      <w:divBdr>
        <w:top w:val="none" w:sz="0" w:space="0" w:color="auto"/>
        <w:left w:val="none" w:sz="0" w:space="0" w:color="auto"/>
        <w:bottom w:val="none" w:sz="0" w:space="0" w:color="auto"/>
        <w:right w:val="none" w:sz="0" w:space="0" w:color="auto"/>
      </w:divBdr>
      <w:divsChild>
        <w:div w:id="466360719">
          <w:marLeft w:val="446"/>
          <w:marRight w:val="0"/>
          <w:marTop w:val="240"/>
          <w:marBottom w:val="0"/>
          <w:divBdr>
            <w:top w:val="none" w:sz="0" w:space="0" w:color="auto"/>
            <w:left w:val="none" w:sz="0" w:space="0" w:color="auto"/>
            <w:bottom w:val="none" w:sz="0" w:space="0" w:color="auto"/>
            <w:right w:val="none" w:sz="0" w:space="0" w:color="auto"/>
          </w:divBdr>
        </w:div>
      </w:divsChild>
    </w:div>
    <w:div w:id="483203705">
      <w:bodyDiv w:val="1"/>
      <w:marLeft w:val="0"/>
      <w:marRight w:val="0"/>
      <w:marTop w:val="0"/>
      <w:marBottom w:val="0"/>
      <w:divBdr>
        <w:top w:val="none" w:sz="0" w:space="0" w:color="auto"/>
        <w:left w:val="none" w:sz="0" w:space="0" w:color="auto"/>
        <w:bottom w:val="none" w:sz="0" w:space="0" w:color="auto"/>
        <w:right w:val="none" w:sz="0" w:space="0" w:color="auto"/>
      </w:divBdr>
    </w:div>
    <w:div w:id="511378913">
      <w:bodyDiv w:val="1"/>
      <w:marLeft w:val="0"/>
      <w:marRight w:val="0"/>
      <w:marTop w:val="0"/>
      <w:marBottom w:val="0"/>
      <w:divBdr>
        <w:top w:val="none" w:sz="0" w:space="0" w:color="auto"/>
        <w:left w:val="none" w:sz="0" w:space="0" w:color="auto"/>
        <w:bottom w:val="none" w:sz="0" w:space="0" w:color="auto"/>
        <w:right w:val="none" w:sz="0" w:space="0" w:color="auto"/>
      </w:divBdr>
    </w:div>
    <w:div w:id="572739904">
      <w:bodyDiv w:val="1"/>
      <w:marLeft w:val="0"/>
      <w:marRight w:val="0"/>
      <w:marTop w:val="0"/>
      <w:marBottom w:val="0"/>
      <w:divBdr>
        <w:top w:val="none" w:sz="0" w:space="0" w:color="auto"/>
        <w:left w:val="none" w:sz="0" w:space="0" w:color="auto"/>
        <w:bottom w:val="none" w:sz="0" w:space="0" w:color="auto"/>
        <w:right w:val="none" w:sz="0" w:space="0" w:color="auto"/>
      </w:divBdr>
    </w:div>
    <w:div w:id="585380613">
      <w:bodyDiv w:val="1"/>
      <w:marLeft w:val="0"/>
      <w:marRight w:val="0"/>
      <w:marTop w:val="0"/>
      <w:marBottom w:val="0"/>
      <w:divBdr>
        <w:top w:val="none" w:sz="0" w:space="0" w:color="auto"/>
        <w:left w:val="none" w:sz="0" w:space="0" w:color="auto"/>
        <w:bottom w:val="none" w:sz="0" w:space="0" w:color="auto"/>
        <w:right w:val="none" w:sz="0" w:space="0" w:color="auto"/>
      </w:divBdr>
    </w:div>
    <w:div w:id="761074702">
      <w:bodyDiv w:val="1"/>
      <w:marLeft w:val="0"/>
      <w:marRight w:val="0"/>
      <w:marTop w:val="0"/>
      <w:marBottom w:val="0"/>
      <w:divBdr>
        <w:top w:val="none" w:sz="0" w:space="0" w:color="auto"/>
        <w:left w:val="none" w:sz="0" w:space="0" w:color="auto"/>
        <w:bottom w:val="none" w:sz="0" w:space="0" w:color="auto"/>
        <w:right w:val="none" w:sz="0" w:space="0" w:color="auto"/>
      </w:divBdr>
    </w:div>
    <w:div w:id="795950620">
      <w:bodyDiv w:val="1"/>
      <w:marLeft w:val="0"/>
      <w:marRight w:val="0"/>
      <w:marTop w:val="0"/>
      <w:marBottom w:val="0"/>
      <w:divBdr>
        <w:top w:val="none" w:sz="0" w:space="0" w:color="auto"/>
        <w:left w:val="none" w:sz="0" w:space="0" w:color="auto"/>
        <w:bottom w:val="none" w:sz="0" w:space="0" w:color="auto"/>
        <w:right w:val="none" w:sz="0" w:space="0" w:color="auto"/>
      </w:divBdr>
    </w:div>
    <w:div w:id="824929615">
      <w:bodyDiv w:val="1"/>
      <w:marLeft w:val="0"/>
      <w:marRight w:val="0"/>
      <w:marTop w:val="0"/>
      <w:marBottom w:val="0"/>
      <w:divBdr>
        <w:top w:val="none" w:sz="0" w:space="0" w:color="auto"/>
        <w:left w:val="none" w:sz="0" w:space="0" w:color="auto"/>
        <w:bottom w:val="none" w:sz="0" w:space="0" w:color="auto"/>
        <w:right w:val="none" w:sz="0" w:space="0" w:color="auto"/>
      </w:divBdr>
    </w:div>
    <w:div w:id="859970917">
      <w:bodyDiv w:val="1"/>
      <w:marLeft w:val="0"/>
      <w:marRight w:val="0"/>
      <w:marTop w:val="0"/>
      <w:marBottom w:val="0"/>
      <w:divBdr>
        <w:top w:val="none" w:sz="0" w:space="0" w:color="auto"/>
        <w:left w:val="none" w:sz="0" w:space="0" w:color="auto"/>
        <w:bottom w:val="none" w:sz="0" w:space="0" w:color="auto"/>
        <w:right w:val="none" w:sz="0" w:space="0" w:color="auto"/>
      </w:divBdr>
    </w:div>
    <w:div w:id="934627148">
      <w:bodyDiv w:val="1"/>
      <w:marLeft w:val="0"/>
      <w:marRight w:val="0"/>
      <w:marTop w:val="0"/>
      <w:marBottom w:val="0"/>
      <w:divBdr>
        <w:top w:val="none" w:sz="0" w:space="0" w:color="auto"/>
        <w:left w:val="none" w:sz="0" w:space="0" w:color="auto"/>
        <w:bottom w:val="none" w:sz="0" w:space="0" w:color="auto"/>
        <w:right w:val="none" w:sz="0" w:space="0" w:color="auto"/>
      </w:divBdr>
      <w:divsChild>
        <w:div w:id="1806896540">
          <w:marLeft w:val="0"/>
          <w:marRight w:val="0"/>
          <w:marTop w:val="0"/>
          <w:marBottom w:val="0"/>
          <w:divBdr>
            <w:top w:val="none" w:sz="0" w:space="0" w:color="auto"/>
            <w:left w:val="none" w:sz="0" w:space="0" w:color="auto"/>
            <w:bottom w:val="none" w:sz="0" w:space="0" w:color="auto"/>
            <w:right w:val="none" w:sz="0" w:space="0" w:color="auto"/>
          </w:divBdr>
        </w:div>
      </w:divsChild>
    </w:div>
    <w:div w:id="955914222">
      <w:bodyDiv w:val="1"/>
      <w:marLeft w:val="0"/>
      <w:marRight w:val="0"/>
      <w:marTop w:val="0"/>
      <w:marBottom w:val="0"/>
      <w:divBdr>
        <w:top w:val="none" w:sz="0" w:space="0" w:color="auto"/>
        <w:left w:val="none" w:sz="0" w:space="0" w:color="auto"/>
        <w:bottom w:val="none" w:sz="0" w:space="0" w:color="auto"/>
        <w:right w:val="none" w:sz="0" w:space="0" w:color="auto"/>
      </w:divBdr>
    </w:div>
    <w:div w:id="961888465">
      <w:bodyDiv w:val="1"/>
      <w:marLeft w:val="0"/>
      <w:marRight w:val="0"/>
      <w:marTop w:val="0"/>
      <w:marBottom w:val="0"/>
      <w:divBdr>
        <w:top w:val="none" w:sz="0" w:space="0" w:color="auto"/>
        <w:left w:val="none" w:sz="0" w:space="0" w:color="auto"/>
        <w:bottom w:val="none" w:sz="0" w:space="0" w:color="auto"/>
        <w:right w:val="none" w:sz="0" w:space="0" w:color="auto"/>
      </w:divBdr>
    </w:div>
    <w:div w:id="972907399">
      <w:bodyDiv w:val="1"/>
      <w:marLeft w:val="0"/>
      <w:marRight w:val="0"/>
      <w:marTop w:val="0"/>
      <w:marBottom w:val="0"/>
      <w:divBdr>
        <w:top w:val="none" w:sz="0" w:space="0" w:color="auto"/>
        <w:left w:val="none" w:sz="0" w:space="0" w:color="auto"/>
        <w:bottom w:val="none" w:sz="0" w:space="0" w:color="auto"/>
        <w:right w:val="none" w:sz="0" w:space="0" w:color="auto"/>
      </w:divBdr>
      <w:divsChild>
        <w:div w:id="313149890">
          <w:marLeft w:val="0"/>
          <w:marRight w:val="0"/>
          <w:marTop w:val="0"/>
          <w:marBottom w:val="0"/>
          <w:divBdr>
            <w:top w:val="none" w:sz="0" w:space="0" w:color="auto"/>
            <w:left w:val="none" w:sz="0" w:space="0" w:color="auto"/>
            <w:bottom w:val="none" w:sz="0" w:space="0" w:color="auto"/>
            <w:right w:val="none" w:sz="0" w:space="0" w:color="auto"/>
          </w:divBdr>
        </w:div>
      </w:divsChild>
    </w:div>
    <w:div w:id="1022394191">
      <w:bodyDiv w:val="1"/>
      <w:marLeft w:val="0"/>
      <w:marRight w:val="0"/>
      <w:marTop w:val="0"/>
      <w:marBottom w:val="0"/>
      <w:divBdr>
        <w:top w:val="none" w:sz="0" w:space="0" w:color="auto"/>
        <w:left w:val="none" w:sz="0" w:space="0" w:color="auto"/>
        <w:bottom w:val="none" w:sz="0" w:space="0" w:color="auto"/>
        <w:right w:val="none" w:sz="0" w:space="0" w:color="auto"/>
      </w:divBdr>
    </w:div>
    <w:div w:id="1155336944">
      <w:bodyDiv w:val="1"/>
      <w:marLeft w:val="0"/>
      <w:marRight w:val="0"/>
      <w:marTop w:val="0"/>
      <w:marBottom w:val="0"/>
      <w:divBdr>
        <w:top w:val="none" w:sz="0" w:space="0" w:color="auto"/>
        <w:left w:val="none" w:sz="0" w:space="0" w:color="auto"/>
        <w:bottom w:val="none" w:sz="0" w:space="0" w:color="auto"/>
        <w:right w:val="none" w:sz="0" w:space="0" w:color="auto"/>
      </w:divBdr>
    </w:div>
    <w:div w:id="1229536999">
      <w:bodyDiv w:val="1"/>
      <w:marLeft w:val="0"/>
      <w:marRight w:val="0"/>
      <w:marTop w:val="0"/>
      <w:marBottom w:val="0"/>
      <w:divBdr>
        <w:top w:val="none" w:sz="0" w:space="0" w:color="auto"/>
        <w:left w:val="none" w:sz="0" w:space="0" w:color="auto"/>
        <w:bottom w:val="none" w:sz="0" w:space="0" w:color="auto"/>
        <w:right w:val="none" w:sz="0" w:space="0" w:color="auto"/>
      </w:divBdr>
    </w:div>
    <w:div w:id="1331106099">
      <w:bodyDiv w:val="1"/>
      <w:marLeft w:val="0"/>
      <w:marRight w:val="0"/>
      <w:marTop w:val="0"/>
      <w:marBottom w:val="0"/>
      <w:divBdr>
        <w:top w:val="none" w:sz="0" w:space="0" w:color="auto"/>
        <w:left w:val="none" w:sz="0" w:space="0" w:color="auto"/>
        <w:bottom w:val="none" w:sz="0" w:space="0" w:color="auto"/>
        <w:right w:val="none" w:sz="0" w:space="0" w:color="auto"/>
      </w:divBdr>
    </w:div>
    <w:div w:id="1359546525">
      <w:bodyDiv w:val="1"/>
      <w:marLeft w:val="0"/>
      <w:marRight w:val="0"/>
      <w:marTop w:val="0"/>
      <w:marBottom w:val="0"/>
      <w:divBdr>
        <w:top w:val="none" w:sz="0" w:space="0" w:color="auto"/>
        <w:left w:val="none" w:sz="0" w:space="0" w:color="auto"/>
        <w:bottom w:val="none" w:sz="0" w:space="0" w:color="auto"/>
        <w:right w:val="none" w:sz="0" w:space="0" w:color="auto"/>
      </w:divBdr>
    </w:div>
    <w:div w:id="1420709210">
      <w:bodyDiv w:val="1"/>
      <w:marLeft w:val="0"/>
      <w:marRight w:val="0"/>
      <w:marTop w:val="0"/>
      <w:marBottom w:val="0"/>
      <w:divBdr>
        <w:top w:val="none" w:sz="0" w:space="0" w:color="auto"/>
        <w:left w:val="none" w:sz="0" w:space="0" w:color="auto"/>
        <w:bottom w:val="none" w:sz="0" w:space="0" w:color="auto"/>
        <w:right w:val="none" w:sz="0" w:space="0" w:color="auto"/>
      </w:divBdr>
    </w:div>
    <w:div w:id="1494561925">
      <w:bodyDiv w:val="1"/>
      <w:marLeft w:val="0"/>
      <w:marRight w:val="0"/>
      <w:marTop w:val="0"/>
      <w:marBottom w:val="0"/>
      <w:divBdr>
        <w:top w:val="none" w:sz="0" w:space="0" w:color="auto"/>
        <w:left w:val="none" w:sz="0" w:space="0" w:color="auto"/>
        <w:bottom w:val="none" w:sz="0" w:space="0" w:color="auto"/>
        <w:right w:val="none" w:sz="0" w:space="0" w:color="auto"/>
      </w:divBdr>
    </w:div>
    <w:div w:id="1542203283">
      <w:bodyDiv w:val="1"/>
      <w:marLeft w:val="0"/>
      <w:marRight w:val="0"/>
      <w:marTop w:val="0"/>
      <w:marBottom w:val="0"/>
      <w:divBdr>
        <w:top w:val="none" w:sz="0" w:space="0" w:color="auto"/>
        <w:left w:val="none" w:sz="0" w:space="0" w:color="auto"/>
        <w:bottom w:val="none" w:sz="0" w:space="0" w:color="auto"/>
        <w:right w:val="none" w:sz="0" w:space="0" w:color="auto"/>
      </w:divBdr>
    </w:div>
    <w:div w:id="1570846662">
      <w:bodyDiv w:val="1"/>
      <w:marLeft w:val="0"/>
      <w:marRight w:val="0"/>
      <w:marTop w:val="0"/>
      <w:marBottom w:val="0"/>
      <w:divBdr>
        <w:top w:val="none" w:sz="0" w:space="0" w:color="auto"/>
        <w:left w:val="none" w:sz="0" w:space="0" w:color="auto"/>
        <w:bottom w:val="none" w:sz="0" w:space="0" w:color="auto"/>
        <w:right w:val="none" w:sz="0" w:space="0" w:color="auto"/>
      </w:divBdr>
    </w:div>
    <w:div w:id="1571817063">
      <w:bodyDiv w:val="1"/>
      <w:marLeft w:val="0"/>
      <w:marRight w:val="0"/>
      <w:marTop w:val="0"/>
      <w:marBottom w:val="0"/>
      <w:divBdr>
        <w:top w:val="none" w:sz="0" w:space="0" w:color="auto"/>
        <w:left w:val="none" w:sz="0" w:space="0" w:color="auto"/>
        <w:bottom w:val="none" w:sz="0" w:space="0" w:color="auto"/>
        <w:right w:val="none" w:sz="0" w:space="0" w:color="auto"/>
      </w:divBdr>
      <w:divsChild>
        <w:div w:id="662508164">
          <w:marLeft w:val="0"/>
          <w:marRight w:val="0"/>
          <w:marTop w:val="0"/>
          <w:marBottom w:val="0"/>
          <w:divBdr>
            <w:top w:val="none" w:sz="0" w:space="0" w:color="auto"/>
            <w:left w:val="none" w:sz="0" w:space="0" w:color="auto"/>
            <w:bottom w:val="none" w:sz="0" w:space="0" w:color="auto"/>
            <w:right w:val="none" w:sz="0" w:space="0" w:color="auto"/>
          </w:divBdr>
        </w:div>
      </w:divsChild>
    </w:div>
    <w:div w:id="1613627651">
      <w:bodyDiv w:val="1"/>
      <w:marLeft w:val="0"/>
      <w:marRight w:val="0"/>
      <w:marTop w:val="0"/>
      <w:marBottom w:val="0"/>
      <w:divBdr>
        <w:top w:val="none" w:sz="0" w:space="0" w:color="auto"/>
        <w:left w:val="none" w:sz="0" w:space="0" w:color="auto"/>
        <w:bottom w:val="none" w:sz="0" w:space="0" w:color="auto"/>
        <w:right w:val="none" w:sz="0" w:space="0" w:color="auto"/>
      </w:divBdr>
    </w:div>
    <w:div w:id="1624580261">
      <w:bodyDiv w:val="1"/>
      <w:marLeft w:val="0"/>
      <w:marRight w:val="0"/>
      <w:marTop w:val="0"/>
      <w:marBottom w:val="0"/>
      <w:divBdr>
        <w:top w:val="none" w:sz="0" w:space="0" w:color="auto"/>
        <w:left w:val="none" w:sz="0" w:space="0" w:color="auto"/>
        <w:bottom w:val="none" w:sz="0" w:space="0" w:color="auto"/>
        <w:right w:val="none" w:sz="0" w:space="0" w:color="auto"/>
      </w:divBdr>
    </w:div>
    <w:div w:id="1650665924">
      <w:bodyDiv w:val="1"/>
      <w:marLeft w:val="0"/>
      <w:marRight w:val="0"/>
      <w:marTop w:val="0"/>
      <w:marBottom w:val="0"/>
      <w:divBdr>
        <w:top w:val="none" w:sz="0" w:space="0" w:color="auto"/>
        <w:left w:val="none" w:sz="0" w:space="0" w:color="auto"/>
        <w:bottom w:val="none" w:sz="0" w:space="0" w:color="auto"/>
        <w:right w:val="none" w:sz="0" w:space="0" w:color="auto"/>
      </w:divBdr>
    </w:div>
    <w:div w:id="1675181448">
      <w:bodyDiv w:val="1"/>
      <w:marLeft w:val="0"/>
      <w:marRight w:val="0"/>
      <w:marTop w:val="0"/>
      <w:marBottom w:val="0"/>
      <w:divBdr>
        <w:top w:val="none" w:sz="0" w:space="0" w:color="auto"/>
        <w:left w:val="none" w:sz="0" w:space="0" w:color="auto"/>
        <w:bottom w:val="none" w:sz="0" w:space="0" w:color="auto"/>
        <w:right w:val="none" w:sz="0" w:space="0" w:color="auto"/>
      </w:divBdr>
    </w:div>
    <w:div w:id="1718314951">
      <w:bodyDiv w:val="1"/>
      <w:marLeft w:val="0"/>
      <w:marRight w:val="0"/>
      <w:marTop w:val="0"/>
      <w:marBottom w:val="0"/>
      <w:divBdr>
        <w:top w:val="none" w:sz="0" w:space="0" w:color="auto"/>
        <w:left w:val="none" w:sz="0" w:space="0" w:color="auto"/>
        <w:bottom w:val="none" w:sz="0" w:space="0" w:color="auto"/>
        <w:right w:val="none" w:sz="0" w:space="0" w:color="auto"/>
      </w:divBdr>
    </w:div>
    <w:div w:id="17371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9/05/relationships/documenttasks" Target="documenttasks/documenttasks1.xml" Id="rId22" /><Relationship Type="http://schemas.microsoft.com/office/2020/10/relationships/intelligence" Target="intelligence2.xml" Id="Ra346d9ce5b6b439e" /></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eworld.sharepoint.com/sites/BrandAssetLibrary/Humane%20World%20Action%20Fund/1-Col-Starter-Action-Fund.dotx" TargetMode="External"/></Relationships>
</file>

<file path=word/documenttasks/documenttasks1.xml><?xml version="1.0" encoding="utf-8"?>
<t:Tasks xmlns:t="http://schemas.microsoft.com/office/tasks/2019/documenttasks" xmlns:oel="http://schemas.microsoft.com/office/2019/extlst">
  <t:Task id="{B3BBAE63-08BB-4062-B82E-18B00A83127D}">
    <t:Anchor>
      <t:Comment id="609840149"/>
    </t:Anchor>
    <t:History>
      <t:Event id="{5B6B205F-4AEA-4D77-BFF9-20678AC9CD81}" time="2026-02-12T19:30:42.717Z">
        <t:Attribution userId="S::kpeterson@humaneworld.org::57460af2-9f1f-4110-abdf-e98fbc3c746d" userProvider="AD" userName="Kelly Peterson"/>
        <t:Anchor>
          <t:Comment id="609840149"/>
        </t:Anchor>
        <t:Create/>
      </t:Event>
      <t:Event id="{D268F124-B783-43F5-B332-D35C9C1E07FF}" time="2026-02-12T19:30:42.717Z">
        <t:Attribution userId="S::kpeterson@humaneworld.org::57460af2-9f1f-4110-abdf-e98fbc3c746d" userProvider="AD" userName="Kelly Peterson"/>
        <t:Anchor>
          <t:Comment id="609840149"/>
        </t:Anchor>
        <t:Assign userId="S::lguzowski@humaneaction.org::550f71b2-d75e-40b8-9c5c-505d429ec41d" userProvider="AD" userName="Lauren Guzowski"/>
      </t:Event>
      <t:Event id="{CC51CC71-228F-415A-A1FA-14CD093C76F1}" time="2026-02-12T19:30:42.717Z">
        <t:Attribution userId="S::kpeterson@humaneworld.org::57460af2-9f1f-4110-abdf-e98fbc3c746d" userProvider="AD" userName="Kelly Peterson"/>
        <t:Anchor>
          <t:Comment id="609840149"/>
        </t:Anchor>
        <t:SetTitle title="@Lauren Guzowski Can we remove this question and instead ask about expanding the scope of CVTs to include administering and prescribing rabies vaccines and parasite prevention?"/>
      </t:Event>
    </t:History>
  </t:Task>
  <t:Task id="{A84B422C-A096-4919-9670-39CCB8B9F820}">
    <t:Anchor>
      <t:Comment id="932074121"/>
    </t:Anchor>
    <t:History>
      <t:Event id="{EB62B13E-5DFE-4EFC-8A1C-112826B351B6}" time="2026-02-12T19:44:37.089Z">
        <t:Attribution userId="S::kpeterson@humaneworld.org::57460af2-9f1f-4110-abdf-e98fbc3c746d" userProvider="AD" userName="Kelly Peterson"/>
        <t:Anchor>
          <t:Comment id="766318076"/>
        </t:Anchor>
        <t:Create/>
      </t:Event>
      <t:Event id="{8CA4DF40-F5DB-4042-8670-19BA75BE87F3}" time="2026-02-12T19:44:37.089Z">
        <t:Attribution userId="S::kpeterson@humaneworld.org::57460af2-9f1f-4110-abdf-e98fbc3c746d" userProvider="AD" userName="Kelly Peterson"/>
        <t:Anchor>
          <t:Comment id="766318076"/>
        </t:Anchor>
        <t:Assign userId="S::lguzowski@humaneaction.org::550f71b2-d75e-40b8-9c5c-505d429ec41d" userProvider="AD" userName="Lauren Guzowski"/>
      </t:Event>
      <t:Event id="{1FEB4CAD-DBE9-4FCF-9C82-0B499635BBD1}" time="2026-02-12T19:44:37.089Z">
        <t:Attribution userId="S::kpeterson@humaneworld.org::57460af2-9f1f-4110-abdf-e98fbc3c746d" userProvider="AD" userName="Kelly Peterson"/>
        <t:Anchor>
          <t:Comment id="766318076"/>
        </t:Anchor>
        <t:SetTitle title="@Lauren Guzowski do we have a declaw question by chance?"/>
      </t:Event>
      <t:Event id="{2B2E5480-630F-495F-AE87-5B0A97B0F34D}" time="2026-02-12T20:28:55.965Z">
        <t:Attribution userId="S::nstella@humaneaction.org::38ba3377-acb8-48eb-a747-42727af0ce10" userProvider="AD" userName="Nick Stella"/>
        <t:Progress percentComplete="100"/>
      </t:Event>
    </t:History>
  </t:Task>
</t:Tasks>
</file>

<file path=word/theme/theme1.xml><?xml version="1.0" encoding="utf-8"?>
<a:theme xmlns:a="http://schemas.openxmlformats.org/drawingml/2006/main" xmlns:thm15="http://schemas.microsoft.com/office/thememl/2012/main" name="HUMANE WORLD FOR ANIMALS">
  <a:themeElements>
    <a:clrScheme name="HUMANE WORLD ACTION FUND">
      <a:dk1>
        <a:srgbClr val="000000"/>
      </a:dk1>
      <a:lt1>
        <a:srgbClr val="FFFFFF"/>
      </a:lt1>
      <a:dk2>
        <a:srgbClr val="F3EFEA"/>
      </a:dk2>
      <a:lt2>
        <a:srgbClr val="ADE6FF"/>
      </a:lt2>
      <a:accent1>
        <a:srgbClr val="FF3C51"/>
      </a:accent1>
      <a:accent2>
        <a:srgbClr val="012F7D"/>
      </a:accent2>
      <a:accent3>
        <a:srgbClr val="012F7D"/>
      </a:accent3>
      <a:accent4>
        <a:srgbClr val="C0042F"/>
      </a:accent4>
      <a:accent5>
        <a:srgbClr val="ADE6FF"/>
      </a:accent5>
      <a:accent6>
        <a:srgbClr val="F3EFEA"/>
      </a:accent6>
      <a:hlink>
        <a:srgbClr val="016CC3"/>
      </a:hlink>
      <a:folHlink>
        <a:srgbClr val="009CE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HUMANE WORLD FOR ANIMALS" id="{BD0225B9-70A4-474D-87B0-95042B59C5DE}" vid="{9547908F-7520-5141-A1B0-354E9A12F6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8628f0-d943-4dc6-aa9a-7579b826d97e">
      <Terms xmlns="http://schemas.microsoft.com/office/infopath/2007/PartnerControls"/>
    </lcf76f155ced4ddcb4097134ff3c332f>
    <TaxCatchAll xmlns="0582951a-c197-4983-adbc-da2436d7b5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C8248835FD4146B60EED22D83B53A3" ma:contentTypeVersion="19" ma:contentTypeDescription="Create a new document." ma:contentTypeScope="" ma:versionID="75fc0ccb2eb057df88d62b444c17cb0f">
  <xsd:schema xmlns:xsd="http://www.w3.org/2001/XMLSchema" xmlns:xs="http://www.w3.org/2001/XMLSchema" xmlns:p="http://schemas.microsoft.com/office/2006/metadata/properties" xmlns:ns2="808628f0-d943-4dc6-aa9a-7579b826d97e" xmlns:ns3="0582951a-c197-4983-adbc-da2436d7b58e" targetNamespace="http://schemas.microsoft.com/office/2006/metadata/properties" ma:root="true" ma:fieldsID="54350a564b38cbd8c56337d69fb17d78" ns2:_="" ns3:_="">
    <xsd:import namespace="808628f0-d943-4dc6-aa9a-7579b826d97e"/>
    <xsd:import namespace="0582951a-c197-4983-adbc-da2436d7b5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28f0-d943-4dc6-aa9a-7579b826d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cd4bf4-ccd2-4007-93dd-1038b92d60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2951a-c197-4983-adbc-da2436d7b5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c11ba6-084a-4b73-83a5-d0139d4f0d59}" ma:internalName="TaxCatchAll" ma:showField="CatchAllData" ma:web="0582951a-c197-4983-adbc-da2436d7b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41FC9-1025-4761-AAF8-58186DA8D9A1}">
  <ds:schemaRefs>
    <ds:schemaRef ds:uri="http://schemas.microsoft.com/sharepoint/v3/contenttype/forms"/>
  </ds:schemaRefs>
</ds:datastoreItem>
</file>

<file path=customXml/itemProps2.xml><?xml version="1.0" encoding="utf-8"?>
<ds:datastoreItem xmlns:ds="http://schemas.openxmlformats.org/officeDocument/2006/customXml" ds:itemID="{E18EC19B-D0A3-BE47-8896-680B552FFCAD}">
  <ds:schemaRefs>
    <ds:schemaRef ds:uri="http://schemas.openxmlformats.org/officeDocument/2006/bibliography"/>
  </ds:schemaRefs>
</ds:datastoreItem>
</file>

<file path=customXml/itemProps3.xml><?xml version="1.0" encoding="utf-8"?>
<ds:datastoreItem xmlns:ds="http://schemas.openxmlformats.org/officeDocument/2006/customXml" ds:itemID="{8372125B-911D-4BC0-8EC7-821C5AF1FF6B}">
  <ds:schemaRefs>
    <ds:schemaRef ds:uri="http://schemas.microsoft.com/office/2006/metadata/properties"/>
    <ds:schemaRef ds:uri="http://schemas.microsoft.com/office/infopath/2007/PartnerControls"/>
    <ds:schemaRef ds:uri="808628f0-d943-4dc6-aa9a-7579b826d97e"/>
    <ds:schemaRef ds:uri="0582951a-c197-4983-adbc-da2436d7b58e"/>
  </ds:schemaRefs>
</ds:datastoreItem>
</file>

<file path=customXml/itemProps4.xml><?xml version="1.0" encoding="utf-8"?>
<ds:datastoreItem xmlns:ds="http://schemas.openxmlformats.org/officeDocument/2006/customXml" ds:itemID="{A849E05B-E813-418D-AAE9-248462C73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28f0-d943-4dc6-aa9a-7579b826d97e"/>
    <ds:schemaRef ds:uri="0582951a-c197-4983-adbc-da2436d7b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1-Col-Starter-Action-Fund.dotx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CANDIDATE QUESTIONNAIRE</dc:title>
  <dc:subject>Oregon state office</dc:subject>
  <dc:creator>Lauren Guzowski</dc:creator>
  <keywords/>
  <dc:description/>
  <lastModifiedBy>Brad Pyle</lastModifiedBy>
  <revision>31</revision>
  <lastPrinted>2024-11-05T21:59:00.0000000Z</lastPrinted>
  <dcterms:created xsi:type="dcterms:W3CDTF">2026-02-12T19:38:00.0000000Z</dcterms:created>
  <dcterms:modified xsi:type="dcterms:W3CDTF">2026-03-09T18:25:28.3871929Z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0x01010005C8248835FD4146B60EED22D83B53A3</vt:lpwstr>
  </property>
  <property fmtid="{D5CDD505-2E9C-101B-9397-08002B2CF9AE}" pid="3" name="MediaServiceImageTags">
    <vt:lpwstr/>
  </property>
  <property fmtid="{D5CDD505-2E9C-101B-9397-08002B2CF9AE}" pid="4" name="docLang">
    <vt:lpwstr>en</vt:lpwstr>
  </property>
</Properties>
</file>