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End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6DB523D9">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3819EB"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F3CB9D0">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3819EB" w14:paraId="15FA016D" w14:textId="4348113C">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Pr="00CA6895" w:rsidR="00CA6895">
                                      <w:t>Massachusetts</w:t>
                                    </w:r>
                                    <w:r w:rsidRPr="00CA6895" w:rsidR="00AE5846">
                                      <w:t xml:space="preserve"> state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7EF35A3">
                  <v:shapetype id="_x0000_t202" coordsize="21600,21600" o:spt="202" path="m,l,21600r21600,l21600,xe" w14:anchorId="2A295987">
                    <v:stroke joinstyle="miter"/>
                    <v:path gradientshapeok="t" o:connecttype="rect"/>
                  </v:shapetype>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v:textbox style="mso-fit-shape-to-text:t">
                      <w:txbxContent>
                        <w:sdt>
                          <w:sdtPr>
                            <w:id w:val="211607993"/>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39279C30" w14:textId="4348113C">
                          <w:pPr>
                            <w:pStyle w:val="CoverPageSubheadAuthor"/>
                          </w:pPr>
                          <w:sdt>
                            <w:sdtPr>
                              <w:id w:val="1375755726"/>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CA6895" w:rsidR="00CA6895">
                                <w:t>Massachusetts</w:t>
                              </w:r>
                              <w:r w:rsidRPr="00CA6895"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5608E670">
      <w:pPr>
        <w:pStyle w:val="Heading1"/>
      </w:pPr>
      <w:r>
        <w:t>202</w:t>
      </w:r>
      <w:r w:rsidR="341C3989">
        <w:t>6</w:t>
      </w:r>
      <w:r>
        <w:t xml:space="preserve"> </w:t>
      </w:r>
      <w:r w:rsidR="00CA6895">
        <w:t>Massachusetts</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Sought: ______________________________ </w:t>
      </w:r>
      <w:r>
        <w:tab/>
      </w:r>
      <w:r>
        <w:t>Locality: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3"/>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00AE5846" w:rsidP="00AE5846" w:rsidRDefault="00AE5846" w14:paraId="068B4E79" w14:textId="77777777"/>
    <w:p w:rsidRPr="00372117" w:rsidR="00AE5846" w:rsidP="00AE5846" w:rsidRDefault="00AE5846" w14:paraId="294E1DB9" w14:textId="6C56FA2C">
      <w:r w:rsidR="00AE5846">
        <w:rPr/>
        <w:t>Are there any animal welfare programs or issues of importance to you that you would take</w:t>
      </w:r>
      <w:r w:rsidR="00AE5846">
        <w:rPr/>
        <w:t xml:space="preserve"> initiative on after you are </w:t>
      </w:r>
      <w:r w:rsidR="00AE5846">
        <w:rPr/>
        <w:t>elected</w:t>
      </w:r>
      <w:r w:rsidR="00AE5846">
        <w:rPr/>
        <w:t xml:space="preserve">? </w:t>
      </w:r>
      <w:bookmarkEnd w:id="3"/>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Pr="00372117" w:rsidR="00AE5846" w:rsidP="00AE5846" w:rsidRDefault="00AE5846" w14:paraId="5DE0953F" w14:textId="77777777">
      <w:r w:rsidRPr="0061728F">
        <w:t>Do you have, or have you had in the past, any pets that have made an impact on you personally?</w:t>
      </w:r>
      <w:r>
        <w:t xml:space="preserve"> </w:t>
      </w:r>
    </w:p>
    <w:p w:rsidR="00AE5846" w:rsidP="00AE5846" w:rsidRDefault="00AE5846" w14:paraId="0BCA6882" w14:textId="77777777">
      <w:pPr>
        <w:rPr>
          <w:b/>
          <w:u w:val="single"/>
        </w:rPr>
      </w:pPr>
    </w:p>
    <w:p w:rsidR="00AE5846" w:rsidP="00AE5846" w:rsidRDefault="00AE5846" w14:paraId="6F17F5CD" w14:textId="77777777">
      <w:pPr>
        <w:rPr>
          <w:b/>
          <w:u w:val="single"/>
        </w:rPr>
      </w:pPr>
    </w:p>
    <w:p w:rsidR="00AE5846" w:rsidP="00AE5846" w:rsidRDefault="00AE5846" w14:paraId="053DAA9E" w14:textId="77777777">
      <w:pPr>
        <w:rPr>
          <w:b/>
          <w:u w:val="single"/>
        </w:rPr>
      </w:pP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Pr="001E36C6" w:rsidR="00AE5846" w:rsidP="7CD4CC4C" w:rsidRDefault="00AE5846" w14:paraId="3B1C3C52" w14:textId="13D3FB5A">
      <w:pPr>
        <w:pStyle w:val="Normal"/>
        <w:rPr>
          <w:b w:val="1"/>
          <w:bCs w:val="1"/>
          <w:u w:val="single"/>
        </w:rPr>
      </w:pPr>
    </w:p>
    <w:p w:rsidRPr="001E36C6" w:rsidR="00AE5846" w:rsidP="7BA43157" w:rsidRDefault="00AE5846" w14:paraId="61690CB5" w14:textId="4E6008CE">
      <w:pPr>
        <w:pStyle w:val="Normal"/>
        <w:rPr>
          <w:b w:val="1"/>
          <w:bCs w:val="1"/>
          <w:color w:val="012F7D" w:themeColor="accent3"/>
          <w:sz w:val="22"/>
          <w:szCs w:val="22"/>
          <w:u w:val="single"/>
        </w:rPr>
      </w:pPr>
      <w:r w:rsidRPr="442E0CA9" w:rsidR="00AE5846">
        <w:rPr>
          <w:b w:val="1"/>
          <w:bCs w:val="1"/>
          <w:color w:val="012E7C"/>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AE5846" w:rsidRDefault="00AE5846" w14:paraId="66A7865C" w14:textId="77777777"/>
    <w:p w:rsidR="00AE5846" w:rsidP="00CD7FFE" w:rsidRDefault="00AE5846" w14:paraId="539E3D99" w14:textId="690F87A8">
      <w:pPr>
        <w:spacing w:after="0"/>
        <w:jc w:val="center"/>
        <w:rPr>
          <w:b/>
          <w:bCs/>
          <w:i/>
          <w:iCs/>
          <w:color w:val="012F7D" w:themeColor="accent3"/>
          <w:sz w:val="22"/>
          <w:szCs w:val="22"/>
        </w:rPr>
      </w:pPr>
      <w:r w:rsidRPr="00FE2661">
        <w:rPr>
          <w:b/>
          <w:bCs/>
          <w:i/>
          <w:iCs/>
          <w:color w:val="012F7D" w:themeColor="accent3"/>
          <w:sz w:val="22"/>
          <w:szCs w:val="22"/>
        </w:rPr>
        <w:t>PETS AND CRUELTY</w:t>
      </w:r>
    </w:p>
    <w:p w:rsidRPr="005C1D8C" w:rsidR="00CD7FFE" w:rsidP="00CD7FFE" w:rsidRDefault="00CD7FFE" w14:paraId="3233465D" w14:textId="77777777">
      <w:pPr>
        <w:spacing w:after="0"/>
        <w:jc w:val="center"/>
        <w:rPr>
          <w:b/>
          <w:bCs/>
          <w:i/>
          <w:iCs/>
          <w:color w:val="012F7D" w:themeColor="accent3"/>
          <w:sz w:val="22"/>
          <w:szCs w:val="22"/>
        </w:rPr>
      </w:pPr>
    </w:p>
    <w:p w:rsidRPr="0071721A" w:rsidR="005C1D8C" w:rsidP="00CD7FFE" w:rsidRDefault="005C1D8C" w14:paraId="78D92AE4" w14:textId="77777777">
      <w:pPr>
        <w:spacing w:after="0" w:line="240" w:lineRule="auto"/>
        <w:rPr>
          <w:rFonts w:eastAsia="Times New Roman"/>
          <w:b/>
          <w:bCs/>
        </w:rPr>
      </w:pPr>
      <w:r w:rsidRPr="00D11E2C">
        <w:rPr>
          <w:rFonts w:eastAsia="Times New Roman"/>
          <w:b/>
          <w:bCs/>
          <w:color w:val="012F7D" w:themeColor="accent3"/>
          <w:sz w:val="22"/>
          <w:szCs w:val="22"/>
        </w:rPr>
        <w:t>Puppy Mills:</w:t>
      </w:r>
      <w:r w:rsidRPr="00D11E2C">
        <w:rPr>
          <w:rFonts w:eastAsia="Times New Roman"/>
          <w:color w:val="012F7D" w:themeColor="accent3"/>
          <w:sz w:val="22"/>
          <w:szCs w:val="22"/>
        </w:rPr>
        <w:t xml:space="preserve"> </w:t>
      </w:r>
      <w:r w:rsidRPr="0071721A">
        <w:rPr>
          <w:rFonts w:eastAsia="Times New Roman"/>
        </w:rPr>
        <w:t xml:space="preserve">Internet sales, flea markets, face-to-face sales and many pet stores that sell puppies and kittens are getting those animals from large scale breeding operations, often known as puppy mills. A puppy mill is an inhumane, high-volume commercial dog breeding facility which churns out puppies for profit, ignoring the needs of the pups and their mothers. Dogs from puppy mills are often sick and unsocialized. Pet retailers may falsely assure consumers that the puppies they offer for sale are raised in reputable or humane breeding facilities, when really, they are coming from mass production puppy mills. </w:t>
      </w:r>
    </w:p>
    <w:p w:rsidRPr="0071721A" w:rsidR="005C1D8C" w:rsidP="00CD7FFE" w:rsidRDefault="005C1D8C" w14:paraId="3E4F659D" w14:textId="77777777">
      <w:pPr>
        <w:spacing w:after="0" w:line="240" w:lineRule="auto"/>
        <w:rPr>
          <w:rFonts w:eastAsia="Times New Roman"/>
        </w:rPr>
      </w:pPr>
    </w:p>
    <w:p w:rsidRPr="0071721A" w:rsidR="005C1D8C" w:rsidP="00CD7FFE" w:rsidRDefault="005C1D8C" w14:paraId="06FA0A63" w14:textId="77777777">
      <w:pPr>
        <w:spacing w:after="0" w:line="240" w:lineRule="auto"/>
        <w:rPr>
          <w:rFonts w:eastAsia="Times New Roman"/>
        </w:rPr>
      </w:pPr>
      <w:r w:rsidRPr="0071721A">
        <w:rPr>
          <w:rFonts w:eastAsia="Times New Roman"/>
        </w:rPr>
        <w:t xml:space="preserve">Will you support efforts to end the retail sale of puppies and kittens sourced from large scale breeding operations in pet stores? </w:t>
      </w:r>
    </w:p>
    <w:p w:rsidRPr="0071721A" w:rsidR="005C1D8C" w:rsidP="00CD7FFE" w:rsidRDefault="005C1D8C" w14:paraId="416D1CFB" w14:textId="77777777">
      <w:pPr>
        <w:spacing w:after="0" w:line="240" w:lineRule="auto"/>
        <w:rPr>
          <w:rFonts w:eastAsia="Times New Roman"/>
        </w:rPr>
      </w:pPr>
    </w:p>
    <w:p w:rsidRPr="0071721A" w:rsidR="005C1D8C" w:rsidP="00CD7FFE" w:rsidRDefault="005C1D8C" w14:paraId="11FD98B0" w14:textId="77777777">
      <w:pPr>
        <w:spacing w:after="0" w:line="240" w:lineRule="auto"/>
        <w:rPr>
          <w:rFonts w:eastAsia="Times New Roman"/>
        </w:rPr>
      </w:pPr>
      <w:r w:rsidRPr="0071721A">
        <w:rPr>
          <w:rFonts w:eastAsia="Times New Roman"/>
        </w:rPr>
        <w:t xml:space="preserve">_____ Yes </w:t>
      </w:r>
      <w:r w:rsidRPr="0071721A">
        <w:rPr>
          <w:rFonts w:eastAsia="Times New Roman"/>
        </w:rPr>
        <w:tab/>
      </w:r>
      <w:r w:rsidRPr="0071721A">
        <w:rPr>
          <w:rFonts w:eastAsia="Times New Roman"/>
        </w:rPr>
        <w:t>_____ No</w:t>
      </w:r>
      <w:r w:rsidRPr="0071721A">
        <w:rPr>
          <w:rFonts w:eastAsia="Times New Roman"/>
        </w:rPr>
        <w:tab/>
      </w:r>
      <w:r w:rsidRPr="0071721A">
        <w:rPr>
          <w:rFonts w:eastAsia="Times New Roman"/>
        </w:rPr>
        <w:t>_____ Not Sure</w:t>
      </w:r>
    </w:p>
    <w:p w:rsidR="00AE5846" w:rsidP="00CD7FFE" w:rsidRDefault="00AE5846" w14:paraId="78ADEDA5" w14:textId="77777777">
      <w:pPr>
        <w:spacing w:after="0"/>
        <w:rPr>
          <w:bCs/>
          <w:i/>
          <w:szCs w:val="22"/>
        </w:rPr>
      </w:pPr>
    </w:p>
    <w:p w:rsidR="00CD7FFE" w:rsidP="00CD7FFE" w:rsidRDefault="00CD7FFE" w14:paraId="68B1F451" w14:textId="77777777">
      <w:pPr>
        <w:spacing w:after="0"/>
        <w:rPr>
          <w:bCs/>
          <w:i/>
          <w:szCs w:val="22"/>
        </w:rPr>
      </w:pPr>
    </w:p>
    <w:p w:rsidRPr="0071721A" w:rsidR="00E32C44" w:rsidP="00CD7FFE" w:rsidRDefault="00E32C44" w14:paraId="7968FE28" w14:textId="75C3B2D5">
      <w:pPr>
        <w:spacing w:after="0" w:line="240" w:lineRule="auto"/>
        <w:rPr>
          <w:rFonts w:eastAsia="Times New Roman"/>
          <w:b w:val="1"/>
          <w:bCs w:val="1"/>
        </w:rPr>
      </w:pPr>
      <w:bookmarkStart w:name="_Hlk90013434" w:id="5"/>
      <w:r w:rsidRPr="42420A6C" w:rsidR="00E32C44">
        <w:rPr>
          <w:rFonts w:eastAsia="Times New Roman"/>
          <w:b w:val="1"/>
          <w:bCs w:val="1"/>
          <w:color w:val="012E7C"/>
          <w:sz w:val="22"/>
          <w:szCs w:val="22"/>
        </w:rPr>
        <w:t xml:space="preserve">Breed-Specific Legislation: </w:t>
      </w:r>
      <w:r w:rsidRPr="42420A6C" w:rsidR="00E32C44">
        <w:rPr>
          <w:rFonts w:eastAsia="Times New Roman"/>
        </w:rPr>
        <w:t>Some homeownership or rental insurance companies ban or restrict dogs because of their breed, or</w:t>
      </w:r>
      <w:r w:rsidRPr="42420A6C" w:rsidR="00E32C44">
        <w:rPr>
          <w:rFonts w:eastAsia="Times New Roman"/>
        </w:rPr>
        <w:t xml:space="preserve"> more commonly, what is perceived to be their breed. Breed-based policies </w:t>
      </w:r>
      <w:r w:rsidRPr="42420A6C" w:rsidR="00E32C44">
        <w:rPr>
          <w:rFonts w:eastAsia="Times New Roman"/>
        </w:rPr>
        <w:t>aren't</w:t>
      </w:r>
      <w:r w:rsidRPr="42420A6C" w:rsidR="00E32C44">
        <w:rPr>
          <w:rFonts w:eastAsia="Times New Roman"/>
        </w:rPr>
        <w:t xml:space="preserve"> founded on science or credible data, but on myths and misinformation surrounding different breeds and their natures. The impact of these policies on dogs, families</w:t>
      </w:r>
      <w:r w:rsidRPr="42420A6C" w:rsidR="7FD344C7">
        <w:rPr>
          <w:rFonts w:eastAsia="Times New Roman"/>
        </w:rPr>
        <w:t>,</w:t>
      </w:r>
      <w:r w:rsidRPr="42420A6C" w:rsidR="00E32C44">
        <w:rPr>
          <w:rFonts w:eastAsia="Times New Roman"/>
        </w:rPr>
        <w:t xml:space="preserve"> and animal shelters, though, is heartbreakingly real. Breed bans and restrictions force dogs out of homes and into shelters, taking up kennel space and resources that could be used for other animals.</w:t>
      </w:r>
    </w:p>
    <w:p w:rsidRPr="0071721A" w:rsidR="00E32C44" w:rsidP="00CD7FFE" w:rsidRDefault="00E32C44" w14:paraId="4BEB324D" w14:textId="77777777">
      <w:pPr>
        <w:spacing w:after="0" w:line="240" w:lineRule="auto"/>
        <w:rPr>
          <w:rFonts w:eastAsia="Times New Roman"/>
          <w:b/>
          <w:bCs/>
        </w:rPr>
      </w:pPr>
    </w:p>
    <w:p w:rsidRPr="0071721A" w:rsidR="00E32C44" w:rsidP="00CD7FFE" w:rsidRDefault="00E32C44" w14:paraId="18F591DC" w14:textId="77777777">
      <w:pPr>
        <w:spacing w:after="0" w:line="240" w:lineRule="auto"/>
        <w:rPr>
          <w:rFonts w:eastAsia="Times New Roman"/>
        </w:rPr>
      </w:pPr>
      <w:r w:rsidRPr="0071721A">
        <w:rPr>
          <w:rFonts w:eastAsia="Times New Roman"/>
        </w:rPr>
        <w:t>Will you support efforts to prohibit breed-based provisions in homeowner or rental insurance policies?</w:t>
      </w:r>
    </w:p>
    <w:p w:rsidRPr="0071721A" w:rsidR="00E32C44" w:rsidP="00CD7FFE" w:rsidRDefault="00E32C44" w14:paraId="1FE96F41" w14:textId="77777777">
      <w:pPr>
        <w:spacing w:after="0" w:line="240" w:lineRule="auto"/>
        <w:rPr>
          <w:rFonts w:eastAsia="Times New Roman"/>
        </w:rPr>
      </w:pPr>
      <w:r w:rsidRPr="0071721A">
        <w:rPr>
          <w:rFonts w:eastAsia="Times New Roman"/>
        </w:rPr>
        <w:t xml:space="preserve">  </w:t>
      </w:r>
    </w:p>
    <w:p w:rsidRPr="0071721A" w:rsidR="00E32C44" w:rsidP="00CD7FFE" w:rsidRDefault="00E32C44" w14:paraId="595DCB48" w14:textId="77777777">
      <w:pPr>
        <w:spacing w:after="0" w:line="240" w:lineRule="auto"/>
        <w:rPr>
          <w:rFonts w:eastAsia="Times New Roman"/>
        </w:rPr>
      </w:pPr>
      <w:r w:rsidRPr="0071721A">
        <w:rPr>
          <w:rFonts w:eastAsia="Times New Roman"/>
        </w:rPr>
        <w:t xml:space="preserve">_____ Yes </w:t>
      </w:r>
      <w:r w:rsidRPr="0071721A">
        <w:rPr>
          <w:rFonts w:eastAsia="Times New Roman"/>
        </w:rPr>
        <w:tab/>
      </w:r>
      <w:r w:rsidRPr="0071721A">
        <w:rPr>
          <w:rFonts w:eastAsia="Times New Roman"/>
        </w:rPr>
        <w:t>_____ No</w:t>
      </w:r>
      <w:r w:rsidRPr="0071721A">
        <w:rPr>
          <w:rFonts w:eastAsia="Times New Roman"/>
        </w:rPr>
        <w:tab/>
      </w:r>
      <w:r w:rsidRPr="0071721A">
        <w:rPr>
          <w:rFonts w:eastAsia="Times New Roman"/>
        </w:rPr>
        <w:t>_____ Not Sure</w:t>
      </w:r>
    </w:p>
    <w:bookmarkEnd w:id="5"/>
    <w:p w:rsidR="00E32C44" w:rsidP="00CD7FFE" w:rsidRDefault="00E32C44" w14:paraId="7E4C6B9C" w14:textId="77777777">
      <w:pPr>
        <w:spacing w:after="0" w:line="240" w:lineRule="auto"/>
        <w:rPr>
          <w:rFonts w:eastAsia="Times New Roman"/>
          <w:b/>
          <w:bCs/>
        </w:rPr>
      </w:pPr>
    </w:p>
    <w:p w:rsidRPr="0071721A" w:rsidR="00CD7FFE" w:rsidP="00CD7FFE" w:rsidRDefault="00CD7FFE" w14:paraId="4E35CA18" w14:textId="77777777">
      <w:pPr>
        <w:spacing w:after="0" w:line="240" w:lineRule="auto"/>
        <w:rPr>
          <w:rFonts w:eastAsia="Times New Roman"/>
          <w:b/>
          <w:bCs/>
        </w:rPr>
      </w:pPr>
    </w:p>
    <w:p w:rsidRPr="0071721A" w:rsidR="00E32C44" w:rsidP="00CD7FFE" w:rsidRDefault="00E32C44" w14:paraId="54C9336F" w14:textId="77777777">
      <w:pPr>
        <w:spacing w:after="0" w:line="240" w:lineRule="auto"/>
        <w:rPr>
          <w:rFonts w:eastAsia="Times New Roman"/>
        </w:rPr>
      </w:pPr>
      <w:r w:rsidRPr="00D11E2C">
        <w:rPr>
          <w:rFonts w:eastAsia="Times New Roman"/>
          <w:b/>
          <w:bCs/>
          <w:color w:val="012F7D" w:themeColor="accent3"/>
          <w:sz w:val="22"/>
          <w:szCs w:val="22"/>
        </w:rPr>
        <w:t xml:space="preserve">Spay-Neuter Services: </w:t>
      </w:r>
      <w:r w:rsidRPr="0071721A">
        <w:rPr>
          <w:rFonts w:eastAsia="Times New Roman"/>
        </w:rPr>
        <w:t xml:space="preserve">Since 2014, the Massachusetts Animal Fund has made possible its Spay-Neuter Voucher Program through the allocation of over 2.5 million dollars, providing free spay-neuter services for more than 18,500 cats and dogs in the state. For residential pet owners, these services don’t just keep the headcount from growing at home—they also curb unwanted animal behaviors and promote a proven longer lifespan in both dogs and cats. For feral cat caregivers, these humane population control methods promote public health and safety by preventing illness in community cats, and by reducing aggressive or nuisance tendencies exhibited by cats who are unsterilized. Animal control officers also rely on the program to request vouchers for animals in need. The financial support granted to the clinics that participate makes a big difference to a veterinary field currently facing staff and resource shortages nationwide. </w:t>
      </w:r>
    </w:p>
    <w:p w:rsidRPr="0071721A" w:rsidR="00E32C44" w:rsidP="00CD7FFE" w:rsidRDefault="00E32C44" w14:paraId="45C71B97" w14:textId="77777777">
      <w:pPr>
        <w:spacing w:after="0" w:line="240" w:lineRule="auto"/>
        <w:rPr>
          <w:rFonts w:eastAsia="Times New Roman"/>
        </w:rPr>
      </w:pPr>
    </w:p>
    <w:p w:rsidRPr="0071721A" w:rsidR="00E32C44" w:rsidP="00CD7FFE" w:rsidRDefault="00E32C44" w14:paraId="027A49C6" w14:textId="77777777">
      <w:pPr>
        <w:spacing w:after="0" w:line="240" w:lineRule="auto"/>
        <w:rPr>
          <w:rFonts w:eastAsia="Times New Roman"/>
        </w:rPr>
      </w:pPr>
      <w:r w:rsidRPr="0071721A">
        <w:rPr>
          <w:rFonts w:eastAsia="Times New Roman"/>
        </w:rPr>
        <w:t>Will you support continued funding for the Massachusetts Animal Fund’s Spay-Neuter Voucher Program?</w:t>
      </w:r>
    </w:p>
    <w:p w:rsidRPr="0071721A" w:rsidR="00E32C44" w:rsidP="00CD7FFE" w:rsidRDefault="00E32C44" w14:paraId="286CE335" w14:textId="77777777">
      <w:pPr>
        <w:spacing w:after="0" w:line="240" w:lineRule="auto"/>
        <w:rPr>
          <w:rFonts w:eastAsia="Times New Roman"/>
        </w:rPr>
      </w:pPr>
    </w:p>
    <w:p w:rsidRPr="0071721A" w:rsidR="00E32C44" w:rsidP="00CD7FFE" w:rsidRDefault="00E32C44" w14:paraId="74553D86" w14:textId="77777777">
      <w:pPr>
        <w:spacing w:after="0" w:line="240" w:lineRule="auto"/>
        <w:rPr>
          <w:rFonts w:eastAsia="Times New Roman"/>
        </w:rPr>
      </w:pPr>
      <w:r w:rsidRPr="0071721A">
        <w:rPr>
          <w:rFonts w:eastAsia="Times New Roman"/>
        </w:rPr>
        <w:t xml:space="preserve">_____ Yes </w:t>
      </w:r>
      <w:r w:rsidRPr="0071721A">
        <w:rPr>
          <w:rFonts w:eastAsia="Times New Roman"/>
        </w:rPr>
        <w:tab/>
      </w:r>
      <w:r w:rsidRPr="0071721A">
        <w:rPr>
          <w:rFonts w:eastAsia="Times New Roman"/>
        </w:rPr>
        <w:t>_____ No</w:t>
      </w:r>
      <w:r w:rsidRPr="0071721A">
        <w:rPr>
          <w:rFonts w:eastAsia="Times New Roman"/>
        </w:rPr>
        <w:tab/>
      </w:r>
      <w:r w:rsidRPr="0071721A">
        <w:rPr>
          <w:rFonts w:eastAsia="Times New Roman"/>
        </w:rPr>
        <w:t>_____ Not Sure</w:t>
      </w:r>
    </w:p>
    <w:p w:rsidR="00E32C44" w:rsidP="00CD7FFE" w:rsidRDefault="00E32C44" w14:paraId="0A299C97" w14:textId="77777777">
      <w:pPr>
        <w:spacing w:after="0"/>
        <w:rPr>
          <w:bCs/>
          <w:i/>
          <w:szCs w:val="22"/>
        </w:rPr>
      </w:pPr>
    </w:p>
    <w:p w:rsidR="00CD7FFE" w:rsidP="00CD7FFE" w:rsidRDefault="00CD7FFE" w14:paraId="5A8E9E93" w14:textId="77777777">
      <w:pPr>
        <w:spacing w:after="0"/>
        <w:rPr>
          <w:b/>
          <w:iCs/>
          <w:color w:val="012F7D" w:themeColor="accent3"/>
          <w:sz w:val="22"/>
          <w:szCs w:val="24"/>
        </w:rPr>
      </w:pPr>
    </w:p>
    <w:p w:rsidRPr="006C49E8" w:rsidR="006C49E8" w:rsidP="00CD7FFE" w:rsidRDefault="00CE05BF" w14:paraId="312279E2" w14:textId="0AA0EC1C">
      <w:pPr>
        <w:spacing w:after="0"/>
        <w:rPr>
          <w:bCs/>
          <w:iCs/>
          <w:szCs w:val="22"/>
        </w:rPr>
      </w:pPr>
      <w:r w:rsidRPr="00D11E2C">
        <w:rPr>
          <w:b/>
          <w:iCs/>
          <w:color w:val="012F7D" w:themeColor="accent3"/>
          <w:sz w:val="22"/>
          <w:szCs w:val="24"/>
        </w:rPr>
        <w:t>Veterinarian Telehealth:</w:t>
      </w:r>
      <w:r w:rsidRPr="00D11E2C">
        <w:rPr>
          <w:bCs/>
          <w:iCs/>
          <w:color w:val="012F7D" w:themeColor="accent3"/>
          <w:sz w:val="22"/>
          <w:szCs w:val="24"/>
        </w:rPr>
        <w:t xml:space="preserve"> </w:t>
      </w:r>
      <w:r w:rsidRPr="006C49E8" w:rsidR="006C49E8">
        <w:rPr>
          <w:bCs/>
          <w:iCs/>
          <w:szCs w:val="22"/>
        </w:rPr>
        <w:t>The U.S. is currently experiencing a nationwide shortage of veterinarians and vet technicians, with profound effects on the accessibility of in-office veterinary care to pet owners across the country. In many states, where clinics are understaffed but all veterinary exams are required to take place in-person, pets will go untreated due to logistical obstacles and financial barriers, limit</w:t>
      </w:r>
      <w:r w:rsidR="006C49E8">
        <w:rPr>
          <w:bCs/>
          <w:iCs/>
          <w:szCs w:val="22"/>
        </w:rPr>
        <w:t>ing</w:t>
      </w:r>
      <w:r w:rsidRPr="006C49E8" w:rsidR="006C49E8">
        <w:rPr>
          <w:bCs/>
          <w:iCs/>
          <w:szCs w:val="22"/>
        </w:rPr>
        <w:t xml:space="preserve"> access to veterinary care for low-income pet owners. As with the rise in human telehealth visits in recent years, veterinary telehealth has proven a faster, easier, and more effective solution for matters like issuing routine prescription fillings, diagnosing minor ailments, or assessing the improvement of a case diagnosed in person.  </w:t>
      </w:r>
    </w:p>
    <w:p w:rsidRPr="006C49E8" w:rsidR="006C49E8" w:rsidP="00CD7FFE" w:rsidRDefault="006C49E8" w14:paraId="12AAA407" w14:textId="77777777">
      <w:pPr>
        <w:spacing w:after="0"/>
        <w:rPr>
          <w:bCs/>
          <w:iCs/>
          <w:szCs w:val="22"/>
        </w:rPr>
      </w:pPr>
    </w:p>
    <w:p w:rsidR="00E32C44" w:rsidP="00CD7FFE" w:rsidRDefault="006C49E8" w14:paraId="7B2A0E09" w14:textId="37635A9D">
      <w:pPr>
        <w:spacing w:after="0"/>
        <w:rPr>
          <w:bCs/>
          <w:iCs/>
          <w:szCs w:val="22"/>
        </w:rPr>
      </w:pPr>
      <w:r w:rsidRPr="006C49E8">
        <w:rPr>
          <w:bCs/>
          <w:iCs/>
          <w:szCs w:val="22"/>
        </w:rPr>
        <w:t>Will you support efforts to allow increased telehealth options with licensed veterinarians, for instances where a companion animal needs veterinary attention but does not require an in-person examination?</w:t>
      </w:r>
    </w:p>
    <w:p w:rsidR="00D11E2C" w:rsidP="00CD7FFE" w:rsidRDefault="00D11E2C" w14:paraId="5B415F49" w14:textId="77777777">
      <w:pPr>
        <w:spacing w:after="0"/>
        <w:rPr>
          <w:bCs/>
          <w:iCs/>
          <w:szCs w:val="22"/>
        </w:rPr>
      </w:pPr>
    </w:p>
    <w:p w:rsidRPr="0071721A" w:rsidR="00D11E2C" w:rsidP="00CD7FFE" w:rsidRDefault="00D11E2C" w14:paraId="0A388424" w14:textId="77777777">
      <w:pPr>
        <w:spacing w:after="0" w:line="240" w:lineRule="auto"/>
        <w:rPr>
          <w:rFonts w:eastAsia="Times New Roman"/>
        </w:rPr>
      </w:pPr>
      <w:r w:rsidRPr="0071721A">
        <w:rPr>
          <w:rFonts w:eastAsia="Times New Roman"/>
        </w:rPr>
        <w:t xml:space="preserve">_____ Yes </w:t>
      </w:r>
      <w:r w:rsidRPr="0071721A">
        <w:rPr>
          <w:rFonts w:eastAsia="Times New Roman"/>
        </w:rPr>
        <w:tab/>
      </w:r>
      <w:r w:rsidRPr="0071721A">
        <w:rPr>
          <w:rFonts w:eastAsia="Times New Roman"/>
        </w:rPr>
        <w:t>_____ No</w:t>
      </w:r>
      <w:r w:rsidRPr="0071721A">
        <w:rPr>
          <w:rFonts w:eastAsia="Times New Roman"/>
        </w:rPr>
        <w:tab/>
      </w:r>
      <w:r w:rsidRPr="0071721A">
        <w:rPr>
          <w:rFonts w:eastAsia="Times New Roman"/>
        </w:rPr>
        <w:t>_____ Not Sure</w:t>
      </w:r>
    </w:p>
    <w:p w:rsidR="00D11E2C" w:rsidP="00CD7FFE" w:rsidRDefault="00D11E2C" w14:paraId="459BEF4F" w14:textId="77777777">
      <w:pPr>
        <w:spacing w:after="0"/>
        <w:rPr>
          <w:bCs/>
          <w:iCs/>
          <w:szCs w:val="22"/>
        </w:rPr>
      </w:pPr>
    </w:p>
    <w:p w:rsidRPr="00E32C44" w:rsidR="00CD7FFE" w:rsidP="00CD7FFE" w:rsidRDefault="00CD7FFE" w14:paraId="6CBC10B1" w14:textId="77777777">
      <w:pPr>
        <w:spacing w:after="0"/>
        <w:rPr>
          <w:bCs/>
          <w:iCs/>
          <w:szCs w:val="22"/>
        </w:rPr>
      </w:pPr>
    </w:p>
    <w:p w:rsidR="00AE5846" w:rsidP="00CD7FFE" w:rsidRDefault="00AE5846" w14:paraId="4382D5B1" w14:textId="77777777">
      <w:pPr>
        <w:spacing w:after="0"/>
        <w:jc w:val="center"/>
        <w:rPr>
          <w:b/>
          <w:i/>
          <w:color w:val="012F7D" w:themeColor="accent3"/>
          <w:sz w:val="22"/>
          <w:szCs w:val="22"/>
        </w:rPr>
      </w:pPr>
      <w:r>
        <w:rPr>
          <w:b/>
          <w:i/>
          <w:color w:val="012F7D" w:themeColor="accent3"/>
          <w:sz w:val="22"/>
          <w:szCs w:val="22"/>
        </w:rPr>
        <w:t>RESEARCH, TESTING, AND FASHION</w:t>
      </w:r>
    </w:p>
    <w:p w:rsidR="0043307F" w:rsidP="00CD7FFE" w:rsidRDefault="0043307F" w14:paraId="0710DBD9" w14:textId="77777777">
      <w:pPr>
        <w:spacing w:after="0"/>
        <w:jc w:val="center"/>
        <w:rPr>
          <w:b/>
          <w:i/>
          <w:color w:val="012F7D" w:themeColor="accent3"/>
          <w:sz w:val="22"/>
          <w:szCs w:val="22"/>
        </w:rPr>
      </w:pPr>
    </w:p>
    <w:p w:rsidRPr="0071721A" w:rsidR="0043307F" w:rsidP="00CD7FFE" w:rsidRDefault="0043307F" w14:paraId="596E418D" w14:textId="77777777">
      <w:pPr>
        <w:spacing w:after="0" w:line="240" w:lineRule="auto"/>
        <w:rPr>
          <w:rFonts w:ascii="Times New Roman" w:hAnsi="Times New Roman" w:eastAsia="Times New Roman" w:cs="Times New Roman"/>
          <w:sz w:val="24"/>
          <w:szCs w:val="24"/>
        </w:rPr>
      </w:pPr>
      <w:r w:rsidRPr="0043307F">
        <w:rPr>
          <w:rFonts w:eastAsia="Times New Roman"/>
          <w:b/>
          <w:bCs/>
          <w:color w:val="012F7D" w:themeColor="accent3"/>
          <w:sz w:val="22"/>
          <w:szCs w:val="22"/>
        </w:rPr>
        <w:t xml:space="preserve">Product Testing: </w:t>
      </w:r>
      <w:r w:rsidRPr="0071721A">
        <w:rPr>
          <w:rFonts w:eastAsia="Times New Roman"/>
        </w:rPr>
        <w:t>Humane and safe products can be made using the thousands of existing ingredients that have already been approved, and several non-animal safety tests are already available for new ingredients. These non-animal alternatives not only save countless animals, but can be cheaper, faster, and more relevant to human biology, and therefore more reliable at predicting safety. Countries with a collective 1.7 billion consumers, including India and those in the European Union, already prohibit the sale of cosmetics tested on animals, and global companies are meeting this demand with cruelty-free products.</w:t>
      </w:r>
      <w:r w:rsidRPr="0071721A">
        <w:rPr>
          <w:rFonts w:ascii="Times New Roman" w:hAnsi="Times New Roman" w:eastAsia="Times New Roman" w:cs="Times New Roman"/>
          <w:sz w:val="24"/>
          <w:szCs w:val="24"/>
        </w:rPr>
        <w:t xml:space="preserve"> </w:t>
      </w:r>
      <w:r w:rsidRPr="0071721A">
        <w:rPr>
          <w:rFonts w:eastAsia="Arial"/>
          <w:color w:val="202124"/>
        </w:rPr>
        <w:t>California, Hawaii, Illinois, Louisiana, Maine, Maryland, Nevada, New Jersey, New York, Oregon, and Virginia</w:t>
      </w:r>
      <w:r w:rsidRPr="0071721A">
        <w:rPr>
          <w:rFonts w:eastAsia="Arial"/>
        </w:rPr>
        <w:t xml:space="preserve"> prohibit new animal testing for cosmetics safety substantiation, and it’s expected more states will consider legislation.</w:t>
      </w:r>
    </w:p>
    <w:p w:rsidRPr="0071721A" w:rsidR="0043307F" w:rsidP="00CD7FFE" w:rsidRDefault="0043307F" w14:paraId="75D591D7" w14:textId="77777777">
      <w:pPr>
        <w:autoSpaceDE w:val="0"/>
        <w:autoSpaceDN w:val="0"/>
        <w:adjustRightInd w:val="0"/>
        <w:spacing w:after="0" w:line="240" w:lineRule="auto"/>
        <w:rPr>
          <w:rFonts w:eastAsia="Times New Roman"/>
          <w:sz w:val="12"/>
        </w:rPr>
      </w:pPr>
    </w:p>
    <w:p w:rsidRPr="0071721A" w:rsidR="0043307F" w:rsidP="00CD7FFE" w:rsidRDefault="0043307F" w14:paraId="1D48DA39" w14:textId="072CDABC">
      <w:pPr>
        <w:autoSpaceDE w:val="0"/>
        <w:autoSpaceDN w:val="0"/>
        <w:adjustRightInd w:val="0"/>
        <w:spacing w:after="0" w:line="240" w:lineRule="auto"/>
        <w:rPr>
          <w:rFonts w:eastAsia="Times New Roman"/>
        </w:rPr>
      </w:pPr>
      <w:r w:rsidRPr="42420A6C" w:rsidR="0043307F">
        <w:rPr>
          <w:rFonts w:eastAsia="Times New Roman"/>
        </w:rPr>
        <w:t xml:space="preserve">Will you support legislation </w:t>
      </w:r>
      <w:r w:rsidRPr="42420A6C" w:rsidR="5C7947EC">
        <w:rPr>
          <w:rFonts w:eastAsia="Times New Roman"/>
        </w:rPr>
        <w:t xml:space="preserve">to </w:t>
      </w:r>
      <w:r w:rsidRPr="42420A6C" w:rsidR="0043307F">
        <w:rPr>
          <w:rFonts w:eastAsia="Times New Roman"/>
        </w:rPr>
        <w:t>require that when testing a product, product formulation, chemical, or ingredient in the Commonwealth, no manufacturer or contract testing facility may use a traditional animal test method for which a valid alternative test method exists?</w:t>
      </w:r>
    </w:p>
    <w:p w:rsidRPr="0071721A" w:rsidR="0043307F" w:rsidP="00CD7FFE" w:rsidRDefault="0043307F" w14:paraId="0EE86C97" w14:textId="77777777">
      <w:pPr>
        <w:autoSpaceDE w:val="0"/>
        <w:autoSpaceDN w:val="0"/>
        <w:adjustRightInd w:val="0"/>
        <w:spacing w:after="0" w:line="240" w:lineRule="auto"/>
        <w:rPr>
          <w:rFonts w:eastAsia="Times New Roman"/>
        </w:rPr>
      </w:pPr>
    </w:p>
    <w:p w:rsidRPr="0071721A" w:rsidR="0043307F" w:rsidP="00CD7FFE" w:rsidRDefault="0043307F" w14:paraId="059A92F5" w14:textId="77777777">
      <w:pPr>
        <w:autoSpaceDE w:val="0"/>
        <w:autoSpaceDN w:val="0"/>
        <w:adjustRightInd w:val="0"/>
        <w:spacing w:after="0" w:line="240" w:lineRule="auto"/>
        <w:rPr>
          <w:rFonts w:eastAsia="Times New Roman"/>
        </w:rPr>
      </w:pPr>
      <w:r w:rsidRPr="0071721A">
        <w:rPr>
          <w:rFonts w:eastAsia="Times New Roman"/>
        </w:rPr>
        <w:t>_____ Yes</w:t>
      </w:r>
      <w:r w:rsidRPr="0071721A">
        <w:rPr>
          <w:rFonts w:eastAsia="Times New Roman"/>
        </w:rPr>
        <w:tab/>
      </w:r>
      <w:r w:rsidRPr="0071721A">
        <w:rPr>
          <w:rFonts w:eastAsia="Times New Roman"/>
        </w:rPr>
        <w:t>_____ No</w:t>
      </w:r>
      <w:r w:rsidRPr="0071721A">
        <w:rPr>
          <w:rFonts w:eastAsia="Times New Roman"/>
        </w:rPr>
        <w:tab/>
      </w:r>
      <w:r w:rsidRPr="0071721A">
        <w:rPr>
          <w:rFonts w:eastAsia="Times New Roman"/>
        </w:rPr>
        <w:t>_____ Not Sure</w:t>
      </w:r>
    </w:p>
    <w:p w:rsidR="00AE5846" w:rsidP="00CD7FFE" w:rsidRDefault="00AE5846" w14:paraId="1435D194" w14:textId="77777777">
      <w:pPr>
        <w:spacing w:after="0"/>
        <w:rPr>
          <w:iCs/>
          <w:color w:val="012F7D" w:themeColor="accent3"/>
          <w:sz w:val="22"/>
          <w:szCs w:val="22"/>
        </w:rPr>
      </w:pPr>
    </w:p>
    <w:p w:rsidRPr="009F07A2" w:rsidR="00B34853" w:rsidP="00CD7FFE" w:rsidRDefault="00B34853" w14:paraId="374602EA" w14:textId="77777777">
      <w:pPr>
        <w:spacing w:after="0"/>
        <w:rPr>
          <w:iCs/>
          <w:color w:val="012F7D" w:themeColor="accent3"/>
          <w:sz w:val="22"/>
          <w:szCs w:val="22"/>
        </w:rPr>
      </w:pPr>
    </w:p>
    <w:p w:rsidR="00AE5846" w:rsidP="00CD7FFE" w:rsidRDefault="00AE5846" w14:paraId="6FB5E970" w14:textId="77777777">
      <w:pPr>
        <w:spacing w:after="0"/>
        <w:jc w:val="center"/>
        <w:rPr>
          <w:b/>
          <w:i/>
          <w:color w:val="012F7D" w:themeColor="accent3"/>
          <w:sz w:val="22"/>
          <w:szCs w:val="22"/>
        </w:rPr>
      </w:pPr>
      <w:r>
        <w:rPr>
          <w:b/>
          <w:i/>
          <w:color w:val="012F7D" w:themeColor="accent3"/>
          <w:sz w:val="22"/>
          <w:szCs w:val="22"/>
        </w:rPr>
        <w:t>FARM PROTECTION AND FOOD SAFETY</w:t>
      </w:r>
    </w:p>
    <w:p w:rsidR="00CD7FFE" w:rsidP="00CD7FFE" w:rsidRDefault="00CD7FFE" w14:paraId="79CD932A" w14:textId="77777777">
      <w:pPr>
        <w:spacing w:after="0"/>
        <w:jc w:val="center"/>
        <w:rPr>
          <w:b/>
          <w:i/>
          <w:color w:val="012F7D" w:themeColor="accent3"/>
          <w:sz w:val="22"/>
          <w:szCs w:val="22"/>
        </w:rPr>
      </w:pPr>
    </w:p>
    <w:p w:rsidRPr="0071721A" w:rsidR="00142EF3" w:rsidP="00CD7FFE" w:rsidRDefault="00142EF3" w14:paraId="47A6B706" w14:textId="77777777">
      <w:pPr>
        <w:spacing w:after="0" w:line="240" w:lineRule="auto"/>
        <w:rPr>
          <w:rFonts w:eastAsia="Times New Roman"/>
        </w:rPr>
      </w:pPr>
      <w:r w:rsidRPr="00142EF3">
        <w:rPr>
          <w:rFonts w:eastAsia="Times New Roman"/>
          <w:b/>
          <w:bCs/>
          <w:color w:val="012F7D" w:themeColor="accent3"/>
          <w:sz w:val="22"/>
          <w:szCs w:val="22"/>
        </w:rPr>
        <w:t xml:space="preserve">Fashion: </w:t>
      </w:r>
      <w:r w:rsidRPr="0071721A">
        <w:rPr>
          <w:rFonts w:eastAsia="Times New Roman"/>
        </w:rPr>
        <w:t xml:space="preserve">Animals need their fur coats more than we do, and whether trapped in the wild or raised on farms, animals used in the fur industry suffer immensely. On fur factory farms in the U.S. and around the world, millions of rabbits, foxes, mink, and other wild animals spend their entire lives in cramped cages, deprived of the ability to engage in natural behaviors — only to be crudely gassed or electrocuted at the end. </w:t>
      </w:r>
      <w:r w:rsidRPr="0071721A">
        <w:rPr>
          <w:rFonts w:eastAsia="Arial"/>
        </w:rPr>
        <w:t xml:space="preserve">These farms have also proven to be dangerous breeding grounds for various diseases transmissible to humans, such as avian influenza. </w:t>
      </w:r>
      <w:r w:rsidRPr="0071721A">
        <w:rPr>
          <w:rFonts w:eastAsia="Times New Roman"/>
        </w:rPr>
        <w:t>Prohibiting the sales of new fur products will support efforts to end this cruel industry, while still allowing businesses to sell vintage or used fur products and to continue services caring for fur products, such as storage and cleaning.</w:t>
      </w:r>
    </w:p>
    <w:p w:rsidRPr="0071721A" w:rsidR="00142EF3" w:rsidP="00CD7FFE" w:rsidRDefault="00142EF3" w14:paraId="61C83061" w14:textId="77777777">
      <w:pPr>
        <w:spacing w:after="0" w:line="240" w:lineRule="auto"/>
        <w:rPr>
          <w:rFonts w:eastAsia="Times New Roman"/>
        </w:rPr>
      </w:pPr>
    </w:p>
    <w:p w:rsidRPr="0071721A" w:rsidR="00142EF3" w:rsidP="00CD7FFE" w:rsidRDefault="00142EF3" w14:paraId="57F4D2DA" w14:textId="77777777">
      <w:pPr>
        <w:spacing w:after="0" w:line="240" w:lineRule="auto"/>
        <w:rPr>
          <w:rFonts w:eastAsia="Times New Roman"/>
        </w:rPr>
      </w:pPr>
      <w:r w:rsidRPr="0071721A">
        <w:rPr>
          <w:rFonts w:eastAsia="Times New Roman"/>
        </w:rPr>
        <w:t>Will you support legislation to prohibit the sale of new products containing fur from animals?</w:t>
      </w:r>
    </w:p>
    <w:p w:rsidRPr="0071721A" w:rsidR="00142EF3" w:rsidP="00CD7FFE" w:rsidRDefault="00142EF3" w14:paraId="6649D853" w14:textId="77777777">
      <w:pPr>
        <w:spacing w:after="0" w:line="240" w:lineRule="auto"/>
        <w:rPr>
          <w:rFonts w:eastAsia="Times New Roman"/>
        </w:rPr>
      </w:pPr>
    </w:p>
    <w:p w:rsidRPr="0071721A" w:rsidR="00142EF3" w:rsidP="00CD7FFE" w:rsidRDefault="00142EF3" w14:paraId="39FCCDE8" w14:textId="77777777">
      <w:pPr>
        <w:spacing w:after="0" w:line="240" w:lineRule="auto"/>
        <w:rPr>
          <w:rFonts w:eastAsia="Times New Roman"/>
        </w:rPr>
      </w:pPr>
      <w:r w:rsidRPr="0071721A">
        <w:rPr>
          <w:rFonts w:eastAsia="Times New Roman"/>
        </w:rPr>
        <w:t xml:space="preserve">_____ Yes </w:t>
      </w:r>
      <w:r w:rsidRPr="0071721A">
        <w:rPr>
          <w:rFonts w:eastAsia="Times New Roman"/>
        </w:rPr>
        <w:tab/>
      </w:r>
      <w:r w:rsidRPr="0071721A">
        <w:rPr>
          <w:rFonts w:eastAsia="Times New Roman"/>
        </w:rPr>
        <w:t>_____ No</w:t>
      </w:r>
      <w:r w:rsidRPr="0071721A">
        <w:rPr>
          <w:rFonts w:eastAsia="Times New Roman"/>
        </w:rPr>
        <w:tab/>
      </w:r>
      <w:r w:rsidRPr="0071721A">
        <w:rPr>
          <w:rFonts w:eastAsia="Times New Roman"/>
        </w:rPr>
        <w:t>_____ Not Sure</w:t>
      </w:r>
    </w:p>
    <w:p w:rsidR="00142EF3" w:rsidP="00CD7FFE" w:rsidRDefault="00142EF3" w14:paraId="32740A62" w14:textId="77777777">
      <w:pPr>
        <w:autoSpaceDE w:val="0"/>
        <w:autoSpaceDN w:val="0"/>
        <w:adjustRightInd w:val="0"/>
        <w:spacing w:after="0" w:line="240" w:lineRule="auto"/>
        <w:rPr>
          <w:rFonts w:eastAsia="Times New Roman"/>
        </w:rPr>
      </w:pPr>
    </w:p>
    <w:p w:rsidRPr="0071721A" w:rsidR="00142EF3" w:rsidP="00CD7FFE" w:rsidRDefault="00142EF3" w14:paraId="27DF57B8" w14:textId="77777777">
      <w:pPr>
        <w:autoSpaceDE w:val="0"/>
        <w:autoSpaceDN w:val="0"/>
        <w:adjustRightInd w:val="0"/>
        <w:spacing w:after="0" w:line="240" w:lineRule="auto"/>
        <w:rPr>
          <w:rFonts w:eastAsia="Times New Roman"/>
        </w:rPr>
      </w:pPr>
    </w:p>
    <w:p w:rsidRPr="0071721A" w:rsidR="00142EF3" w:rsidP="00CD7FFE" w:rsidRDefault="00142EF3" w14:paraId="7AF9A346" w14:textId="20BF1A00">
      <w:pPr>
        <w:spacing w:after="0" w:line="240" w:lineRule="auto"/>
        <w:rPr>
          <w:rFonts w:eastAsia="Arial"/>
        </w:rPr>
      </w:pPr>
      <w:r w:rsidRPr="42420A6C" w:rsidR="00142EF3">
        <w:rPr>
          <w:rFonts w:eastAsia="Arial"/>
          <w:b w:val="1"/>
          <w:bCs w:val="1"/>
          <w:color w:val="012F7D" w:themeColor="accent3" w:themeTint="FF" w:themeShade="FF"/>
          <w:sz w:val="22"/>
          <w:szCs w:val="22"/>
        </w:rPr>
        <w:t xml:space="preserve">Plant-Based Options: </w:t>
      </w:r>
      <w:r w:rsidRPr="42420A6C" w:rsidR="00142EF3">
        <w:rPr>
          <w:rFonts w:eastAsia="Arial"/>
        </w:rPr>
        <w:t>Americans eat more meat per person than any other country. Our habit is leading to poor health, environmental degradation, and the suffering of billions of animals every year. Each of us can make a difference by actively choosing to reduce our consumption of inhumanely produced animal products, refine the items in our shopping cart, and replace animal products with plant-based alternatives. “Clean meat</w:t>
      </w:r>
      <w:r w:rsidRPr="42420A6C" w:rsidR="1CE71343">
        <w:rPr>
          <w:rFonts w:eastAsia="Arial"/>
        </w:rPr>
        <w:t>s</w:t>
      </w:r>
      <w:r w:rsidRPr="42420A6C" w:rsidR="00142EF3">
        <w:rPr>
          <w:rFonts w:eastAsia="Arial"/>
        </w:rPr>
        <w:t xml:space="preserve">” like the “Beyond” and “Impossible Burger” </w:t>
      </w:r>
      <w:r w:rsidRPr="42420A6C" w:rsidR="2633DF9B">
        <w:rPr>
          <w:rFonts w:eastAsia="Arial"/>
        </w:rPr>
        <w:t xml:space="preserve">are </w:t>
      </w:r>
      <w:r w:rsidRPr="42420A6C" w:rsidR="00142EF3">
        <w:rPr>
          <w:rFonts w:eastAsia="Arial"/>
        </w:rPr>
        <w:t xml:space="preserve">becoming increasingly common on menus across the country due to consumer demand. Plant-based meat continues to </w:t>
      </w:r>
      <w:r w:rsidRPr="42420A6C" w:rsidR="00142EF3">
        <w:rPr>
          <w:rFonts w:eastAsia="Arial"/>
        </w:rPr>
        <w:t>emerge</w:t>
      </w:r>
      <w:r w:rsidRPr="42420A6C" w:rsidR="00142EF3">
        <w:rPr>
          <w:rFonts w:eastAsia="Arial"/>
        </w:rPr>
        <w:t xml:space="preserve"> as the highly competitive, humane </w:t>
      </w:r>
      <w:r w:rsidRPr="42420A6C" w:rsidR="00142EF3">
        <w:rPr>
          <w:rFonts w:eastAsia="Arial"/>
        </w:rPr>
        <w:t>option</w:t>
      </w:r>
      <w:r w:rsidRPr="42420A6C" w:rsidR="00142EF3">
        <w:rPr>
          <w:rFonts w:eastAsia="Arial"/>
        </w:rPr>
        <w:t xml:space="preserve"> </w:t>
      </w:r>
      <w:r w:rsidRPr="42420A6C" w:rsidR="00142EF3">
        <w:rPr>
          <w:rFonts w:eastAsia="Arial"/>
        </w:rPr>
        <w:t>of</w:t>
      </w:r>
      <w:r w:rsidRPr="42420A6C" w:rsidR="00142EF3">
        <w:rPr>
          <w:rFonts w:eastAsia="Arial"/>
        </w:rPr>
        <w:t xml:space="preserve"> the future.</w:t>
      </w:r>
    </w:p>
    <w:p w:rsidRPr="0071721A" w:rsidR="00142EF3" w:rsidP="00CD7FFE" w:rsidRDefault="00142EF3" w14:paraId="6745E003" w14:textId="77777777">
      <w:pPr>
        <w:spacing w:after="0" w:line="240" w:lineRule="auto"/>
        <w:rPr>
          <w:rFonts w:eastAsia="Arial"/>
        </w:rPr>
      </w:pPr>
    </w:p>
    <w:p w:rsidRPr="0071721A" w:rsidR="00142EF3" w:rsidP="00CD7FFE" w:rsidRDefault="00142EF3" w14:paraId="7EAFCF05" w14:textId="12D0F747">
      <w:pPr>
        <w:spacing w:after="0" w:line="240" w:lineRule="auto"/>
        <w:rPr>
          <w:rFonts w:eastAsia="Arial"/>
        </w:rPr>
      </w:pPr>
      <w:r w:rsidRPr="07E0875C">
        <w:rPr>
          <w:rFonts w:eastAsia="Arial"/>
        </w:rPr>
        <w:t xml:space="preserve">Will you support </w:t>
      </w:r>
      <w:r w:rsidRPr="07E0875C" w:rsidR="50CC7295">
        <w:rPr>
          <w:rFonts w:eastAsia="Arial"/>
        </w:rPr>
        <w:t>expanding plant-based meal options in public institutions?</w:t>
      </w:r>
      <w:r w:rsidRPr="07E0875C">
        <w:rPr>
          <w:rFonts w:eastAsia="Arial"/>
        </w:rPr>
        <w:t xml:space="preserve">  </w:t>
      </w:r>
    </w:p>
    <w:p w:rsidRPr="0071721A" w:rsidR="00142EF3" w:rsidP="00CD7FFE" w:rsidRDefault="00142EF3" w14:paraId="39A5DD4A" w14:textId="77777777">
      <w:pPr>
        <w:spacing w:after="0" w:line="240" w:lineRule="auto"/>
        <w:rPr>
          <w:rFonts w:eastAsia="Arial"/>
        </w:rPr>
      </w:pPr>
    </w:p>
    <w:p w:rsidRPr="0071721A" w:rsidR="00142EF3" w:rsidP="00CD7FFE" w:rsidRDefault="00142EF3" w14:paraId="2B273E12" w14:textId="77777777">
      <w:pPr>
        <w:spacing w:after="0" w:line="240" w:lineRule="auto"/>
        <w:rPr>
          <w:rFonts w:eastAsia="Arial"/>
        </w:rPr>
      </w:pPr>
      <w:r w:rsidRPr="0071721A">
        <w:rPr>
          <w:rFonts w:eastAsia="Arial"/>
        </w:rPr>
        <w:t xml:space="preserve">_____ Yes </w:t>
      </w:r>
      <w:r w:rsidRPr="0071721A">
        <w:rPr>
          <w:rFonts w:ascii="Times New Roman" w:hAnsi="Times New Roman" w:eastAsia="Times New Roman" w:cs="Times New Roman"/>
          <w:sz w:val="24"/>
          <w:szCs w:val="24"/>
        </w:rPr>
        <w:tab/>
      </w:r>
      <w:r w:rsidRPr="0071721A">
        <w:rPr>
          <w:rFonts w:eastAsia="Arial"/>
        </w:rPr>
        <w:t>_____ No</w:t>
      </w:r>
      <w:r w:rsidRPr="0071721A">
        <w:rPr>
          <w:rFonts w:ascii="Times New Roman" w:hAnsi="Times New Roman" w:eastAsia="Times New Roman" w:cs="Times New Roman"/>
          <w:sz w:val="24"/>
          <w:szCs w:val="24"/>
        </w:rPr>
        <w:tab/>
      </w:r>
      <w:r w:rsidRPr="0071721A">
        <w:rPr>
          <w:rFonts w:eastAsia="Arial"/>
        </w:rPr>
        <w:t>_____ Not Sure</w:t>
      </w:r>
    </w:p>
    <w:p w:rsidR="00B34853" w:rsidP="00CD7FFE" w:rsidRDefault="00B34853" w14:paraId="7FA0D9B2" w14:textId="77777777">
      <w:pPr>
        <w:spacing w:after="0"/>
        <w:rPr>
          <w:b/>
          <w:iCs/>
          <w:color w:val="012F7D" w:themeColor="accent3"/>
          <w:sz w:val="22"/>
          <w:szCs w:val="22"/>
        </w:rPr>
      </w:pPr>
    </w:p>
    <w:p w:rsidR="00CD7FFE" w:rsidP="00CD7FFE" w:rsidRDefault="00CD7FFE" w14:paraId="03255B44" w14:textId="77777777">
      <w:pPr>
        <w:spacing w:after="0"/>
        <w:rPr>
          <w:b/>
          <w:iCs/>
          <w:color w:val="012F7D" w:themeColor="accent3"/>
          <w:sz w:val="22"/>
          <w:szCs w:val="22"/>
        </w:rPr>
      </w:pPr>
    </w:p>
    <w:p w:rsidR="00AE5846" w:rsidP="00CD7FFE" w:rsidRDefault="00AE5846" w14:paraId="335136F5" w14:textId="37136F47">
      <w:pPr>
        <w:spacing w:after="0"/>
        <w:jc w:val="center"/>
        <w:rPr>
          <w:b/>
          <w:i/>
          <w:color w:val="012F7D" w:themeColor="accent3"/>
          <w:sz w:val="22"/>
          <w:szCs w:val="22"/>
        </w:rPr>
      </w:pPr>
      <w:r w:rsidRPr="00F4511E">
        <w:rPr>
          <w:b/>
          <w:i/>
          <w:color w:val="012F7D" w:themeColor="accent3"/>
          <w:sz w:val="22"/>
          <w:szCs w:val="22"/>
        </w:rPr>
        <w:t>WILDLIFE</w:t>
      </w:r>
    </w:p>
    <w:p w:rsidRPr="002015EA" w:rsidR="00CD7FFE" w:rsidP="00CD7FFE" w:rsidRDefault="00CD7FFE" w14:paraId="0AC67CEC" w14:textId="77777777">
      <w:pPr>
        <w:spacing w:after="0"/>
        <w:jc w:val="center"/>
        <w:rPr>
          <w:i/>
          <w:color w:val="012F7D" w:themeColor="accent3"/>
          <w:sz w:val="22"/>
          <w:szCs w:val="22"/>
        </w:rPr>
      </w:pPr>
    </w:p>
    <w:p w:rsidRPr="0071721A" w:rsidR="00522276" w:rsidP="00CD7FFE" w:rsidRDefault="00522276" w14:paraId="07919C41" w14:textId="77777777">
      <w:pPr>
        <w:spacing w:after="0" w:line="240" w:lineRule="auto"/>
        <w:rPr>
          <w:rFonts w:eastAsia="Times New Roman"/>
        </w:rPr>
      </w:pPr>
      <w:bookmarkStart w:name="_Hlk37248390" w:id="13"/>
      <w:r w:rsidRPr="00522276">
        <w:rPr>
          <w:rFonts w:eastAsia="Times New Roman"/>
          <w:b/>
          <w:bCs/>
          <w:color w:val="012F7D" w:themeColor="accent3"/>
          <w:sz w:val="22"/>
          <w:szCs w:val="22"/>
        </w:rPr>
        <w:t xml:space="preserve">Wildlife Trapping: </w:t>
      </w:r>
      <w:r w:rsidRPr="0071721A">
        <w:rPr>
          <w:rFonts w:eastAsia="Times New Roman"/>
        </w:rPr>
        <w:t>The steel-jawed leg-hold trap is like a crude landmine for wildlife—when a wild animal, family pet, or even a human steps into the trap, it slams shut, causing severe pain and suffering. The trap’s design has not changed since its invention in 1823, and the number of maimed animals it has left to slowly die in anguish is incalculable. In 1997, public outcry against this cruelty was solidified through a vote—the Wildlife Protection Act “Question One” ballot measure outlawed both steel-jawed and padded leghold traps, in defense of both land and sea animals alike. However, special interests are now trying to lift the ban, reintroducing these cruel, indiscriminate devices.</w:t>
      </w:r>
    </w:p>
    <w:p w:rsidRPr="0071721A" w:rsidR="00522276" w:rsidP="00CD7FFE" w:rsidRDefault="00522276" w14:paraId="78243104" w14:textId="77777777">
      <w:pPr>
        <w:spacing w:after="0" w:line="240" w:lineRule="auto"/>
        <w:rPr>
          <w:rFonts w:eastAsia="Times New Roman"/>
        </w:rPr>
      </w:pPr>
    </w:p>
    <w:p w:rsidRPr="0071721A" w:rsidR="00522276" w:rsidP="00CD7FFE" w:rsidRDefault="00522276" w14:paraId="1F796AA1" w14:textId="77777777">
      <w:pPr>
        <w:spacing w:after="0" w:line="240" w:lineRule="auto"/>
        <w:rPr>
          <w:rFonts w:eastAsia="Times New Roman"/>
        </w:rPr>
      </w:pPr>
      <w:r w:rsidRPr="0071721A">
        <w:rPr>
          <w:rFonts w:eastAsia="Times New Roman"/>
        </w:rPr>
        <w:t>Will you oppose efforts to repeal the Wildlife Protection Act “Question One” ballot measure, reintroducing barbaric steel-jawed and padded leghold traps to the Commonwealth?</w:t>
      </w:r>
    </w:p>
    <w:p w:rsidRPr="0071721A" w:rsidR="00522276" w:rsidP="00CD7FFE" w:rsidRDefault="00522276" w14:paraId="0FFC65DA" w14:textId="77777777">
      <w:pPr>
        <w:spacing w:after="0" w:line="240" w:lineRule="auto"/>
        <w:rPr>
          <w:rFonts w:eastAsia="Times New Roman"/>
        </w:rPr>
      </w:pPr>
    </w:p>
    <w:p w:rsidRPr="0071721A" w:rsidR="00522276" w:rsidP="00CD7FFE" w:rsidRDefault="00522276" w14:paraId="60DC1AFC" w14:textId="77777777">
      <w:pPr>
        <w:spacing w:after="0" w:line="240" w:lineRule="auto"/>
        <w:rPr>
          <w:rFonts w:eastAsia="Times New Roman"/>
        </w:rPr>
      </w:pPr>
      <w:r w:rsidRPr="0071721A">
        <w:rPr>
          <w:rFonts w:eastAsia="Times New Roman"/>
        </w:rPr>
        <w:t>_____ Yes</w:t>
      </w:r>
      <w:r w:rsidRPr="0071721A">
        <w:rPr>
          <w:rFonts w:eastAsia="Times New Roman"/>
        </w:rPr>
        <w:tab/>
      </w:r>
      <w:r w:rsidRPr="0071721A">
        <w:rPr>
          <w:rFonts w:eastAsia="Times New Roman"/>
        </w:rPr>
        <w:t>_____ No</w:t>
      </w:r>
      <w:r w:rsidRPr="0071721A">
        <w:rPr>
          <w:rFonts w:eastAsia="Times New Roman"/>
        </w:rPr>
        <w:tab/>
      </w:r>
      <w:r w:rsidRPr="0071721A">
        <w:rPr>
          <w:rFonts w:eastAsia="Times New Roman"/>
        </w:rPr>
        <w:t>_____ Not Sure</w:t>
      </w:r>
      <w:bookmarkEnd w:id="13"/>
    </w:p>
    <w:p w:rsidR="00522276" w:rsidP="00CD7FFE" w:rsidRDefault="00522276" w14:paraId="770417A0" w14:textId="77777777">
      <w:pPr>
        <w:spacing w:after="0" w:line="240" w:lineRule="auto"/>
        <w:rPr>
          <w:rFonts w:eastAsia="Times New Roman"/>
        </w:rPr>
      </w:pPr>
    </w:p>
    <w:p w:rsidRPr="0071721A" w:rsidR="00522276" w:rsidP="00CD7FFE" w:rsidRDefault="00522276" w14:paraId="10A8E380" w14:textId="77777777">
      <w:pPr>
        <w:spacing w:after="0" w:line="240" w:lineRule="auto"/>
        <w:rPr>
          <w:rFonts w:eastAsia="Times New Roman"/>
        </w:rPr>
      </w:pPr>
    </w:p>
    <w:p w:rsidRPr="0071721A" w:rsidR="00522276" w:rsidP="00CD7FFE" w:rsidRDefault="00522276" w14:paraId="730B4C68" w14:textId="77777777">
      <w:pPr>
        <w:spacing w:after="0" w:line="240" w:lineRule="auto"/>
        <w:rPr>
          <w:rFonts w:eastAsia="Times New Roman"/>
        </w:rPr>
      </w:pPr>
      <w:bookmarkStart w:name="_Hlk37248363" w:id="14"/>
      <w:r w:rsidRPr="00522276">
        <w:rPr>
          <w:rFonts w:eastAsia="Times New Roman"/>
          <w:b/>
          <w:bCs/>
          <w:color w:val="012F7D" w:themeColor="accent3"/>
          <w:sz w:val="22"/>
          <w:szCs w:val="22"/>
        </w:rPr>
        <w:t xml:space="preserve">Ivory: </w:t>
      </w:r>
      <w:r w:rsidRPr="0071721A">
        <w:rPr>
          <w:rFonts w:eastAsia="Times New Roman"/>
        </w:rPr>
        <w:t>The United States is among the world’s largest markets for illegal wildlife goods, including elephant ivory and rhinoceros horn. The illegal wildlife trade is a lucrative, multi-billion-dollar enterprise, fueling transnational crime and incentivizing the cruel killing of animals for their parts. Legal ivory marketplaces provide an opportunity for illegal ivory to flourish, because of the ease of mixing the two. Enforcement efforts are often hampered by a lack of resources or the difficulty of visually distinguishing illegal ivory from legally acquired ivory.</w:t>
      </w:r>
    </w:p>
    <w:p w:rsidRPr="0071721A" w:rsidR="00522276" w:rsidP="00CD7FFE" w:rsidRDefault="00522276" w14:paraId="137F3895" w14:textId="77777777">
      <w:pPr>
        <w:spacing w:after="0" w:line="240" w:lineRule="auto"/>
        <w:rPr>
          <w:rFonts w:eastAsia="Times New Roman"/>
        </w:rPr>
      </w:pPr>
    </w:p>
    <w:p w:rsidRPr="0071721A" w:rsidR="00522276" w:rsidP="00CD7FFE" w:rsidRDefault="00522276" w14:paraId="12AA56EB" w14:textId="6188047A">
      <w:pPr>
        <w:spacing w:after="0" w:line="240" w:lineRule="auto"/>
        <w:rPr>
          <w:rFonts w:eastAsia="Times New Roman"/>
        </w:rPr>
      </w:pPr>
      <w:r w:rsidRPr="0071721A">
        <w:rPr>
          <w:rFonts w:eastAsia="Times New Roman"/>
        </w:rPr>
        <w:t xml:space="preserve">Will you support legislation </w:t>
      </w:r>
      <w:r>
        <w:rPr>
          <w:rFonts w:eastAsia="Times New Roman"/>
        </w:rPr>
        <w:t>to establish</w:t>
      </w:r>
      <w:r w:rsidRPr="0071721A">
        <w:rPr>
          <w:rFonts w:eastAsia="Times New Roman"/>
        </w:rPr>
        <w:t xml:space="preserve"> state-level penalties for the sale of ivory and rhinoceros horn in Massachusetts?</w:t>
      </w:r>
    </w:p>
    <w:p w:rsidRPr="0071721A" w:rsidR="00522276" w:rsidP="00CD7FFE" w:rsidRDefault="00522276" w14:paraId="2BD51DFC" w14:textId="77777777">
      <w:pPr>
        <w:spacing w:after="0" w:line="240" w:lineRule="auto"/>
        <w:rPr>
          <w:rFonts w:eastAsia="Times New Roman"/>
        </w:rPr>
      </w:pPr>
    </w:p>
    <w:p w:rsidRPr="0071721A" w:rsidR="00522276" w:rsidP="00CD7FFE" w:rsidRDefault="00522276" w14:paraId="29EC1142" w14:textId="77777777">
      <w:pPr>
        <w:spacing w:after="0" w:line="240" w:lineRule="auto"/>
        <w:rPr>
          <w:rFonts w:eastAsia="Times New Roman"/>
        </w:rPr>
      </w:pPr>
      <w:r w:rsidRPr="0071721A">
        <w:rPr>
          <w:rFonts w:eastAsia="Times New Roman"/>
        </w:rPr>
        <w:t>_____ Yes</w:t>
      </w:r>
      <w:r w:rsidRPr="0071721A">
        <w:rPr>
          <w:rFonts w:eastAsia="Times New Roman"/>
        </w:rPr>
        <w:tab/>
      </w:r>
      <w:r w:rsidRPr="0071721A">
        <w:rPr>
          <w:rFonts w:eastAsia="Times New Roman"/>
        </w:rPr>
        <w:t>_____ No</w:t>
      </w:r>
      <w:r w:rsidRPr="0071721A">
        <w:rPr>
          <w:rFonts w:eastAsia="Times New Roman"/>
        </w:rPr>
        <w:tab/>
      </w:r>
      <w:r w:rsidRPr="0071721A">
        <w:rPr>
          <w:rFonts w:eastAsia="Times New Roman"/>
        </w:rPr>
        <w:t>_____ Not Sure</w:t>
      </w:r>
    </w:p>
    <w:bookmarkEnd w:id="14"/>
    <w:p w:rsidR="00AE5846" w:rsidP="00CD7FFE" w:rsidRDefault="00AE5846" w14:paraId="5AF528A4" w14:textId="77777777">
      <w:pPr>
        <w:pStyle w:val="paragraph"/>
        <w:spacing w:before="0" w:beforeAutospacing="0" w:after="0" w:afterAutospacing="0"/>
        <w:textAlignment w:val="baseline"/>
        <w:rPr>
          <w:rStyle w:val="normaltextrun"/>
          <w:rFonts w:ascii="Arial" w:hAnsi="Arial" w:cs="Arial"/>
          <w:b/>
          <w:bCs/>
          <w:sz w:val="20"/>
          <w:szCs w:val="20"/>
        </w:rPr>
      </w:pPr>
    </w:p>
    <w:p w:rsidRPr="003A538C" w:rsidR="00AE5846" w:rsidP="00CD7FFE" w:rsidRDefault="00AE5846" w14:paraId="24DD0978" w14:textId="77777777">
      <w:pPr>
        <w:pStyle w:val="paragraph"/>
        <w:spacing w:before="0" w:beforeAutospacing="0" w:after="0" w:afterAutospacing="0"/>
        <w:textAlignment w:val="baseline"/>
        <w:rPr>
          <w:rStyle w:val="normaltextrun"/>
          <w:rFonts w:ascii="Arial" w:hAnsi="Arial" w:cs="Arial"/>
          <w:sz w:val="20"/>
          <w:szCs w:val="20"/>
        </w:rPr>
      </w:pPr>
    </w:p>
    <w:p w:rsidRPr="0071721A" w:rsidR="00463472" w:rsidP="00CD7FFE" w:rsidRDefault="00463472" w14:paraId="2E8B94A1" w14:textId="2B88C4EC">
      <w:pPr>
        <w:spacing w:after="0" w:line="240" w:lineRule="auto"/>
        <w:rPr>
          <w:rFonts w:eastAsia="Arial"/>
        </w:rPr>
      </w:pPr>
      <w:r w:rsidRPr="42420A6C" w:rsidR="00463472">
        <w:rPr>
          <w:rFonts w:eastAsia="Times New Roman"/>
          <w:b w:val="1"/>
          <w:bCs w:val="1"/>
          <w:color w:val="012F7D" w:themeColor="accent3" w:themeTint="FF" w:themeShade="FF"/>
          <w:sz w:val="22"/>
          <w:szCs w:val="22"/>
        </w:rPr>
        <w:t xml:space="preserve">Rodenticides: </w:t>
      </w:r>
      <w:r w:rsidRPr="42420A6C" w:rsidR="00463472">
        <w:rPr>
          <w:rFonts w:eastAsia="Times New Roman"/>
        </w:rPr>
        <w:t xml:space="preserve">Chemical rodenticides </w:t>
      </w:r>
      <w:r w:rsidRPr="42420A6C" w:rsidR="00463472">
        <w:rPr>
          <w:rFonts w:eastAsia="Arial"/>
        </w:rPr>
        <w:t xml:space="preserve">are commonly used in commercial rodent control in Massachusetts. These </w:t>
      </w:r>
      <w:r w:rsidRPr="42420A6C" w:rsidR="00463472">
        <w:rPr>
          <w:rFonts w:eastAsia="Times New Roman"/>
        </w:rPr>
        <w:t xml:space="preserve">include </w:t>
      </w:r>
      <w:r w:rsidRPr="42420A6C" w:rsidR="00463472">
        <w:rPr>
          <w:rFonts w:eastAsia="Arial"/>
        </w:rPr>
        <w:t>Second Generation Anticoagulant Rodenticides (SGARs), which induce a particularly insidious death due to excessive bleeding. Not only is this control method highly inhumane—it has also proven to rapidly enter the bodies of predators up the food chain, from owls to big cats and beyond, who ingest the poison and often succumb to it</w:t>
      </w:r>
      <w:r w:rsidRPr="42420A6C" w:rsidR="00463472">
        <w:rPr>
          <w:rFonts w:eastAsia="Arial"/>
        </w:rPr>
        <w:t xml:space="preserve"> themselves. Once these compounds enter the environment, they rapidly move across it, </w:t>
      </w:r>
      <w:r w:rsidRPr="42420A6C" w:rsidR="00463472">
        <w:rPr>
          <w:rFonts w:eastAsia="Arial"/>
        </w:rPr>
        <w:t>virtually unstoppabl</w:t>
      </w:r>
      <w:r w:rsidRPr="42420A6C" w:rsidR="65013A2B">
        <w:rPr>
          <w:rFonts w:eastAsia="Arial"/>
        </w:rPr>
        <w:t>e</w:t>
      </w:r>
      <w:r w:rsidRPr="42420A6C" w:rsidR="00463472">
        <w:rPr>
          <w:rFonts w:eastAsia="Arial"/>
        </w:rPr>
        <w:t xml:space="preserve"> except at the source. The number of animals who are either compromised or die from </w:t>
      </w:r>
      <w:r w:rsidRPr="42420A6C" w:rsidR="00463472">
        <w:rPr>
          <w:rFonts w:eastAsia="Arial"/>
        </w:rPr>
        <w:t>the poison</w:t>
      </w:r>
      <w:r w:rsidRPr="42420A6C" w:rsidR="00463472">
        <w:rPr>
          <w:rFonts w:eastAsia="Arial"/>
        </w:rPr>
        <w:t xml:space="preserve"> is enormous.</w:t>
      </w:r>
    </w:p>
    <w:p w:rsidRPr="0071721A" w:rsidR="00463472" w:rsidP="00CD7FFE" w:rsidRDefault="00463472" w14:paraId="3BD1BD47" w14:textId="77777777">
      <w:pPr>
        <w:spacing w:after="0" w:line="240" w:lineRule="auto"/>
        <w:rPr>
          <w:rFonts w:eastAsia="Arial"/>
        </w:rPr>
      </w:pPr>
    </w:p>
    <w:p w:rsidRPr="0071721A" w:rsidR="00463472" w:rsidP="00CD7FFE" w:rsidRDefault="00463472" w14:paraId="78572FFF" w14:textId="669D47D5">
      <w:pPr>
        <w:spacing w:after="0" w:line="240" w:lineRule="auto"/>
        <w:rPr>
          <w:rFonts w:eastAsia="Times New Roman"/>
        </w:rPr>
      </w:pPr>
      <w:r w:rsidRPr="0071721A">
        <w:rPr>
          <w:rFonts w:eastAsia="Times New Roman"/>
        </w:rPr>
        <w:t xml:space="preserve">Will you support legislation </w:t>
      </w:r>
      <w:r>
        <w:rPr>
          <w:rFonts w:eastAsia="Times New Roman"/>
        </w:rPr>
        <w:t>to</w:t>
      </w:r>
      <w:r w:rsidRPr="0071721A">
        <w:rPr>
          <w:rFonts w:eastAsia="Times New Roman"/>
        </w:rPr>
        <w:t xml:space="preserve"> </w:t>
      </w:r>
      <w:r w:rsidRPr="0071721A">
        <w:rPr>
          <w:rFonts w:eastAsia="Arial"/>
        </w:rPr>
        <w:t>monitor and reduce the use of Second Generation Anticoagulant Rodenticides (SGARs) in Massachusetts to protect our wildlife and pets</w:t>
      </w:r>
      <w:r w:rsidRPr="0071721A">
        <w:rPr>
          <w:rFonts w:eastAsia="Times New Roman"/>
        </w:rPr>
        <w:t>?</w:t>
      </w:r>
    </w:p>
    <w:p w:rsidRPr="0071721A" w:rsidR="00463472" w:rsidP="00CD7FFE" w:rsidRDefault="00463472" w14:paraId="43D9365C" w14:textId="77777777">
      <w:pPr>
        <w:spacing w:after="0" w:line="240" w:lineRule="auto"/>
        <w:rPr>
          <w:rFonts w:eastAsia="Times New Roman"/>
        </w:rPr>
      </w:pPr>
    </w:p>
    <w:p w:rsidR="00463472" w:rsidP="00CD7FFE" w:rsidRDefault="00463472" w14:paraId="7F073079" w14:textId="77777777">
      <w:pPr>
        <w:spacing w:after="0" w:line="240" w:lineRule="auto"/>
        <w:rPr>
          <w:rFonts w:eastAsia="Times New Roman"/>
        </w:rPr>
      </w:pPr>
      <w:r w:rsidRPr="0071721A">
        <w:rPr>
          <w:rFonts w:eastAsia="Times New Roman"/>
        </w:rPr>
        <w:t>_____ Yes</w:t>
      </w:r>
      <w:r w:rsidRPr="0071721A">
        <w:rPr>
          <w:rFonts w:ascii="Times New Roman" w:hAnsi="Times New Roman" w:eastAsia="Times New Roman" w:cs="Times New Roman"/>
          <w:sz w:val="24"/>
          <w:szCs w:val="24"/>
        </w:rPr>
        <w:tab/>
      </w:r>
      <w:r w:rsidRPr="0071721A">
        <w:rPr>
          <w:rFonts w:eastAsia="Times New Roman"/>
        </w:rPr>
        <w:t>_____ No</w:t>
      </w:r>
      <w:r w:rsidRPr="0071721A">
        <w:rPr>
          <w:rFonts w:ascii="Times New Roman" w:hAnsi="Times New Roman" w:eastAsia="Times New Roman" w:cs="Times New Roman"/>
          <w:sz w:val="24"/>
          <w:szCs w:val="24"/>
        </w:rPr>
        <w:tab/>
      </w:r>
      <w:r w:rsidRPr="0071721A">
        <w:rPr>
          <w:rFonts w:eastAsia="Times New Roman"/>
        </w:rPr>
        <w:t>_____ Not Sure</w:t>
      </w:r>
    </w:p>
    <w:p w:rsidR="00CD7FFE" w:rsidP="00CD7FFE" w:rsidRDefault="00CD7FFE" w14:paraId="144BF65A" w14:textId="77777777">
      <w:pPr>
        <w:spacing w:after="0" w:line="240" w:lineRule="auto"/>
        <w:rPr>
          <w:rFonts w:eastAsia="Times New Roman"/>
        </w:rPr>
      </w:pPr>
    </w:p>
    <w:p w:rsidR="00CD7FFE" w:rsidP="00CD7FFE" w:rsidRDefault="00CD7FFE" w14:paraId="3EEAB3BD" w14:textId="77777777">
      <w:pPr>
        <w:spacing w:after="0" w:line="240" w:lineRule="auto"/>
        <w:rPr>
          <w:rFonts w:eastAsia="Times New Roman"/>
        </w:rPr>
      </w:pPr>
    </w:p>
    <w:p w:rsidRPr="0071721A" w:rsidR="00CD7FFE" w:rsidP="00CD7FFE" w:rsidRDefault="00CD7FFE" w14:paraId="59C65875" w14:textId="77777777">
      <w:pPr>
        <w:spacing w:after="0" w:line="240" w:lineRule="auto"/>
        <w:rPr>
          <w:rFonts w:eastAsia="Times New Roman"/>
        </w:rPr>
      </w:pPr>
      <w:bookmarkStart w:name="_Hlk90018510" w:id="18"/>
      <w:r w:rsidRPr="00CD7FFE">
        <w:rPr>
          <w:rFonts w:eastAsia="Times New Roman"/>
          <w:b/>
          <w:bCs/>
          <w:color w:val="012F7D" w:themeColor="accent3"/>
          <w:sz w:val="22"/>
          <w:szCs w:val="22"/>
        </w:rPr>
        <w:t xml:space="preserve">Appointments to State Agencies: </w:t>
      </w:r>
      <w:r w:rsidRPr="0071721A">
        <w:rPr>
          <w:rFonts w:eastAsia="Times New Roman"/>
        </w:rPr>
        <w:t>Massachusetts state agencies are responsible for a</w:t>
      </w:r>
      <w:r w:rsidRPr="0071721A">
        <w:rPr>
          <w:rFonts w:eastAsia="Times New Roman"/>
          <w:b/>
          <w:bCs/>
        </w:rPr>
        <w:t xml:space="preserve"> </w:t>
      </w:r>
      <w:r w:rsidRPr="0071721A">
        <w:rPr>
          <w:rFonts w:eastAsia="Times New Roman"/>
        </w:rPr>
        <w:t>wide range of policymaking, with immeasurable effects on the state’s animal populations and wildlife habitats.</w:t>
      </w:r>
      <w:r w:rsidRPr="0071721A">
        <w:rPr>
          <w:rFonts w:eastAsia="Times New Roman"/>
          <w:b/>
          <w:bCs/>
        </w:rPr>
        <w:t xml:space="preserve"> </w:t>
      </w:r>
      <w:r w:rsidRPr="0071721A">
        <w:rPr>
          <w:rFonts w:eastAsia="Times New Roman"/>
        </w:rPr>
        <w:t>For example, the Massachusetts Department of Agricultural Resources—within the state’s</w:t>
      </w:r>
      <w:r w:rsidRPr="0071721A">
        <w:rPr>
          <w:rFonts w:eastAsia="Arial"/>
          <w:color w:val="040C28"/>
        </w:rPr>
        <w:t xml:space="preserve"> </w:t>
      </w:r>
      <w:r w:rsidRPr="0071721A">
        <w:rPr>
          <w:rFonts w:eastAsia="Arial"/>
        </w:rPr>
        <w:t xml:space="preserve">Executive Office of Energy and Environmental Affairs—maintains an Environmental Justice Program, which aids in developing broad environmental policy and responds to the loss of forest land, open spaces, and other crucial habitat land in Massachusetts. The department influences the agricultural policy that determines the lives of countless farmed animals in the state. </w:t>
      </w:r>
      <w:r w:rsidRPr="0071721A">
        <w:rPr>
          <w:rFonts w:eastAsia="Times New Roman"/>
        </w:rPr>
        <w:t xml:space="preserve">With much to gain, special interests often fill state commission seats—where there should instead be a diverse group of perspectives, representing the broad interests of the public.  </w:t>
      </w:r>
    </w:p>
    <w:p w:rsidRPr="0071721A" w:rsidR="00CD7FFE" w:rsidP="00CD7FFE" w:rsidRDefault="00CD7FFE" w14:paraId="293C582C" w14:textId="77777777">
      <w:pPr>
        <w:spacing w:after="0" w:line="240" w:lineRule="auto"/>
        <w:rPr>
          <w:rFonts w:eastAsia="Times New Roman"/>
          <w:bCs/>
          <w:iCs/>
          <w:szCs w:val="18"/>
        </w:rPr>
      </w:pPr>
    </w:p>
    <w:p w:rsidRPr="0071721A" w:rsidR="00CD7FFE" w:rsidP="00CD7FFE" w:rsidRDefault="00CD7FFE" w14:paraId="0B0F5765" w14:textId="77777777">
      <w:pPr>
        <w:spacing w:after="0" w:line="240" w:lineRule="auto"/>
        <w:rPr>
          <w:rFonts w:eastAsia="Times New Roman"/>
        </w:rPr>
      </w:pPr>
      <w:r w:rsidRPr="0071721A">
        <w:rPr>
          <w:rFonts w:eastAsia="Times New Roman"/>
        </w:rPr>
        <w:t>Will you encourage the appointment of a diverse range of experts committed to preserving Massachusetts’s natural beauty and wildlife, backed by science and not by special interests?</w:t>
      </w:r>
    </w:p>
    <w:p w:rsidRPr="0071721A" w:rsidR="00CD7FFE" w:rsidP="00CD7FFE" w:rsidRDefault="00CD7FFE" w14:paraId="66987523" w14:textId="77777777">
      <w:pPr>
        <w:spacing w:after="0" w:line="240" w:lineRule="auto"/>
        <w:rPr>
          <w:rFonts w:eastAsia="Times New Roman"/>
        </w:rPr>
      </w:pPr>
    </w:p>
    <w:p w:rsidRPr="0071721A" w:rsidR="00CD7FFE" w:rsidP="00CD7FFE" w:rsidRDefault="00CD7FFE" w14:paraId="01D2A971" w14:textId="77777777">
      <w:pPr>
        <w:spacing w:after="0" w:line="240" w:lineRule="auto"/>
        <w:rPr>
          <w:rFonts w:eastAsia="Times New Roman"/>
        </w:rPr>
      </w:pPr>
      <w:r w:rsidRPr="0071721A">
        <w:rPr>
          <w:rFonts w:eastAsia="Times New Roman"/>
        </w:rPr>
        <w:t>_____ Yes</w:t>
      </w:r>
      <w:r w:rsidRPr="0071721A">
        <w:rPr>
          <w:rFonts w:ascii="Times New Roman" w:hAnsi="Times New Roman" w:eastAsia="Times New Roman" w:cs="Times New Roman"/>
          <w:sz w:val="24"/>
          <w:szCs w:val="24"/>
        </w:rPr>
        <w:tab/>
      </w:r>
      <w:r w:rsidRPr="0071721A">
        <w:rPr>
          <w:rFonts w:eastAsia="Times New Roman"/>
        </w:rPr>
        <w:t>_____ No</w:t>
      </w:r>
      <w:r w:rsidRPr="0071721A">
        <w:rPr>
          <w:rFonts w:ascii="Times New Roman" w:hAnsi="Times New Roman" w:eastAsia="Times New Roman" w:cs="Times New Roman"/>
          <w:sz w:val="24"/>
          <w:szCs w:val="24"/>
        </w:rPr>
        <w:tab/>
      </w:r>
      <w:r w:rsidRPr="0071721A">
        <w:rPr>
          <w:rFonts w:eastAsia="Times New Roman"/>
        </w:rPr>
        <w:t>_____ Not Sure</w:t>
      </w:r>
      <w:bookmarkEnd w:id="18"/>
    </w:p>
    <w:p w:rsidRPr="0071721A" w:rsidR="00CD7FFE" w:rsidP="00463472" w:rsidRDefault="00CD7FFE" w14:paraId="29CDDDE5" w14:textId="77777777">
      <w:pPr>
        <w:spacing w:after="0" w:line="240" w:lineRule="auto"/>
        <w:rPr>
          <w:rFonts w:eastAsia="Times New Roman"/>
        </w:rPr>
      </w:pPr>
    </w:p>
    <w:p w:rsidRPr="009C0E79" w:rsidR="00AE5846" w:rsidP="00AE5846" w:rsidRDefault="00AE5846" w14:paraId="5BD0432A" w14:textId="77777777">
      <w:pPr>
        <w:pStyle w:val="paragraph"/>
        <w:spacing w:before="0" w:beforeAutospacing="0" w:after="0" w:afterAutospacing="0"/>
        <w:textAlignment w:val="baseline"/>
        <w:rPr>
          <w:rFonts w:ascii="Segoe UI" w:hAnsi="Segoe UI" w:cs="Segoe UI"/>
          <w:sz w:val="18"/>
          <w:szCs w:val="18"/>
        </w:rPr>
      </w:pPr>
    </w:p>
    <w:p w:rsidR="00AE5846" w:rsidP="00AE5846" w:rsidRDefault="00AE5846" w14:paraId="5FAD9ABE" w14:textId="77777777">
      <w:pPr>
        <w:rPr>
          <w:rStyle w:val="eop"/>
        </w:rPr>
      </w:pPr>
    </w:p>
    <w:p w:rsidRPr="00E85304" w:rsidR="00AE5846" w:rsidP="00AE5846" w:rsidRDefault="00AE5846" w14:paraId="221647DD" w14:textId="77777777"/>
    <w:p w:rsidR="00AE5846" w:rsidP="00AE5846" w:rsidRDefault="00AE5846" w14:paraId="4BCF9EC9" w14:textId="77777777"/>
    <w:p w:rsidR="00AE5846" w:rsidP="00AE5846" w:rsidRDefault="00AE5846" w14:paraId="770B5304" w14:textId="77777777"/>
    <w:p w:rsidR="00AE5846" w:rsidP="00AE5846" w:rsidRDefault="00AE5846" w14:paraId="087CC408" w14:textId="77777777"/>
    <w:p w:rsidR="00AE5846" w:rsidP="00AE5846" w:rsidRDefault="00AE5846" w14:paraId="357918E2" w14:textId="77777777"/>
    <w:p w:rsidR="00AE5846" w:rsidP="00AE5846" w:rsidRDefault="00AE5846" w14:paraId="01BC75DD" w14:textId="77777777"/>
    <w:p w:rsidR="00AE5846" w:rsidP="00AE5846" w:rsidRDefault="00AE5846" w14:paraId="36025802" w14:textId="77777777">
      <w:pPr>
        <w:pStyle w:val="Heading3"/>
      </w:pPr>
    </w:p>
    <w:p w:rsidR="00AE5846" w:rsidP="00AE5846" w:rsidRDefault="00AE5846" w14:paraId="12F70B77" w14:textId="77777777">
      <w:pPr>
        <w:pStyle w:val="Heading3"/>
      </w:pPr>
    </w:p>
    <w:p w:rsidR="00AE5846" w:rsidP="00AE5846" w:rsidRDefault="00AE5846" w14:paraId="2A7F8A55" w14:textId="77777777"/>
    <w:p w:rsidRPr="005D423D" w:rsidR="00AE5846" w:rsidP="00AE5846" w:rsidRDefault="00AE5846" w14:paraId="79EA97E5" w14:textId="77777777"/>
    <w:p w:rsidRPr="00B33F9B" w:rsidR="00AE5846" w:rsidP="00AE5846" w:rsidRDefault="00AE5846" w14:paraId="33F367EA" w14:textId="24BE827E">
      <w:pPr>
        <w:pStyle w:val="Heading3"/>
      </w:pPr>
    </w:p>
    <w:p w:rsidRPr="00B33F9B" w:rsidR="00AE5846" w:rsidP="7BA43157" w:rsidRDefault="00AE5846" w14:paraId="6F497EFF" w14:textId="39893774">
      <w:pPr/>
      <w:r>
        <w:br w:type="page"/>
      </w:r>
    </w:p>
    <w:p w:rsidRPr="00B33F9B" w:rsidR="00AE5846" w:rsidP="00AE5846" w:rsidRDefault="00AE5846" w14:paraId="37D23529" w14:textId="50294A84">
      <w:pPr>
        <w:pStyle w:val="Heading3"/>
      </w:pPr>
      <w:r w:rsidR="00AE5846">
        <w:rPr/>
        <w:t>Thank you for your time! Please return the completed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4FAFE7FE">
      <w:pPr>
        <w:ind w:left="2592"/>
        <w:rPr>
          <w:sz w:val="14"/>
          <w:szCs w:val="14"/>
        </w:rPr>
      </w:pPr>
      <w:r w:rsidRPr="42420A6C" w:rsidR="00AE5846">
        <w:rPr>
          <w:sz w:val="14"/>
          <w:szCs w:val="14"/>
        </w:rPr>
        <w:t xml:space="preserve">Rev. </w:t>
      </w:r>
      <w:r w:rsidRPr="42420A6C" w:rsidR="631D6D8E">
        <w:rPr>
          <w:sz w:val="14"/>
          <w:szCs w:val="14"/>
        </w:rPr>
        <w:t>2/13/2026</w:t>
      </w:r>
      <w:r w:rsidRPr="42420A6C" w:rsidR="00AE5846">
        <w:rPr>
          <w:sz w:val="14"/>
          <w:szCs w:val="14"/>
        </w:rPr>
        <w:t xml:space="preserve"> </w:t>
      </w:r>
      <w:r w:rsidRPr="42420A6C">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BD5AD59">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0FB11D">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N3MQ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V0dGp3DdUBWXDQCcRbvlBY65L58MIcKgIbR5WHZ1ykBrwLjhYlW3C//rYf83FQGKWkQYWV1P/c&#10;MSco0d8NjvB+kOdRksnJR+MhOu46sr6OmF09ByRggO/J8mTG/KBPpnRQv+FjmMVbMcQMx7tLGk7m&#10;PHS6x8fExWyWklCEloWlWVkeoSPhcRKv7Rtz9jiugHN+gpMWWfFhal1uPGlgtgsgVRpp5Llj9Ug/&#10;CjiJ4vjY4gu59lPW5Zcw/Q0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BHJTN3MQIAAFoEAAAOAAAAAAAAAAAAAAAA&#10;AC4CAABkcnMvZTJvRG9jLnhtbFBLAQItABQABgAIAAAAIQBbFq1R4QAAAA4BAAAPAAAAAAAAAAAA&#10;AAAAAIsEAABkcnMvZG93bnJldi54bWxQSwUGAAAAAAQABADzAAAAmQU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19"/>
                            <w:bookmarkStart w:name="_Toc175815186" w:id="20"/>
                            <w:bookmarkStart w:name="_Toc175841264" w:id="21"/>
                            <w:r w:rsidRPr="00C33A09">
                              <w:t>About us</w:t>
                            </w:r>
                            <w:bookmarkEnd w:id="19"/>
                            <w:bookmarkEnd w:id="20"/>
                            <w:bookmarkEnd w:id="21"/>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C210FDB">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smGg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 xml:space="preserve">We fight for </w:t>
                      </w:r>
                      <w:proofErr w:type="gramStart"/>
                      <w:r w:rsidRPr="00C33A09">
                        <w:rPr>
                          <w:b/>
                          <w:bCs/>
                          <w:sz w:val="28"/>
                          <w:szCs w:val="28"/>
                        </w:rPr>
                        <w:t>political</w:t>
                      </w:r>
                      <w:proofErr w:type="gramEnd"/>
                      <w:r w:rsidRPr="00C33A09">
                        <w:rPr>
                          <w:b/>
                          <w:bCs/>
                          <w:sz w:val="28"/>
                          <w:szCs w:val="28"/>
                        </w:rPr>
                        <w:t xml:space="preserve">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AF3FA4C">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23FAF5D1">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A96C79">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yiMQ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WG1p3bXUB2QBQedQLzlC4W1LpkPL8yhIrBxVHl4xkVqwLvgaFGyBffrb/sxHweFUUoaVFhJ/c8d&#10;c4IS/d3gCO8HeR4lmZx8NB6i464j6+uI2dVzQAIG+J4sT2bMD/pkSgf1Gz6GWbwVQ8xwvLuk4WTO&#10;Q6d7fExczGYpCUVoWVialeUROhIeJ/HavjFnj+MKOOcnOGmRFR+m1uXGkwZmuwBSpZFGnjtWj/Sj&#10;gJMojo8tvpBrP2VdfgnT3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A4l3yi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2"/>
      <w:footerReference w:type="default" r:id="rId13"/>
      <w:footerReference w:type="first" r:id="rId14"/>
      <w:type w:val="continuous"/>
      <w:pgSz w:w="12240" w:h="15840" w:orient="portrait"/>
      <w:pgMar w:top="1440" w:right="1440" w:bottom="144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FD69F0" w:rsidP="000C2D7D" w:rsidRDefault="00FD69F0" w14:paraId="29D6DB28" w14:textId="77777777">
      <w:pPr>
        <w:spacing w:after="0" w:line="240" w:lineRule="auto"/>
      </w:pPr>
      <w:r w:rsidRPr="000A1725">
        <w:separator/>
      </w:r>
    </w:p>
  </w:endnote>
  <w:endnote w:type="continuationSeparator" w:id="0">
    <w:p w:rsidRPr="000A1725" w:rsidR="00FD69F0" w:rsidP="000C2D7D" w:rsidRDefault="00FD69F0" w14:paraId="180EBF99" w14:textId="77777777">
      <w:pPr>
        <w:spacing w:after="0" w:line="240" w:lineRule="auto"/>
      </w:pPr>
      <w:r w:rsidRPr="000A1725">
        <w:continuationSeparator/>
      </w:r>
    </w:p>
  </w:endnote>
  <w:endnote w:type="continuationNotice" w:id="1">
    <w:p w:rsidRPr="000A1725" w:rsidR="00FD69F0" w:rsidRDefault="00FD69F0" w14:paraId="07DF6C3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rsidRPr="000A1725" w:rsidR="00A3398E" w:rsidP="009B4BFA"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EndPr>
      <w:rPr>
        <w:rStyle w:val="PageNumber"/>
      </w:rPr>
    </w:sdtEndPr>
    <w:sdtContent>
      <w:p w:rsidRPr="000A1725" w:rsidR="008D08B6" w:rsidP="009B4BFA"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FD69F0" w:rsidP="000C2D7D" w:rsidRDefault="00FD69F0" w14:paraId="761E8B82" w14:textId="77777777">
      <w:pPr>
        <w:spacing w:after="0" w:line="240" w:lineRule="auto"/>
      </w:pPr>
      <w:r w:rsidRPr="000A1725">
        <w:separator/>
      </w:r>
    </w:p>
  </w:footnote>
  <w:footnote w:type="continuationSeparator" w:id="0">
    <w:p w:rsidRPr="000A1725" w:rsidR="00FD69F0" w:rsidP="000C2D7D" w:rsidRDefault="00FD69F0" w14:paraId="46B7EBDD" w14:textId="77777777">
      <w:pPr>
        <w:spacing w:after="0" w:line="240" w:lineRule="auto"/>
      </w:pPr>
      <w:r w:rsidRPr="000A1725">
        <w:continuationSeparator/>
      </w:r>
    </w:p>
  </w:footnote>
  <w:footnote w:type="continuationNotice" w:id="1">
    <w:p w:rsidRPr="000A1725" w:rsidR="00FD69F0" w:rsidRDefault="00FD69F0" w14:paraId="7305069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167B"/>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2EF3"/>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47B"/>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9EB"/>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07F"/>
    <w:rsid w:val="00433F11"/>
    <w:rsid w:val="00434A67"/>
    <w:rsid w:val="00436633"/>
    <w:rsid w:val="004373DC"/>
    <w:rsid w:val="00440250"/>
    <w:rsid w:val="00440313"/>
    <w:rsid w:val="00440E8E"/>
    <w:rsid w:val="00451CA0"/>
    <w:rsid w:val="00452FF7"/>
    <w:rsid w:val="004537F4"/>
    <w:rsid w:val="00456588"/>
    <w:rsid w:val="004579BE"/>
    <w:rsid w:val="00461E9B"/>
    <w:rsid w:val="00463472"/>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276"/>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1D8C"/>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49E8"/>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2B50"/>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594"/>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598E"/>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E07"/>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A6895"/>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D7FFE"/>
    <w:rsid w:val="00CE05BF"/>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2C"/>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2C44"/>
    <w:rsid w:val="00E33677"/>
    <w:rsid w:val="00E365D4"/>
    <w:rsid w:val="00E40CFB"/>
    <w:rsid w:val="00E449CF"/>
    <w:rsid w:val="00E44E25"/>
    <w:rsid w:val="00E46668"/>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D69F0"/>
    <w:rsid w:val="00FE0332"/>
    <w:rsid w:val="00FE1C2F"/>
    <w:rsid w:val="00FE21C4"/>
    <w:rsid w:val="00FE2371"/>
    <w:rsid w:val="00FE3155"/>
    <w:rsid w:val="00FE3DE1"/>
    <w:rsid w:val="00FE4C89"/>
    <w:rsid w:val="00FE5920"/>
    <w:rsid w:val="00FE5F7F"/>
    <w:rsid w:val="00FF54A7"/>
    <w:rsid w:val="00FF5616"/>
    <w:rsid w:val="00FF6159"/>
    <w:rsid w:val="0140FF8A"/>
    <w:rsid w:val="01CD462A"/>
    <w:rsid w:val="05F7791C"/>
    <w:rsid w:val="072CD432"/>
    <w:rsid w:val="07D021EB"/>
    <w:rsid w:val="07E0875C"/>
    <w:rsid w:val="099256DC"/>
    <w:rsid w:val="09AB93E7"/>
    <w:rsid w:val="0F40850E"/>
    <w:rsid w:val="1074C1C0"/>
    <w:rsid w:val="13289E75"/>
    <w:rsid w:val="137FE403"/>
    <w:rsid w:val="13E68C3F"/>
    <w:rsid w:val="149D942C"/>
    <w:rsid w:val="158CD59C"/>
    <w:rsid w:val="18AB4DA6"/>
    <w:rsid w:val="190A3D89"/>
    <w:rsid w:val="198F704E"/>
    <w:rsid w:val="1B1A1BB8"/>
    <w:rsid w:val="1BB16FE4"/>
    <w:rsid w:val="1CE71343"/>
    <w:rsid w:val="1D64B375"/>
    <w:rsid w:val="1F94A8B2"/>
    <w:rsid w:val="1FF3BF05"/>
    <w:rsid w:val="220EC99A"/>
    <w:rsid w:val="2309CB8B"/>
    <w:rsid w:val="2633DF9B"/>
    <w:rsid w:val="29711DFD"/>
    <w:rsid w:val="2A47C5ED"/>
    <w:rsid w:val="2A63AEE5"/>
    <w:rsid w:val="2AFA17FF"/>
    <w:rsid w:val="2C2D82B2"/>
    <w:rsid w:val="2F074D01"/>
    <w:rsid w:val="30639D66"/>
    <w:rsid w:val="31CA0777"/>
    <w:rsid w:val="321952FD"/>
    <w:rsid w:val="32AE7439"/>
    <w:rsid w:val="32BAD230"/>
    <w:rsid w:val="33992017"/>
    <w:rsid w:val="341C3989"/>
    <w:rsid w:val="34479B67"/>
    <w:rsid w:val="3909611E"/>
    <w:rsid w:val="39234BD3"/>
    <w:rsid w:val="3A7B66DF"/>
    <w:rsid w:val="3AA768D8"/>
    <w:rsid w:val="3AC89B16"/>
    <w:rsid w:val="3B6B8AAA"/>
    <w:rsid w:val="3E6605AC"/>
    <w:rsid w:val="3F13820D"/>
    <w:rsid w:val="3F3A4BB1"/>
    <w:rsid w:val="40581E49"/>
    <w:rsid w:val="40E20CC3"/>
    <w:rsid w:val="423BAAA4"/>
    <w:rsid w:val="42420A6C"/>
    <w:rsid w:val="42C5FD7C"/>
    <w:rsid w:val="430DDC9F"/>
    <w:rsid w:val="43A1C1F7"/>
    <w:rsid w:val="442E0CA9"/>
    <w:rsid w:val="4440B1E9"/>
    <w:rsid w:val="46688CAC"/>
    <w:rsid w:val="46D905FD"/>
    <w:rsid w:val="48F2F105"/>
    <w:rsid w:val="4A3FB321"/>
    <w:rsid w:val="4C6D0E76"/>
    <w:rsid w:val="4E1A62E9"/>
    <w:rsid w:val="4E3D213A"/>
    <w:rsid w:val="4F802394"/>
    <w:rsid w:val="4F8F1DA2"/>
    <w:rsid w:val="4FE34538"/>
    <w:rsid w:val="501B7562"/>
    <w:rsid w:val="503F07B5"/>
    <w:rsid w:val="50CC7295"/>
    <w:rsid w:val="51D2D096"/>
    <w:rsid w:val="52C0878A"/>
    <w:rsid w:val="547CE83C"/>
    <w:rsid w:val="553915E8"/>
    <w:rsid w:val="56EC0E51"/>
    <w:rsid w:val="56F92375"/>
    <w:rsid w:val="573D281B"/>
    <w:rsid w:val="574771FA"/>
    <w:rsid w:val="59FADD5F"/>
    <w:rsid w:val="5AD9B3F0"/>
    <w:rsid w:val="5C7947EC"/>
    <w:rsid w:val="5F465913"/>
    <w:rsid w:val="631D6D8E"/>
    <w:rsid w:val="646B0E2F"/>
    <w:rsid w:val="65013A2B"/>
    <w:rsid w:val="693704BA"/>
    <w:rsid w:val="69B1DE2D"/>
    <w:rsid w:val="6AFFB504"/>
    <w:rsid w:val="6BEE043A"/>
    <w:rsid w:val="6BF884F4"/>
    <w:rsid w:val="6C1E10BC"/>
    <w:rsid w:val="6CF7DE28"/>
    <w:rsid w:val="6E819FC1"/>
    <w:rsid w:val="71573E94"/>
    <w:rsid w:val="72CABFE8"/>
    <w:rsid w:val="734412E8"/>
    <w:rsid w:val="761B448D"/>
    <w:rsid w:val="7685DF4C"/>
    <w:rsid w:val="7787E25F"/>
    <w:rsid w:val="79E4713E"/>
    <w:rsid w:val="7A0CC106"/>
    <w:rsid w:val="7BA43157"/>
    <w:rsid w:val="7C30F9DC"/>
    <w:rsid w:val="7CBAC426"/>
    <w:rsid w:val="7CD4CC4C"/>
    <w:rsid w:val="7E145B96"/>
    <w:rsid w:val="7F05FA42"/>
    <w:rsid w:val="7F843F7B"/>
    <w:rsid w:val="7FD344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D11E2C"/>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semiHidden/>
    <w:unhideWhenUsed/>
    <w:rsid w:val="007709AA"/>
    <w:pPr>
      <w:spacing w:line="240" w:lineRule="auto"/>
    </w:pPr>
  </w:style>
  <w:style w:type="character" w:styleId="CommentTextChar" w:customStyle="1">
    <w:name w:val="Comment Text Char"/>
    <w:basedOn w:val="DefaultParagraphFont"/>
    <w:link w:val="CommentText"/>
    <w:uiPriority w:val="99"/>
    <w:semiHidden/>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2.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3.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4.xml><?xml version="1.0" encoding="utf-8"?>
<ds:datastoreItem xmlns:ds="http://schemas.openxmlformats.org/officeDocument/2006/customXml" ds:itemID="{2D81703A-A923-4965-BE88-501DD232A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Massachusetts state office</dc:subject>
  <dc:creator>Lauren Guzowski</dc:creator>
  <keywords/>
  <dc:description/>
  <lastModifiedBy>Nick Stella</lastModifiedBy>
  <revision>26</revision>
  <lastPrinted>2024-11-05T21:59:00.0000000Z</lastPrinted>
  <dcterms:created xsi:type="dcterms:W3CDTF">2026-02-13T16:34:00.0000000Z</dcterms:created>
  <dcterms:modified xsi:type="dcterms:W3CDTF">2026-02-24T19:27:37.5609564Z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5" name="docLang">
    <vt:lpwstr>en</vt:lpwstr>
  </property>
</Properties>
</file>